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2B" w:rsidRDefault="00AA002B" w:rsidP="00AA002B">
      <w:r>
        <w:t>VPTŠ Užice</w:t>
      </w:r>
    </w:p>
    <w:p w:rsidR="00AA002B" w:rsidRDefault="00AA002B" w:rsidP="00AA002B">
      <w:r>
        <w:t>Gradjevinsko inženjerstvo</w:t>
      </w:r>
    </w:p>
    <w:p w:rsidR="00A022BE" w:rsidRDefault="00A022BE" w:rsidP="001748B2">
      <w:pPr>
        <w:jc w:val="center"/>
      </w:pPr>
      <w:r>
        <w:t>Matematika 2</w:t>
      </w:r>
    </w:p>
    <w:p w:rsidR="00A27689" w:rsidRDefault="00DD7A2F" w:rsidP="001748B2">
      <w:pPr>
        <w:jc w:val="center"/>
      </w:pPr>
      <w:r>
        <w:t xml:space="preserve">Rezultati trećeg </w:t>
      </w:r>
      <w:r w:rsidR="00A022BE">
        <w:t>kolokvijuma iz diferencijalnog računa (min.br. poena 11, max.br.poena 20):</w:t>
      </w:r>
    </w:p>
    <w:p w:rsidR="00A022BE" w:rsidRDefault="00A022BE" w:rsidP="001748B2">
      <w:pPr>
        <w:jc w:val="center"/>
      </w:pPr>
      <w:r>
        <w:t xml:space="preserve">POLOŽILI su </w:t>
      </w:r>
      <w:r w:rsidR="00DD7A2F">
        <w:t>: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</w:pPr>
      <w:r>
        <w:t xml:space="preserve">Dučić Aleksandar </w:t>
      </w:r>
      <w:r>
        <w:tab/>
        <w:t>GR8/14</w:t>
      </w:r>
      <w:r>
        <w:tab/>
      </w:r>
      <w:r>
        <w:tab/>
        <w:t>16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</w:pPr>
      <w:r>
        <w:t>Ka</w:t>
      </w:r>
      <w:r w:rsidR="00DD7A2F">
        <w:t>tić Dragoš</w:t>
      </w:r>
      <w:r>
        <w:t xml:space="preserve"> </w:t>
      </w:r>
      <w:r>
        <w:tab/>
      </w:r>
      <w:r>
        <w:tab/>
        <w:t>GR1</w:t>
      </w:r>
      <w:r w:rsidR="00DD7A2F">
        <w:t>3/14</w:t>
      </w:r>
      <w:r w:rsidR="00DD7A2F">
        <w:tab/>
        <w:t>12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</w:pPr>
      <w:r>
        <w:t xml:space="preserve">Varnica Dejan </w:t>
      </w:r>
      <w:r>
        <w:tab/>
      </w:r>
      <w:r>
        <w:tab/>
        <w:t>GR16/14</w:t>
      </w:r>
      <w:r>
        <w:tab/>
        <w:t>16</w:t>
      </w:r>
    </w:p>
    <w:p w:rsidR="00A022BE" w:rsidRDefault="00A022BE" w:rsidP="00A022BE">
      <w:pPr>
        <w:pStyle w:val="ListParagraph"/>
        <w:numPr>
          <w:ilvl w:val="0"/>
          <w:numId w:val="1"/>
        </w:numPr>
      </w:pPr>
      <w:r>
        <w:t xml:space="preserve">Radojković Vlade </w:t>
      </w:r>
      <w:r>
        <w:tab/>
        <w:t>GR24/14</w:t>
      </w:r>
      <w:r>
        <w:tab/>
      </w:r>
      <w:r w:rsidR="00DD7A2F">
        <w:t>14</w:t>
      </w:r>
    </w:p>
    <w:p w:rsidR="00DD7A2F" w:rsidRPr="00A022BE" w:rsidRDefault="00DD7A2F" w:rsidP="00DD7A2F">
      <w:pPr>
        <w:pStyle w:val="ListParagraph"/>
        <w:numPr>
          <w:ilvl w:val="0"/>
          <w:numId w:val="1"/>
        </w:numPr>
      </w:pPr>
      <w:r>
        <w:t xml:space="preserve">Grabovčić Srdjan </w:t>
      </w:r>
      <w:r>
        <w:tab/>
        <w:t>GR27/14</w:t>
      </w:r>
      <w:r>
        <w:tab/>
        <w:t>12</w:t>
      </w:r>
    </w:p>
    <w:p w:rsidR="00A022BE" w:rsidRPr="00A022BE" w:rsidRDefault="00A022BE" w:rsidP="00A022BE">
      <w:pPr>
        <w:pStyle w:val="ListParagraph"/>
        <w:numPr>
          <w:ilvl w:val="0"/>
          <w:numId w:val="1"/>
        </w:numPr>
      </w:pPr>
      <w:r>
        <w:t xml:space="preserve">Nikolić Sladjana </w:t>
      </w:r>
      <w:r>
        <w:tab/>
        <w:t>GR28/14</w:t>
      </w:r>
      <w:r>
        <w:tab/>
      </w:r>
      <w:r w:rsidR="00DD7A2F">
        <w:t>16</w:t>
      </w:r>
    </w:p>
    <w:p w:rsidR="00A022BE" w:rsidRDefault="00DD7A2F" w:rsidP="00A022BE">
      <w:pPr>
        <w:pStyle w:val="ListParagraph"/>
        <w:numPr>
          <w:ilvl w:val="0"/>
          <w:numId w:val="1"/>
        </w:numPr>
      </w:pPr>
      <w:r>
        <w:t>Karišik Aleksandar</w:t>
      </w:r>
      <w:r w:rsidR="00A022BE">
        <w:tab/>
        <w:t>GR3</w:t>
      </w:r>
      <w:r>
        <w:t>1/14</w:t>
      </w:r>
      <w:r>
        <w:tab/>
        <w:t>12</w:t>
      </w:r>
    </w:p>
    <w:p w:rsidR="00A022BE" w:rsidRDefault="00A022BE" w:rsidP="00A022BE">
      <w:pPr>
        <w:pStyle w:val="ListParagraph"/>
        <w:numPr>
          <w:ilvl w:val="0"/>
          <w:numId w:val="1"/>
        </w:numPr>
      </w:pPr>
      <w:r>
        <w:t>Mrlješ Pavle</w:t>
      </w:r>
      <w:r>
        <w:tab/>
      </w:r>
      <w:r>
        <w:tab/>
        <w:t>GR35/09</w:t>
      </w:r>
      <w:r>
        <w:tab/>
      </w:r>
      <w:r w:rsidR="00DD7A2F">
        <w:t>16</w:t>
      </w:r>
    </w:p>
    <w:p w:rsidR="005E2BFE" w:rsidRDefault="005E2BFE" w:rsidP="005E2BFE">
      <w:pPr>
        <w:pStyle w:val="ListParagraph"/>
      </w:pPr>
    </w:p>
    <w:p w:rsidR="005E2BFE" w:rsidRDefault="005E2BFE" w:rsidP="005E2BFE">
      <w:pPr>
        <w:pStyle w:val="ListParagraph"/>
      </w:pPr>
    </w:p>
    <w:p w:rsidR="005E2BFE" w:rsidRDefault="005E2BFE" w:rsidP="005E2BFE">
      <w:pPr>
        <w:pStyle w:val="ListParagraph"/>
      </w:pPr>
    </w:p>
    <w:p w:rsidR="005E2BFE" w:rsidRDefault="00DD7A2F" w:rsidP="005E2BFE">
      <w:pPr>
        <w:pStyle w:val="ListParagraph"/>
      </w:pPr>
      <w:r>
        <w:t>7</w:t>
      </w:r>
      <w:r w:rsidR="005E2BFE">
        <w:t>.</w:t>
      </w:r>
      <w:r>
        <w:t>5</w:t>
      </w:r>
      <w:r w:rsidR="005E2BFE">
        <w:t>.2015.</w:t>
      </w:r>
      <w:r w:rsidR="005E2BFE">
        <w:tab/>
      </w:r>
      <w:r w:rsidR="005E2BFE">
        <w:tab/>
      </w:r>
      <w:r w:rsidR="005E2BFE">
        <w:tab/>
      </w:r>
      <w:r w:rsidR="005E2BFE">
        <w:tab/>
      </w:r>
      <w:r w:rsidR="005E2BFE">
        <w:tab/>
        <w:t>prof.dr Ljubica Diković</w:t>
      </w:r>
    </w:p>
    <w:p w:rsidR="005E2BFE" w:rsidRDefault="005E2BFE" w:rsidP="005E2BFE">
      <w:pPr>
        <w:tabs>
          <w:tab w:val="left" w:pos="7390"/>
        </w:tabs>
      </w:pPr>
      <w:r>
        <w:tab/>
      </w: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A32800" w:rsidRDefault="00A32800" w:rsidP="005E2BFE">
      <w:pPr>
        <w:tabs>
          <w:tab w:val="left" w:pos="7390"/>
        </w:tabs>
      </w:pPr>
    </w:p>
    <w:p w:rsidR="00A32800" w:rsidRDefault="00A32800" w:rsidP="005E2BFE">
      <w:pPr>
        <w:tabs>
          <w:tab w:val="left" w:pos="7390"/>
        </w:tabs>
      </w:pPr>
    </w:p>
    <w:p w:rsidR="00A32800" w:rsidRDefault="00A32800" w:rsidP="005E2BFE">
      <w:pPr>
        <w:tabs>
          <w:tab w:val="left" w:pos="7390"/>
        </w:tabs>
      </w:pPr>
    </w:p>
    <w:p w:rsidR="00A32800" w:rsidRDefault="00A32800" w:rsidP="005E2BFE">
      <w:pPr>
        <w:tabs>
          <w:tab w:val="left" w:pos="7390"/>
        </w:tabs>
      </w:pPr>
    </w:p>
    <w:p w:rsidR="00A32800" w:rsidRDefault="00A32800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r>
        <w:t>VPTŠ Užice</w:t>
      </w:r>
    </w:p>
    <w:p w:rsidR="005E2BFE" w:rsidRDefault="005E2BFE" w:rsidP="005E2BFE">
      <w:r>
        <w:t>Mašinsko inženjerstvo</w:t>
      </w:r>
    </w:p>
    <w:p w:rsidR="005E2BFE" w:rsidRDefault="005E2BFE" w:rsidP="005E2BFE">
      <w:pPr>
        <w:jc w:val="center"/>
      </w:pPr>
      <w:r>
        <w:t>Matematika 2</w:t>
      </w:r>
    </w:p>
    <w:p w:rsidR="005E2BFE" w:rsidRDefault="005E2BFE" w:rsidP="005E2BFE">
      <w:pPr>
        <w:jc w:val="center"/>
      </w:pPr>
      <w:r>
        <w:t xml:space="preserve">Rezultati </w:t>
      </w:r>
      <w:r w:rsidR="00A32800">
        <w:t>trećeg</w:t>
      </w:r>
      <w:r>
        <w:t xml:space="preserve"> kolokvijuma iz diferencijalnog računa (min.br. poena 11, max.br.poena 20):</w:t>
      </w:r>
    </w:p>
    <w:p w:rsidR="005E2BFE" w:rsidRDefault="00A32800" w:rsidP="005E2BFE">
      <w:pPr>
        <w:jc w:val="center"/>
      </w:pPr>
      <w:r>
        <w:t>POLOŽILI su:</w:t>
      </w:r>
    </w:p>
    <w:p w:rsidR="005E2BFE" w:rsidRDefault="005E2BFE" w:rsidP="005E2BFE">
      <w:pPr>
        <w:pStyle w:val="ListParagraph"/>
        <w:numPr>
          <w:ilvl w:val="0"/>
          <w:numId w:val="2"/>
        </w:numPr>
      </w:pPr>
      <w:r>
        <w:t xml:space="preserve">Lukić Aleksandar  </w:t>
      </w:r>
      <w:r>
        <w:tab/>
        <w:t>MA2/14</w:t>
      </w:r>
      <w:r>
        <w:tab/>
      </w:r>
      <w:r w:rsidR="004D083F">
        <w:t>20</w:t>
      </w:r>
    </w:p>
    <w:p w:rsidR="005E2BFE" w:rsidRPr="00A022BE" w:rsidRDefault="005E2BFE" w:rsidP="005E2BFE">
      <w:pPr>
        <w:pStyle w:val="ListParagraph"/>
        <w:numPr>
          <w:ilvl w:val="0"/>
          <w:numId w:val="2"/>
        </w:numPr>
      </w:pPr>
      <w:r>
        <w:t xml:space="preserve">Milićević Djordje  </w:t>
      </w:r>
      <w:r>
        <w:tab/>
        <w:t>MA4/14</w:t>
      </w:r>
      <w:r>
        <w:tab/>
      </w:r>
      <w:r w:rsidR="004D083F">
        <w:t>18</w:t>
      </w:r>
    </w:p>
    <w:p w:rsidR="005E2BFE" w:rsidRPr="00A022BE" w:rsidRDefault="005E2BFE" w:rsidP="005E2BFE">
      <w:pPr>
        <w:pStyle w:val="ListParagraph"/>
        <w:numPr>
          <w:ilvl w:val="0"/>
          <w:numId w:val="2"/>
        </w:numPr>
      </w:pPr>
      <w:r>
        <w:t>Jokić Lazar</w:t>
      </w:r>
      <w:r>
        <w:tab/>
        <w:t xml:space="preserve"> </w:t>
      </w:r>
      <w:r>
        <w:tab/>
        <w:t>MA9/14</w:t>
      </w:r>
      <w:r>
        <w:tab/>
      </w:r>
      <w:r w:rsidR="004D083F">
        <w:t>14</w:t>
      </w:r>
    </w:p>
    <w:p w:rsidR="005E2BFE" w:rsidRDefault="005E2BFE" w:rsidP="005E2BFE">
      <w:pPr>
        <w:pStyle w:val="ListParagraph"/>
        <w:numPr>
          <w:ilvl w:val="0"/>
          <w:numId w:val="2"/>
        </w:numPr>
      </w:pPr>
      <w:r>
        <w:t xml:space="preserve">Zečević Marko </w:t>
      </w:r>
      <w:r>
        <w:tab/>
      </w:r>
      <w:r>
        <w:tab/>
        <w:t>MA13/14</w:t>
      </w:r>
      <w:r>
        <w:tab/>
      </w:r>
      <w:r w:rsidR="004D083F">
        <w:t>18</w:t>
      </w:r>
    </w:p>
    <w:p w:rsidR="004D083F" w:rsidRPr="00A022BE" w:rsidRDefault="004D083F" w:rsidP="004D083F">
      <w:pPr>
        <w:pStyle w:val="ListParagraph"/>
        <w:numPr>
          <w:ilvl w:val="0"/>
          <w:numId w:val="2"/>
        </w:numPr>
      </w:pPr>
      <w:r>
        <w:t xml:space="preserve">Šopalović Nebojša </w:t>
      </w:r>
      <w:r>
        <w:tab/>
        <w:t>MA26/14</w:t>
      </w:r>
      <w:r>
        <w:tab/>
        <w:t>18</w:t>
      </w:r>
    </w:p>
    <w:p w:rsidR="004D083F" w:rsidRPr="00A022BE" w:rsidRDefault="004D083F" w:rsidP="004D083F">
      <w:pPr>
        <w:pStyle w:val="ListParagraph"/>
        <w:numPr>
          <w:ilvl w:val="0"/>
          <w:numId w:val="2"/>
        </w:numPr>
      </w:pPr>
      <w:r>
        <w:t>Obrenović Sladjan</w:t>
      </w:r>
      <w:r>
        <w:tab/>
        <w:t>MA30/14</w:t>
      </w:r>
      <w:r>
        <w:tab/>
        <w:t>12</w:t>
      </w:r>
    </w:p>
    <w:p w:rsidR="005E2BFE" w:rsidRPr="005E2BFE" w:rsidRDefault="005E2BFE" w:rsidP="005E2BFE">
      <w:pPr>
        <w:pStyle w:val="ListParagraph"/>
        <w:numPr>
          <w:ilvl w:val="0"/>
          <w:numId w:val="2"/>
        </w:numPr>
      </w:pPr>
      <w:r w:rsidRPr="005E2BFE">
        <w:t xml:space="preserve">Obućina Jasmina </w:t>
      </w:r>
      <w:r w:rsidRPr="005E2BFE">
        <w:tab/>
        <w:t>MA33/</w:t>
      </w:r>
      <w:r w:rsidRPr="005E2BFE">
        <w:tab/>
      </w:r>
      <w:r w:rsidR="004D083F">
        <w:t>14</w:t>
      </w:r>
      <w:r w:rsidRPr="005E2BFE">
        <w:tab/>
      </w:r>
      <w:r w:rsidR="004D083F">
        <w:t>18</w:t>
      </w:r>
    </w:p>
    <w:p w:rsidR="005E2BFE" w:rsidRDefault="005E2BFE" w:rsidP="005E2BFE">
      <w:pPr>
        <w:pStyle w:val="ListParagraph"/>
      </w:pPr>
    </w:p>
    <w:p w:rsidR="005E2BFE" w:rsidRDefault="005E2BFE" w:rsidP="005E2BFE">
      <w:pPr>
        <w:pStyle w:val="ListParagraph"/>
      </w:pPr>
    </w:p>
    <w:p w:rsidR="005E2BFE" w:rsidRDefault="005E2BFE" w:rsidP="005E2BFE">
      <w:pPr>
        <w:pStyle w:val="ListParagraph"/>
      </w:pPr>
    </w:p>
    <w:p w:rsidR="005E2BFE" w:rsidRPr="00A022BE" w:rsidRDefault="004D083F" w:rsidP="005E2BFE">
      <w:pPr>
        <w:pStyle w:val="ListParagraph"/>
      </w:pPr>
      <w:r>
        <w:t>07</w:t>
      </w:r>
      <w:r w:rsidR="005E2BFE">
        <w:t>.</w:t>
      </w:r>
      <w:r>
        <w:t>5</w:t>
      </w:r>
      <w:r w:rsidR="005E2BFE">
        <w:t>.2015.</w:t>
      </w:r>
      <w:r w:rsidR="005E2BFE">
        <w:tab/>
      </w:r>
      <w:r w:rsidR="005E2BFE">
        <w:tab/>
      </w:r>
      <w:r w:rsidR="005E2BFE">
        <w:tab/>
      </w:r>
      <w:r w:rsidR="005E2BFE">
        <w:tab/>
      </w:r>
      <w:r w:rsidR="005E2BFE">
        <w:tab/>
        <w:t>prof.dr Ljubica Diković</w:t>
      </w:r>
    </w:p>
    <w:p w:rsidR="005E2BFE" w:rsidRDefault="005E2BFE" w:rsidP="005E2BFE">
      <w:pPr>
        <w:tabs>
          <w:tab w:val="left" w:pos="7390"/>
        </w:tabs>
      </w:pPr>
    </w:p>
    <w:p w:rsidR="005E2BFE" w:rsidRDefault="005E2BFE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  <w:bookmarkStart w:id="0" w:name="_GoBack"/>
      <w:bookmarkEnd w:id="0"/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336DB" w:rsidRDefault="007336DB" w:rsidP="005E2BFE">
      <w:pPr>
        <w:tabs>
          <w:tab w:val="left" w:pos="7390"/>
        </w:tabs>
      </w:pPr>
    </w:p>
    <w:p w:rsidR="00760052" w:rsidRDefault="00760052" w:rsidP="00760052">
      <w:r>
        <w:lastRenderedPageBreak/>
        <w:t>VPTŠ Užice</w:t>
      </w:r>
    </w:p>
    <w:p w:rsidR="00760052" w:rsidRDefault="00F02BA5" w:rsidP="00760052">
      <w:r>
        <w:t>I</w:t>
      </w:r>
      <w:r w:rsidR="00760052">
        <w:t>nženjerstvo</w:t>
      </w:r>
      <w:r>
        <w:t xml:space="preserve"> zaštite životne sredine</w:t>
      </w:r>
    </w:p>
    <w:p w:rsidR="00760052" w:rsidRDefault="00760052" w:rsidP="00760052">
      <w:pPr>
        <w:jc w:val="center"/>
      </w:pPr>
      <w:r>
        <w:t>Matematika 2</w:t>
      </w:r>
    </w:p>
    <w:p w:rsidR="00760052" w:rsidRDefault="00760052" w:rsidP="00760052">
      <w:pPr>
        <w:jc w:val="center"/>
      </w:pPr>
      <w:r>
        <w:t xml:space="preserve">Rezultati </w:t>
      </w:r>
      <w:r w:rsidR="007336DB">
        <w:t>trećeg</w:t>
      </w:r>
      <w:r>
        <w:t xml:space="preserve"> kolokvijuma iz diferencijalnog računa (min.br. poena 11, max.br.poena 20):</w:t>
      </w:r>
    </w:p>
    <w:p w:rsidR="00760052" w:rsidRDefault="00760052" w:rsidP="00760052">
      <w:pPr>
        <w:jc w:val="center"/>
      </w:pPr>
      <w:r>
        <w:t xml:space="preserve">POLOŽILI su </w:t>
      </w:r>
    </w:p>
    <w:p w:rsidR="00F02BA5" w:rsidRDefault="00F02BA5" w:rsidP="00F02BA5">
      <w:pPr>
        <w:pStyle w:val="ListParagraph"/>
        <w:numPr>
          <w:ilvl w:val="0"/>
          <w:numId w:val="3"/>
        </w:numPr>
      </w:pPr>
      <w:r>
        <w:t xml:space="preserve">Gordić Angelina  </w:t>
      </w:r>
      <w:r>
        <w:tab/>
        <w:t>TH9/14</w:t>
      </w:r>
      <w:r>
        <w:tab/>
      </w:r>
      <w:r>
        <w:tab/>
      </w:r>
      <w:r w:rsidR="007336DB">
        <w:t>12</w:t>
      </w:r>
    </w:p>
    <w:p w:rsidR="00F02BA5" w:rsidRDefault="00F02BA5" w:rsidP="00F02BA5">
      <w:pPr>
        <w:pStyle w:val="ListParagraph"/>
        <w:numPr>
          <w:ilvl w:val="0"/>
          <w:numId w:val="3"/>
        </w:numPr>
      </w:pPr>
      <w:r>
        <w:t xml:space="preserve">Zlatić Bogdan  </w:t>
      </w:r>
      <w:r>
        <w:tab/>
      </w:r>
      <w:r>
        <w:tab/>
        <w:t>TH10/14</w:t>
      </w:r>
      <w:r>
        <w:tab/>
      </w:r>
      <w:r w:rsidR="007336DB">
        <w:t>16</w:t>
      </w:r>
    </w:p>
    <w:p w:rsidR="00F02BA5" w:rsidRDefault="0075679C" w:rsidP="00F02BA5">
      <w:pPr>
        <w:pStyle w:val="ListParagraph"/>
        <w:numPr>
          <w:ilvl w:val="0"/>
          <w:numId w:val="3"/>
        </w:numPr>
      </w:pPr>
      <w:r>
        <w:t xml:space="preserve">Lojanica Nikola </w:t>
      </w:r>
      <w:r w:rsidR="00F02BA5">
        <w:t xml:space="preserve"> </w:t>
      </w:r>
      <w:r w:rsidR="00F02BA5">
        <w:tab/>
        <w:t>TH1</w:t>
      </w:r>
      <w:r>
        <w:t>3</w:t>
      </w:r>
      <w:r w:rsidR="00F02BA5">
        <w:t>/14</w:t>
      </w:r>
      <w:r w:rsidR="00F02BA5">
        <w:tab/>
      </w:r>
      <w:r>
        <w:t>12</w:t>
      </w:r>
    </w:p>
    <w:p w:rsidR="006476C2" w:rsidRDefault="006476C2" w:rsidP="006476C2">
      <w:pPr>
        <w:pStyle w:val="ListParagraph"/>
        <w:numPr>
          <w:ilvl w:val="0"/>
          <w:numId w:val="3"/>
        </w:numPr>
      </w:pPr>
      <w:r>
        <w:t>Laz</w:t>
      </w:r>
      <w:r w:rsidR="007336DB">
        <w:t>ov</w:t>
      </w:r>
      <w:r>
        <w:t xml:space="preserve">ić Aleksandar  </w:t>
      </w:r>
      <w:r>
        <w:tab/>
        <w:t>TH23/14</w:t>
      </w:r>
      <w:r>
        <w:tab/>
      </w:r>
      <w:r w:rsidR="007336DB">
        <w:t>12</w:t>
      </w:r>
    </w:p>
    <w:p w:rsidR="006476C2" w:rsidRDefault="006476C2" w:rsidP="006476C2">
      <w:pPr>
        <w:pStyle w:val="ListParagraph"/>
        <w:numPr>
          <w:ilvl w:val="0"/>
          <w:numId w:val="3"/>
        </w:numPr>
      </w:pPr>
      <w:r>
        <w:t xml:space="preserve">Marić Nataša </w:t>
      </w:r>
      <w:r>
        <w:tab/>
        <w:t xml:space="preserve"> </w:t>
      </w:r>
      <w:r>
        <w:tab/>
        <w:t>TH24/14</w:t>
      </w:r>
      <w:r>
        <w:tab/>
      </w:r>
      <w:r w:rsidR="007336DB">
        <w:t>14</w:t>
      </w:r>
    </w:p>
    <w:p w:rsidR="006476C2" w:rsidRDefault="001540B7" w:rsidP="006476C2">
      <w:pPr>
        <w:pStyle w:val="ListParagraph"/>
        <w:numPr>
          <w:ilvl w:val="0"/>
          <w:numId w:val="3"/>
        </w:numPr>
      </w:pPr>
      <w:r>
        <w:t xml:space="preserve">Nikolić Marija </w:t>
      </w:r>
      <w:r w:rsidR="0095434F">
        <w:t xml:space="preserve"> </w:t>
      </w:r>
      <w:r w:rsidR="0095434F">
        <w:tab/>
      </w:r>
      <w:r w:rsidR="006476C2">
        <w:t xml:space="preserve"> </w:t>
      </w:r>
      <w:r w:rsidR="006476C2">
        <w:tab/>
        <w:t>TH</w:t>
      </w:r>
      <w:r w:rsidR="0095434F">
        <w:t>2</w:t>
      </w:r>
      <w:r>
        <w:t>5</w:t>
      </w:r>
      <w:r w:rsidR="006476C2">
        <w:t>/14</w:t>
      </w:r>
      <w:r w:rsidR="006476C2">
        <w:tab/>
      </w:r>
      <w:r>
        <w:t>11</w:t>
      </w:r>
    </w:p>
    <w:p w:rsidR="006476C2" w:rsidRDefault="0095434F" w:rsidP="006476C2">
      <w:pPr>
        <w:pStyle w:val="ListParagraph"/>
        <w:numPr>
          <w:ilvl w:val="0"/>
          <w:numId w:val="3"/>
        </w:numPr>
      </w:pPr>
      <w:r>
        <w:t xml:space="preserve">Sretenović Andrijana </w:t>
      </w:r>
      <w:r w:rsidR="006476C2">
        <w:t xml:space="preserve"> </w:t>
      </w:r>
      <w:r w:rsidR="006476C2">
        <w:tab/>
        <w:t>TH</w:t>
      </w:r>
      <w:r>
        <w:t>3</w:t>
      </w:r>
      <w:r w:rsidR="006476C2">
        <w:t>1/14</w:t>
      </w:r>
      <w:r w:rsidR="006476C2">
        <w:tab/>
      </w:r>
      <w:r w:rsidR="001540B7">
        <w:t>1</w:t>
      </w:r>
      <w:r>
        <w:t>6</w:t>
      </w:r>
    </w:p>
    <w:p w:rsidR="0095434F" w:rsidRDefault="0095434F" w:rsidP="0095434F">
      <w:pPr>
        <w:pStyle w:val="ListParagraph"/>
        <w:numPr>
          <w:ilvl w:val="0"/>
          <w:numId w:val="3"/>
        </w:numPr>
      </w:pPr>
      <w:r>
        <w:t xml:space="preserve">Bjeličić Milica </w:t>
      </w:r>
      <w:r>
        <w:tab/>
        <w:t xml:space="preserve"> </w:t>
      </w:r>
      <w:r>
        <w:tab/>
        <w:t>TH37/14</w:t>
      </w:r>
      <w:r>
        <w:tab/>
        <w:t>11</w:t>
      </w:r>
    </w:p>
    <w:p w:rsidR="00E50235" w:rsidRDefault="00E50235" w:rsidP="00E50235">
      <w:pPr>
        <w:pStyle w:val="ListParagraph"/>
        <w:numPr>
          <w:ilvl w:val="0"/>
          <w:numId w:val="3"/>
        </w:numPr>
      </w:pPr>
      <w:r>
        <w:t xml:space="preserve">Opančina Nevena  </w:t>
      </w:r>
      <w:r>
        <w:tab/>
        <w:t>TH39/14</w:t>
      </w:r>
      <w:r>
        <w:tab/>
      </w:r>
      <w:r w:rsidR="001540B7">
        <w:t>16</w:t>
      </w:r>
    </w:p>
    <w:p w:rsidR="00E50235" w:rsidRDefault="00E50235" w:rsidP="00E50235">
      <w:pPr>
        <w:pStyle w:val="ListParagraph"/>
        <w:numPr>
          <w:ilvl w:val="0"/>
          <w:numId w:val="3"/>
        </w:numPr>
      </w:pPr>
      <w:r>
        <w:t xml:space="preserve">Gendžić Sabrina  </w:t>
      </w:r>
      <w:r>
        <w:tab/>
        <w:t>TH41/14</w:t>
      </w:r>
      <w:r>
        <w:tab/>
        <w:t>12</w:t>
      </w:r>
    </w:p>
    <w:p w:rsidR="00E50235" w:rsidRDefault="001540B7" w:rsidP="00E50235">
      <w:pPr>
        <w:pStyle w:val="ListParagraph"/>
        <w:numPr>
          <w:ilvl w:val="0"/>
          <w:numId w:val="3"/>
        </w:numPr>
      </w:pPr>
      <w:r>
        <w:t>Madi</w:t>
      </w:r>
      <w:r w:rsidR="00E50235">
        <w:t xml:space="preserve">ć </w:t>
      </w:r>
      <w:r>
        <w:t xml:space="preserve">Slavica </w:t>
      </w:r>
      <w:r w:rsidR="00E50235">
        <w:t xml:space="preserve">  </w:t>
      </w:r>
      <w:r w:rsidR="00E50235">
        <w:tab/>
      </w:r>
      <w:r w:rsidR="00E50235">
        <w:tab/>
        <w:t>TH</w:t>
      </w:r>
      <w:r>
        <w:t>43</w:t>
      </w:r>
      <w:r w:rsidR="00E50235">
        <w:t>/1</w:t>
      </w:r>
      <w:r>
        <w:t>4</w:t>
      </w:r>
      <w:r w:rsidR="00E50235">
        <w:tab/>
      </w:r>
      <w:r>
        <w:t>16</w:t>
      </w:r>
    </w:p>
    <w:p w:rsidR="00760052" w:rsidRDefault="00760052" w:rsidP="00760052">
      <w:pPr>
        <w:pStyle w:val="ListParagraph"/>
      </w:pPr>
    </w:p>
    <w:p w:rsidR="00760052" w:rsidRDefault="00760052" w:rsidP="00760052">
      <w:pPr>
        <w:pStyle w:val="ListParagraph"/>
      </w:pPr>
    </w:p>
    <w:p w:rsidR="00760052" w:rsidRDefault="00760052" w:rsidP="00760052">
      <w:pPr>
        <w:pStyle w:val="ListParagraph"/>
      </w:pPr>
    </w:p>
    <w:p w:rsidR="00760052" w:rsidRPr="00A022BE" w:rsidRDefault="001540B7" w:rsidP="00760052">
      <w:pPr>
        <w:pStyle w:val="ListParagraph"/>
      </w:pPr>
      <w:r>
        <w:t>07</w:t>
      </w:r>
      <w:r w:rsidR="00760052">
        <w:t>.</w:t>
      </w:r>
      <w:r>
        <w:t>5</w:t>
      </w:r>
      <w:r w:rsidR="00760052">
        <w:t>.2015.</w:t>
      </w:r>
      <w:r w:rsidR="00760052">
        <w:tab/>
      </w:r>
      <w:r w:rsidR="00760052">
        <w:tab/>
      </w:r>
      <w:r w:rsidR="00760052">
        <w:tab/>
      </w:r>
      <w:r w:rsidR="00760052">
        <w:tab/>
      </w:r>
      <w:r w:rsidR="00760052">
        <w:tab/>
        <w:t>prof.dr Ljubica Diković</w:t>
      </w: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760052" w:rsidRDefault="00760052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37BA6" w:rsidRDefault="00237BA6" w:rsidP="005E2BFE">
      <w:pPr>
        <w:tabs>
          <w:tab w:val="left" w:pos="7390"/>
        </w:tabs>
      </w:pPr>
    </w:p>
    <w:p w:rsidR="002D3284" w:rsidRDefault="002D3284" w:rsidP="006B0BAA">
      <w:pPr>
        <w:spacing w:after="0"/>
      </w:pPr>
      <w:r>
        <w:lastRenderedPageBreak/>
        <w:t>VPTŠ Užice</w:t>
      </w:r>
    </w:p>
    <w:p w:rsidR="002D3284" w:rsidRDefault="002D3284" w:rsidP="006B0BAA">
      <w:pPr>
        <w:spacing w:after="0"/>
      </w:pPr>
      <w:r>
        <w:t xml:space="preserve">Informacione tehnologije </w:t>
      </w:r>
    </w:p>
    <w:p w:rsidR="002D3284" w:rsidRDefault="002D3284" w:rsidP="002D3284">
      <w:pPr>
        <w:jc w:val="center"/>
      </w:pPr>
      <w:r>
        <w:t>Matematika 2</w:t>
      </w:r>
    </w:p>
    <w:p w:rsidR="002D3284" w:rsidRDefault="002D3284" w:rsidP="006B0BAA">
      <w:pPr>
        <w:spacing w:after="0"/>
        <w:jc w:val="center"/>
      </w:pPr>
      <w:r>
        <w:t xml:space="preserve">Rezultati </w:t>
      </w:r>
      <w:r w:rsidR="008C24E6">
        <w:t xml:space="preserve">trećeg </w:t>
      </w:r>
      <w:r>
        <w:t>kolokvijuma iz diferencijalnog računa (min.br. poena 11, max.br.poena 20):</w:t>
      </w:r>
    </w:p>
    <w:p w:rsidR="008C24E6" w:rsidRDefault="002D3284" w:rsidP="008C24E6">
      <w:pPr>
        <w:spacing w:after="0"/>
        <w:jc w:val="center"/>
      </w:pPr>
      <w:r>
        <w:t xml:space="preserve">POLOŽILI su </w:t>
      </w:r>
    </w:p>
    <w:p w:rsidR="008C24E6" w:rsidRDefault="008C24E6" w:rsidP="008C24E6">
      <w:pPr>
        <w:spacing w:after="0"/>
        <w:jc w:val="center"/>
      </w:pPr>
    </w:p>
    <w:p w:rsidR="00F8112A" w:rsidRDefault="0022247F" w:rsidP="00F8112A">
      <w:pPr>
        <w:pStyle w:val="ListParagraph"/>
        <w:numPr>
          <w:ilvl w:val="0"/>
          <w:numId w:val="4"/>
        </w:numPr>
      </w:pPr>
      <w:r>
        <w:t>Lazić Mil</w:t>
      </w:r>
      <w:r w:rsidR="008C24E6">
        <w:t>oš</w:t>
      </w:r>
      <w:r>
        <w:t xml:space="preserve"> </w:t>
      </w:r>
      <w:r>
        <w:tab/>
      </w:r>
      <w:r w:rsidR="00F8112A">
        <w:t xml:space="preserve"> </w:t>
      </w:r>
      <w:r w:rsidR="00F8112A">
        <w:tab/>
        <w:t>IN1</w:t>
      </w:r>
      <w:r>
        <w:t>0</w:t>
      </w:r>
      <w:r w:rsidR="00F8112A">
        <w:t>/14</w:t>
      </w:r>
      <w:r w:rsidR="00F8112A">
        <w:tab/>
      </w:r>
      <w:r w:rsidR="008C24E6">
        <w:t>16</w:t>
      </w:r>
    </w:p>
    <w:p w:rsidR="00F8112A" w:rsidRDefault="0022247F" w:rsidP="00F8112A">
      <w:pPr>
        <w:pStyle w:val="ListParagraph"/>
        <w:numPr>
          <w:ilvl w:val="0"/>
          <w:numId w:val="4"/>
        </w:numPr>
      </w:pPr>
      <w:r>
        <w:t xml:space="preserve">Botić Marijana </w:t>
      </w:r>
      <w:r>
        <w:tab/>
      </w:r>
      <w:r w:rsidR="00F8112A">
        <w:t xml:space="preserve"> </w:t>
      </w:r>
      <w:r w:rsidR="00F8112A">
        <w:tab/>
        <w:t>IN1</w:t>
      </w:r>
      <w:r>
        <w:t>2</w:t>
      </w:r>
      <w:r w:rsidR="00F8112A">
        <w:t>/14</w:t>
      </w:r>
      <w:r w:rsidR="00F8112A">
        <w:tab/>
      </w:r>
      <w:r w:rsidR="008C24E6">
        <w:t>11</w:t>
      </w:r>
    </w:p>
    <w:p w:rsidR="00F8112A" w:rsidRDefault="0022247F" w:rsidP="00F8112A">
      <w:pPr>
        <w:pStyle w:val="ListParagraph"/>
        <w:numPr>
          <w:ilvl w:val="0"/>
          <w:numId w:val="4"/>
        </w:numPr>
      </w:pPr>
      <w:r>
        <w:t xml:space="preserve">Tošanić Ivan </w:t>
      </w:r>
      <w:r>
        <w:tab/>
      </w:r>
      <w:r w:rsidR="00F8112A">
        <w:t xml:space="preserve"> </w:t>
      </w:r>
      <w:r w:rsidR="00F8112A">
        <w:tab/>
        <w:t>IN1</w:t>
      </w:r>
      <w:r>
        <w:t>4</w:t>
      </w:r>
      <w:r w:rsidR="00F8112A">
        <w:t>/14</w:t>
      </w:r>
      <w:r w:rsidR="00F8112A">
        <w:tab/>
      </w:r>
      <w:r w:rsidR="008C24E6">
        <w:t>18</w:t>
      </w:r>
    </w:p>
    <w:p w:rsidR="003E19FD" w:rsidRDefault="003E19FD" w:rsidP="003E19FD">
      <w:pPr>
        <w:pStyle w:val="ListParagraph"/>
        <w:numPr>
          <w:ilvl w:val="0"/>
          <w:numId w:val="4"/>
        </w:numPr>
      </w:pPr>
      <w:r>
        <w:t xml:space="preserve">Golubović Ana </w:t>
      </w:r>
      <w:r>
        <w:tab/>
        <w:t xml:space="preserve"> </w:t>
      </w:r>
      <w:r>
        <w:tab/>
        <w:t>IN19/14</w:t>
      </w:r>
      <w:r>
        <w:tab/>
      </w:r>
      <w:r w:rsidR="008C24E6">
        <w:t>16</w:t>
      </w:r>
    </w:p>
    <w:p w:rsidR="003E19FD" w:rsidRDefault="003E19FD" w:rsidP="003E19FD">
      <w:pPr>
        <w:pStyle w:val="ListParagraph"/>
        <w:numPr>
          <w:ilvl w:val="0"/>
          <w:numId w:val="4"/>
        </w:numPr>
      </w:pPr>
      <w:r>
        <w:t xml:space="preserve">Šćepanović Vanja  </w:t>
      </w:r>
      <w:r>
        <w:tab/>
        <w:t>IN22/14</w:t>
      </w:r>
      <w:r>
        <w:tab/>
      </w:r>
      <w:r w:rsidR="008C24E6">
        <w:t>11</w:t>
      </w:r>
    </w:p>
    <w:p w:rsidR="006B0BAA" w:rsidRDefault="008C24E6" w:rsidP="00F8112A">
      <w:pPr>
        <w:pStyle w:val="ListParagraph"/>
        <w:numPr>
          <w:ilvl w:val="0"/>
          <w:numId w:val="4"/>
        </w:numPr>
      </w:pPr>
      <w:r>
        <w:t xml:space="preserve">Pušonjić Danijela </w:t>
      </w:r>
      <w:r>
        <w:tab/>
        <w:t>IN27/14</w:t>
      </w:r>
      <w:r>
        <w:tab/>
        <w:t>11</w:t>
      </w:r>
    </w:p>
    <w:p w:rsidR="006B0BAA" w:rsidRDefault="006B0BAA" w:rsidP="00F8112A">
      <w:pPr>
        <w:pStyle w:val="ListParagraph"/>
        <w:numPr>
          <w:ilvl w:val="0"/>
          <w:numId w:val="4"/>
        </w:numPr>
      </w:pPr>
      <w:r>
        <w:t xml:space="preserve">Stojčić Goran </w:t>
      </w:r>
      <w:r>
        <w:tab/>
      </w:r>
      <w:r>
        <w:tab/>
        <w:t>IN28/14</w:t>
      </w:r>
      <w:r>
        <w:tab/>
      </w:r>
      <w:r w:rsidR="008C24E6">
        <w:t>14</w:t>
      </w:r>
    </w:p>
    <w:p w:rsidR="006B0BAA" w:rsidRDefault="006B0BAA" w:rsidP="00F8112A">
      <w:pPr>
        <w:pStyle w:val="ListParagraph"/>
        <w:numPr>
          <w:ilvl w:val="0"/>
          <w:numId w:val="4"/>
        </w:numPr>
      </w:pPr>
      <w:r>
        <w:t xml:space="preserve">Ćosić Bojan </w:t>
      </w:r>
      <w:r>
        <w:tab/>
      </w:r>
      <w:r>
        <w:tab/>
        <w:t>IN30/14</w:t>
      </w:r>
      <w:r>
        <w:tab/>
        <w:t>14</w:t>
      </w:r>
    </w:p>
    <w:p w:rsidR="006B0BAA" w:rsidRDefault="006B0BAA" w:rsidP="00F8112A">
      <w:pPr>
        <w:pStyle w:val="ListParagraph"/>
        <w:numPr>
          <w:ilvl w:val="0"/>
          <w:numId w:val="4"/>
        </w:numPr>
      </w:pPr>
      <w:r>
        <w:t>Kastratović Andrej</w:t>
      </w:r>
      <w:r>
        <w:tab/>
        <w:t>IN35/14</w:t>
      </w:r>
      <w:r>
        <w:tab/>
      </w:r>
      <w:r w:rsidR="008C24E6">
        <w:t>11</w:t>
      </w:r>
    </w:p>
    <w:p w:rsidR="006B0BAA" w:rsidRDefault="008C24E6" w:rsidP="00F8112A">
      <w:pPr>
        <w:pStyle w:val="ListParagraph"/>
        <w:numPr>
          <w:ilvl w:val="0"/>
          <w:numId w:val="4"/>
        </w:numPr>
      </w:pPr>
      <w:r>
        <w:t xml:space="preserve">Kanostrevac Aleksandar </w:t>
      </w:r>
      <w:r w:rsidR="006B0BAA">
        <w:t>IN</w:t>
      </w:r>
      <w:r>
        <w:t>44</w:t>
      </w:r>
      <w:r w:rsidR="006B0BAA">
        <w:t>/14</w:t>
      </w:r>
      <w:r w:rsidR="006B0BAA">
        <w:tab/>
      </w:r>
      <w:r>
        <w:t>16</w:t>
      </w:r>
    </w:p>
    <w:p w:rsidR="006B0BAA" w:rsidRDefault="008C24E6" w:rsidP="00F8112A">
      <w:pPr>
        <w:pStyle w:val="ListParagraph"/>
        <w:numPr>
          <w:ilvl w:val="0"/>
          <w:numId w:val="4"/>
        </w:numPr>
      </w:pPr>
      <w:r>
        <w:t xml:space="preserve">Miletić Radovan </w:t>
      </w:r>
      <w:r>
        <w:tab/>
        <w:t>IN46/14</w:t>
      </w:r>
      <w:r>
        <w:tab/>
        <w:t>16</w:t>
      </w:r>
    </w:p>
    <w:p w:rsidR="006B0BAA" w:rsidRDefault="008C24E6" w:rsidP="00F8112A">
      <w:pPr>
        <w:pStyle w:val="ListParagraph"/>
        <w:numPr>
          <w:ilvl w:val="0"/>
          <w:numId w:val="4"/>
        </w:numPr>
      </w:pPr>
      <w:r>
        <w:t>Andan Ognjen</w:t>
      </w:r>
      <w:r w:rsidR="006B0BAA">
        <w:tab/>
      </w:r>
      <w:r w:rsidR="006B0BAA">
        <w:tab/>
        <w:t>IN5</w:t>
      </w:r>
      <w:r>
        <w:t>8</w:t>
      </w:r>
      <w:r w:rsidR="006B0BAA">
        <w:t>/14</w:t>
      </w:r>
      <w:r w:rsidR="006B0BAA">
        <w:tab/>
      </w:r>
      <w:r>
        <w:t>16</w:t>
      </w:r>
    </w:p>
    <w:p w:rsidR="008C24E6" w:rsidRDefault="006B0BAA" w:rsidP="00F8112A">
      <w:pPr>
        <w:pStyle w:val="ListParagraph"/>
        <w:numPr>
          <w:ilvl w:val="0"/>
          <w:numId w:val="4"/>
        </w:numPr>
      </w:pPr>
      <w:r>
        <w:t xml:space="preserve">Radivojčević Ivan </w:t>
      </w:r>
      <w:r>
        <w:tab/>
        <w:t>IN74/13</w:t>
      </w:r>
      <w:r>
        <w:tab/>
      </w:r>
      <w:r w:rsidR="008C24E6">
        <w:t>14</w:t>
      </w:r>
    </w:p>
    <w:p w:rsidR="008C24E6" w:rsidRDefault="008C24E6" w:rsidP="008C24E6">
      <w:pPr>
        <w:pStyle w:val="ListParagraph"/>
        <w:numPr>
          <w:ilvl w:val="0"/>
          <w:numId w:val="4"/>
        </w:numPr>
      </w:pPr>
      <w:r>
        <w:t xml:space="preserve">Stamenić Dušan </w:t>
      </w:r>
      <w:r>
        <w:tab/>
        <w:t>IN007/11</w:t>
      </w:r>
      <w:r>
        <w:tab/>
        <w:t>12</w:t>
      </w:r>
    </w:p>
    <w:p w:rsidR="006B0BAA" w:rsidRDefault="006B0BAA" w:rsidP="008C24E6">
      <w:pPr>
        <w:pStyle w:val="ListParagraph"/>
      </w:pPr>
      <w:r>
        <w:tab/>
      </w:r>
      <w:r>
        <w:tab/>
      </w:r>
    </w:p>
    <w:p w:rsidR="00760052" w:rsidRPr="005E2BFE" w:rsidRDefault="008C24E6" w:rsidP="006B0BAA">
      <w:pPr>
        <w:pStyle w:val="ListParagraph"/>
      </w:pPr>
      <w:r>
        <w:t>07</w:t>
      </w:r>
      <w:r w:rsidR="002D3284">
        <w:t>.</w:t>
      </w:r>
      <w:r>
        <w:t>5</w:t>
      </w:r>
      <w:r w:rsidR="002D3284">
        <w:t>.2015.</w:t>
      </w:r>
      <w:r w:rsidR="002D3284">
        <w:tab/>
      </w:r>
      <w:r w:rsidR="002D3284">
        <w:tab/>
      </w:r>
      <w:r w:rsidR="002D3284">
        <w:tab/>
      </w:r>
      <w:r w:rsidR="002D3284">
        <w:tab/>
      </w:r>
      <w:r w:rsidR="002D3284">
        <w:tab/>
        <w:t>prof.dr Ljubica Diković</w:t>
      </w:r>
    </w:p>
    <w:sectPr w:rsidR="00760052" w:rsidRPr="005E2BFE" w:rsidSect="00BB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28C0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F3A50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D3D82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97619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FA7956"/>
    <w:rsid w:val="00000756"/>
    <w:rsid w:val="00002C11"/>
    <w:rsid w:val="0000357B"/>
    <w:rsid w:val="00005B72"/>
    <w:rsid w:val="000079DB"/>
    <w:rsid w:val="00012AEA"/>
    <w:rsid w:val="0001345B"/>
    <w:rsid w:val="00016568"/>
    <w:rsid w:val="00016B3E"/>
    <w:rsid w:val="00022B76"/>
    <w:rsid w:val="00027EAB"/>
    <w:rsid w:val="000346CE"/>
    <w:rsid w:val="00037186"/>
    <w:rsid w:val="00042144"/>
    <w:rsid w:val="000427B1"/>
    <w:rsid w:val="00043EA5"/>
    <w:rsid w:val="00045DBB"/>
    <w:rsid w:val="00045E06"/>
    <w:rsid w:val="0004728E"/>
    <w:rsid w:val="0004779F"/>
    <w:rsid w:val="00047935"/>
    <w:rsid w:val="00047CB3"/>
    <w:rsid w:val="00050842"/>
    <w:rsid w:val="00053158"/>
    <w:rsid w:val="000535AA"/>
    <w:rsid w:val="000535F4"/>
    <w:rsid w:val="00053F04"/>
    <w:rsid w:val="0005556E"/>
    <w:rsid w:val="00056256"/>
    <w:rsid w:val="0005744F"/>
    <w:rsid w:val="0006132E"/>
    <w:rsid w:val="0006295C"/>
    <w:rsid w:val="0006414F"/>
    <w:rsid w:val="00064482"/>
    <w:rsid w:val="00067365"/>
    <w:rsid w:val="000700AC"/>
    <w:rsid w:val="000714EF"/>
    <w:rsid w:val="00071E99"/>
    <w:rsid w:val="0007485D"/>
    <w:rsid w:val="00082857"/>
    <w:rsid w:val="00083355"/>
    <w:rsid w:val="000856D4"/>
    <w:rsid w:val="0008697A"/>
    <w:rsid w:val="00087A35"/>
    <w:rsid w:val="00092347"/>
    <w:rsid w:val="00095C07"/>
    <w:rsid w:val="000A6902"/>
    <w:rsid w:val="000A7E1D"/>
    <w:rsid w:val="000B0065"/>
    <w:rsid w:val="000B33B3"/>
    <w:rsid w:val="000B4770"/>
    <w:rsid w:val="000B4C9B"/>
    <w:rsid w:val="000B64BA"/>
    <w:rsid w:val="000C0CB3"/>
    <w:rsid w:val="000C7217"/>
    <w:rsid w:val="000D3750"/>
    <w:rsid w:val="000D68BE"/>
    <w:rsid w:val="000E0D3E"/>
    <w:rsid w:val="000E4906"/>
    <w:rsid w:val="000E6BA8"/>
    <w:rsid w:val="000E7A07"/>
    <w:rsid w:val="000F28A7"/>
    <w:rsid w:val="000F4F1E"/>
    <w:rsid w:val="000F7E3D"/>
    <w:rsid w:val="00100B40"/>
    <w:rsid w:val="00103AC4"/>
    <w:rsid w:val="00104CC6"/>
    <w:rsid w:val="001069F7"/>
    <w:rsid w:val="00107DBF"/>
    <w:rsid w:val="00112ABA"/>
    <w:rsid w:val="00116620"/>
    <w:rsid w:val="00116D2D"/>
    <w:rsid w:val="00116F56"/>
    <w:rsid w:val="00117ECB"/>
    <w:rsid w:val="00120081"/>
    <w:rsid w:val="00120AB5"/>
    <w:rsid w:val="001213F4"/>
    <w:rsid w:val="001220C1"/>
    <w:rsid w:val="00122D1C"/>
    <w:rsid w:val="00126729"/>
    <w:rsid w:val="00134C53"/>
    <w:rsid w:val="00140C8A"/>
    <w:rsid w:val="001430B3"/>
    <w:rsid w:val="001444EB"/>
    <w:rsid w:val="00145CFD"/>
    <w:rsid w:val="00151338"/>
    <w:rsid w:val="001540B7"/>
    <w:rsid w:val="00155574"/>
    <w:rsid w:val="00155A99"/>
    <w:rsid w:val="00155CE0"/>
    <w:rsid w:val="001578A9"/>
    <w:rsid w:val="00163066"/>
    <w:rsid w:val="00163C0D"/>
    <w:rsid w:val="001703AD"/>
    <w:rsid w:val="001713E0"/>
    <w:rsid w:val="00173767"/>
    <w:rsid w:val="001738D9"/>
    <w:rsid w:val="001748B2"/>
    <w:rsid w:val="00175AD8"/>
    <w:rsid w:val="00176AF3"/>
    <w:rsid w:val="0018051D"/>
    <w:rsid w:val="001831C2"/>
    <w:rsid w:val="0018472C"/>
    <w:rsid w:val="0019216B"/>
    <w:rsid w:val="001A143E"/>
    <w:rsid w:val="001A1BC9"/>
    <w:rsid w:val="001A1F91"/>
    <w:rsid w:val="001B14F0"/>
    <w:rsid w:val="001B1A28"/>
    <w:rsid w:val="001B2385"/>
    <w:rsid w:val="001B31DC"/>
    <w:rsid w:val="001B5881"/>
    <w:rsid w:val="001B7563"/>
    <w:rsid w:val="001B792B"/>
    <w:rsid w:val="001D0EA6"/>
    <w:rsid w:val="001D2C24"/>
    <w:rsid w:val="001D4138"/>
    <w:rsid w:val="001D704E"/>
    <w:rsid w:val="001D7F92"/>
    <w:rsid w:val="001E1068"/>
    <w:rsid w:val="001E222D"/>
    <w:rsid w:val="001E4652"/>
    <w:rsid w:val="001F1432"/>
    <w:rsid w:val="001F15D0"/>
    <w:rsid w:val="001F4F83"/>
    <w:rsid w:val="001F625A"/>
    <w:rsid w:val="001F7412"/>
    <w:rsid w:val="00202BE1"/>
    <w:rsid w:val="002030AA"/>
    <w:rsid w:val="00203FC4"/>
    <w:rsid w:val="002066FB"/>
    <w:rsid w:val="00210EFA"/>
    <w:rsid w:val="00211CAD"/>
    <w:rsid w:val="002129DC"/>
    <w:rsid w:val="002173C1"/>
    <w:rsid w:val="00217B6C"/>
    <w:rsid w:val="00221F11"/>
    <w:rsid w:val="00221F3E"/>
    <w:rsid w:val="0022247F"/>
    <w:rsid w:val="002245E6"/>
    <w:rsid w:val="0022611E"/>
    <w:rsid w:val="00226C27"/>
    <w:rsid w:val="00227858"/>
    <w:rsid w:val="002301F8"/>
    <w:rsid w:val="002307E3"/>
    <w:rsid w:val="0023285A"/>
    <w:rsid w:val="00232ABD"/>
    <w:rsid w:val="002353C2"/>
    <w:rsid w:val="00236588"/>
    <w:rsid w:val="00236718"/>
    <w:rsid w:val="00236AEE"/>
    <w:rsid w:val="0023788A"/>
    <w:rsid w:val="00237BA6"/>
    <w:rsid w:val="0024240B"/>
    <w:rsid w:val="00243762"/>
    <w:rsid w:val="002439E3"/>
    <w:rsid w:val="002450EF"/>
    <w:rsid w:val="00246066"/>
    <w:rsid w:val="002513C0"/>
    <w:rsid w:val="00253EC0"/>
    <w:rsid w:val="00254879"/>
    <w:rsid w:val="00256540"/>
    <w:rsid w:val="00257928"/>
    <w:rsid w:val="00262AAD"/>
    <w:rsid w:val="00263EEA"/>
    <w:rsid w:val="0026529A"/>
    <w:rsid w:val="00265C78"/>
    <w:rsid w:val="00265EDF"/>
    <w:rsid w:val="00270741"/>
    <w:rsid w:val="00272205"/>
    <w:rsid w:val="002733AC"/>
    <w:rsid w:val="0027369B"/>
    <w:rsid w:val="00274B88"/>
    <w:rsid w:val="0027522C"/>
    <w:rsid w:val="002762A1"/>
    <w:rsid w:val="00282835"/>
    <w:rsid w:val="002829DB"/>
    <w:rsid w:val="00283550"/>
    <w:rsid w:val="002858B4"/>
    <w:rsid w:val="0028591B"/>
    <w:rsid w:val="002906B3"/>
    <w:rsid w:val="00291CF5"/>
    <w:rsid w:val="00292317"/>
    <w:rsid w:val="00292E11"/>
    <w:rsid w:val="002932DF"/>
    <w:rsid w:val="0029625F"/>
    <w:rsid w:val="002974A1"/>
    <w:rsid w:val="0029752F"/>
    <w:rsid w:val="002A0697"/>
    <w:rsid w:val="002A1131"/>
    <w:rsid w:val="002A2F4D"/>
    <w:rsid w:val="002A52D8"/>
    <w:rsid w:val="002A5BCF"/>
    <w:rsid w:val="002A5D83"/>
    <w:rsid w:val="002B0887"/>
    <w:rsid w:val="002B0B59"/>
    <w:rsid w:val="002B0BC4"/>
    <w:rsid w:val="002B5132"/>
    <w:rsid w:val="002B5BA8"/>
    <w:rsid w:val="002C18E2"/>
    <w:rsid w:val="002C216A"/>
    <w:rsid w:val="002C34D1"/>
    <w:rsid w:val="002C5594"/>
    <w:rsid w:val="002C66D9"/>
    <w:rsid w:val="002D1747"/>
    <w:rsid w:val="002D1927"/>
    <w:rsid w:val="002D3284"/>
    <w:rsid w:val="002D5F92"/>
    <w:rsid w:val="002E0ED9"/>
    <w:rsid w:val="002E3C02"/>
    <w:rsid w:val="002E433B"/>
    <w:rsid w:val="002E7BA4"/>
    <w:rsid w:val="002F3DF6"/>
    <w:rsid w:val="002F7737"/>
    <w:rsid w:val="00300B3E"/>
    <w:rsid w:val="00300C68"/>
    <w:rsid w:val="00301883"/>
    <w:rsid w:val="00302DEA"/>
    <w:rsid w:val="003055A9"/>
    <w:rsid w:val="003072B7"/>
    <w:rsid w:val="00307E2D"/>
    <w:rsid w:val="003102EC"/>
    <w:rsid w:val="003118F3"/>
    <w:rsid w:val="00313F7D"/>
    <w:rsid w:val="00314EF9"/>
    <w:rsid w:val="00323371"/>
    <w:rsid w:val="00324438"/>
    <w:rsid w:val="00325B80"/>
    <w:rsid w:val="00326756"/>
    <w:rsid w:val="00335403"/>
    <w:rsid w:val="00337B87"/>
    <w:rsid w:val="003406C7"/>
    <w:rsid w:val="003416E0"/>
    <w:rsid w:val="00341C13"/>
    <w:rsid w:val="00343AB2"/>
    <w:rsid w:val="00344D78"/>
    <w:rsid w:val="003514AE"/>
    <w:rsid w:val="00352E2A"/>
    <w:rsid w:val="003537D1"/>
    <w:rsid w:val="00355C03"/>
    <w:rsid w:val="0036180C"/>
    <w:rsid w:val="00363BC7"/>
    <w:rsid w:val="00364088"/>
    <w:rsid w:val="00364103"/>
    <w:rsid w:val="00371153"/>
    <w:rsid w:val="003729E3"/>
    <w:rsid w:val="00373697"/>
    <w:rsid w:val="00374150"/>
    <w:rsid w:val="003741D4"/>
    <w:rsid w:val="00374C52"/>
    <w:rsid w:val="00375F61"/>
    <w:rsid w:val="00382509"/>
    <w:rsid w:val="00383A71"/>
    <w:rsid w:val="00386104"/>
    <w:rsid w:val="00386875"/>
    <w:rsid w:val="00387C9D"/>
    <w:rsid w:val="003945C9"/>
    <w:rsid w:val="00394A87"/>
    <w:rsid w:val="00394AEC"/>
    <w:rsid w:val="00397084"/>
    <w:rsid w:val="003A1E8A"/>
    <w:rsid w:val="003A4D1B"/>
    <w:rsid w:val="003A706E"/>
    <w:rsid w:val="003C0177"/>
    <w:rsid w:val="003C11F0"/>
    <w:rsid w:val="003C2094"/>
    <w:rsid w:val="003C33FF"/>
    <w:rsid w:val="003C610E"/>
    <w:rsid w:val="003D6465"/>
    <w:rsid w:val="003E19FD"/>
    <w:rsid w:val="003E32E5"/>
    <w:rsid w:val="003E46EE"/>
    <w:rsid w:val="003E648C"/>
    <w:rsid w:val="003F2188"/>
    <w:rsid w:val="003F3B38"/>
    <w:rsid w:val="003F4ED0"/>
    <w:rsid w:val="00402B50"/>
    <w:rsid w:val="00403350"/>
    <w:rsid w:val="004039B6"/>
    <w:rsid w:val="00413919"/>
    <w:rsid w:val="00417052"/>
    <w:rsid w:val="00417AE0"/>
    <w:rsid w:val="00421021"/>
    <w:rsid w:val="004225E0"/>
    <w:rsid w:val="004243EB"/>
    <w:rsid w:val="00424528"/>
    <w:rsid w:val="00425DCC"/>
    <w:rsid w:val="00433702"/>
    <w:rsid w:val="004351CB"/>
    <w:rsid w:val="00435761"/>
    <w:rsid w:val="00445DDA"/>
    <w:rsid w:val="00450DB3"/>
    <w:rsid w:val="00455238"/>
    <w:rsid w:val="0046074C"/>
    <w:rsid w:val="00462082"/>
    <w:rsid w:val="00462CC4"/>
    <w:rsid w:val="004637B9"/>
    <w:rsid w:val="0047071F"/>
    <w:rsid w:val="004710DF"/>
    <w:rsid w:val="0047123F"/>
    <w:rsid w:val="004717E1"/>
    <w:rsid w:val="00472F5F"/>
    <w:rsid w:val="0047453D"/>
    <w:rsid w:val="00480B23"/>
    <w:rsid w:val="00487C29"/>
    <w:rsid w:val="00492B98"/>
    <w:rsid w:val="00497361"/>
    <w:rsid w:val="00497998"/>
    <w:rsid w:val="004A26D0"/>
    <w:rsid w:val="004A2C89"/>
    <w:rsid w:val="004A31B8"/>
    <w:rsid w:val="004A3D3E"/>
    <w:rsid w:val="004B3F0C"/>
    <w:rsid w:val="004B49EB"/>
    <w:rsid w:val="004C19E0"/>
    <w:rsid w:val="004C2AFF"/>
    <w:rsid w:val="004C30A0"/>
    <w:rsid w:val="004C30AE"/>
    <w:rsid w:val="004C4CF3"/>
    <w:rsid w:val="004D083F"/>
    <w:rsid w:val="004D1C69"/>
    <w:rsid w:val="004D26E3"/>
    <w:rsid w:val="004D6A6B"/>
    <w:rsid w:val="004E1949"/>
    <w:rsid w:val="004E3F94"/>
    <w:rsid w:val="004E5461"/>
    <w:rsid w:val="004F22BA"/>
    <w:rsid w:val="004F4F4E"/>
    <w:rsid w:val="004F616A"/>
    <w:rsid w:val="00504839"/>
    <w:rsid w:val="00507047"/>
    <w:rsid w:val="005107D6"/>
    <w:rsid w:val="0051109B"/>
    <w:rsid w:val="00513BD2"/>
    <w:rsid w:val="00516A03"/>
    <w:rsid w:val="00520983"/>
    <w:rsid w:val="00521DD5"/>
    <w:rsid w:val="00522AD9"/>
    <w:rsid w:val="00523922"/>
    <w:rsid w:val="005243FD"/>
    <w:rsid w:val="00525A55"/>
    <w:rsid w:val="00526E07"/>
    <w:rsid w:val="00527D16"/>
    <w:rsid w:val="0053699E"/>
    <w:rsid w:val="00540FF8"/>
    <w:rsid w:val="00541B10"/>
    <w:rsid w:val="00543CDA"/>
    <w:rsid w:val="00543EB8"/>
    <w:rsid w:val="00545085"/>
    <w:rsid w:val="00550025"/>
    <w:rsid w:val="005531D4"/>
    <w:rsid w:val="00560608"/>
    <w:rsid w:val="005607D0"/>
    <w:rsid w:val="00561BAC"/>
    <w:rsid w:val="00566BD9"/>
    <w:rsid w:val="005728E0"/>
    <w:rsid w:val="00574335"/>
    <w:rsid w:val="00574599"/>
    <w:rsid w:val="005751FD"/>
    <w:rsid w:val="005752C7"/>
    <w:rsid w:val="00575E9C"/>
    <w:rsid w:val="005823DF"/>
    <w:rsid w:val="00582A99"/>
    <w:rsid w:val="00583118"/>
    <w:rsid w:val="00586D92"/>
    <w:rsid w:val="005922F7"/>
    <w:rsid w:val="005A097E"/>
    <w:rsid w:val="005A4A9D"/>
    <w:rsid w:val="005A4ABA"/>
    <w:rsid w:val="005B0014"/>
    <w:rsid w:val="005B3D91"/>
    <w:rsid w:val="005B4A69"/>
    <w:rsid w:val="005B4CD8"/>
    <w:rsid w:val="005B76A8"/>
    <w:rsid w:val="005C03B3"/>
    <w:rsid w:val="005C34BD"/>
    <w:rsid w:val="005C481B"/>
    <w:rsid w:val="005C7508"/>
    <w:rsid w:val="005C7796"/>
    <w:rsid w:val="005D05BB"/>
    <w:rsid w:val="005D13F1"/>
    <w:rsid w:val="005D3191"/>
    <w:rsid w:val="005D4291"/>
    <w:rsid w:val="005D4AC9"/>
    <w:rsid w:val="005D5D81"/>
    <w:rsid w:val="005E2BFE"/>
    <w:rsid w:val="005E4034"/>
    <w:rsid w:val="005F18B2"/>
    <w:rsid w:val="005F3AF1"/>
    <w:rsid w:val="005F40B2"/>
    <w:rsid w:val="005F47C2"/>
    <w:rsid w:val="005F4FAB"/>
    <w:rsid w:val="005F5169"/>
    <w:rsid w:val="00601A8D"/>
    <w:rsid w:val="00603EA8"/>
    <w:rsid w:val="00605CA0"/>
    <w:rsid w:val="006074F3"/>
    <w:rsid w:val="00610F4C"/>
    <w:rsid w:val="0061436F"/>
    <w:rsid w:val="006152D8"/>
    <w:rsid w:val="006156BA"/>
    <w:rsid w:val="0061589D"/>
    <w:rsid w:val="00615A7E"/>
    <w:rsid w:val="006218D8"/>
    <w:rsid w:val="00622EB8"/>
    <w:rsid w:val="00623FC0"/>
    <w:rsid w:val="00631BD6"/>
    <w:rsid w:val="00633351"/>
    <w:rsid w:val="00633E1A"/>
    <w:rsid w:val="00634BBC"/>
    <w:rsid w:val="006403C8"/>
    <w:rsid w:val="00640AB8"/>
    <w:rsid w:val="006436DA"/>
    <w:rsid w:val="00643DEE"/>
    <w:rsid w:val="00645B4A"/>
    <w:rsid w:val="006466F8"/>
    <w:rsid w:val="00646952"/>
    <w:rsid w:val="006476A4"/>
    <w:rsid w:val="006476C2"/>
    <w:rsid w:val="0065450B"/>
    <w:rsid w:val="00655132"/>
    <w:rsid w:val="00661342"/>
    <w:rsid w:val="00663217"/>
    <w:rsid w:val="00667D7A"/>
    <w:rsid w:val="00672CCD"/>
    <w:rsid w:val="00675353"/>
    <w:rsid w:val="00675720"/>
    <w:rsid w:val="00684A4B"/>
    <w:rsid w:val="006878F2"/>
    <w:rsid w:val="00691386"/>
    <w:rsid w:val="00692314"/>
    <w:rsid w:val="006A1FED"/>
    <w:rsid w:val="006A2176"/>
    <w:rsid w:val="006A2F72"/>
    <w:rsid w:val="006A3761"/>
    <w:rsid w:val="006B0BAA"/>
    <w:rsid w:val="006C3869"/>
    <w:rsid w:val="006C4B38"/>
    <w:rsid w:val="006D2532"/>
    <w:rsid w:val="006D430E"/>
    <w:rsid w:val="006D7839"/>
    <w:rsid w:val="006D7BA9"/>
    <w:rsid w:val="006E52A9"/>
    <w:rsid w:val="006E581C"/>
    <w:rsid w:val="006F0342"/>
    <w:rsid w:val="006F11BD"/>
    <w:rsid w:val="006F2C44"/>
    <w:rsid w:val="006F4006"/>
    <w:rsid w:val="006F41A6"/>
    <w:rsid w:val="006F4DE3"/>
    <w:rsid w:val="006F794F"/>
    <w:rsid w:val="00700CB6"/>
    <w:rsid w:val="00704709"/>
    <w:rsid w:val="00707B98"/>
    <w:rsid w:val="00710A9E"/>
    <w:rsid w:val="00710BB3"/>
    <w:rsid w:val="00711691"/>
    <w:rsid w:val="00711F60"/>
    <w:rsid w:val="00713861"/>
    <w:rsid w:val="00722DC5"/>
    <w:rsid w:val="007236DD"/>
    <w:rsid w:val="0072464C"/>
    <w:rsid w:val="00727483"/>
    <w:rsid w:val="00730EB7"/>
    <w:rsid w:val="007336DB"/>
    <w:rsid w:val="00735035"/>
    <w:rsid w:val="00735F9E"/>
    <w:rsid w:val="00736CFA"/>
    <w:rsid w:val="00736FEF"/>
    <w:rsid w:val="0074020A"/>
    <w:rsid w:val="00745382"/>
    <w:rsid w:val="00745F7A"/>
    <w:rsid w:val="00751E84"/>
    <w:rsid w:val="00752138"/>
    <w:rsid w:val="00753982"/>
    <w:rsid w:val="00755553"/>
    <w:rsid w:val="0075679C"/>
    <w:rsid w:val="00760052"/>
    <w:rsid w:val="00761944"/>
    <w:rsid w:val="0076232F"/>
    <w:rsid w:val="0076402C"/>
    <w:rsid w:val="00767A4B"/>
    <w:rsid w:val="0077541E"/>
    <w:rsid w:val="00777F8D"/>
    <w:rsid w:val="00782D71"/>
    <w:rsid w:val="0078377D"/>
    <w:rsid w:val="00783F2A"/>
    <w:rsid w:val="0079244E"/>
    <w:rsid w:val="00793638"/>
    <w:rsid w:val="00796242"/>
    <w:rsid w:val="00796E52"/>
    <w:rsid w:val="007A15B7"/>
    <w:rsid w:val="007A318A"/>
    <w:rsid w:val="007A516E"/>
    <w:rsid w:val="007B31D6"/>
    <w:rsid w:val="007B3AA0"/>
    <w:rsid w:val="007B57ED"/>
    <w:rsid w:val="007B7BB4"/>
    <w:rsid w:val="007C0226"/>
    <w:rsid w:val="007C3615"/>
    <w:rsid w:val="007C40F1"/>
    <w:rsid w:val="007D2167"/>
    <w:rsid w:val="007D28F9"/>
    <w:rsid w:val="007D3332"/>
    <w:rsid w:val="007D40BD"/>
    <w:rsid w:val="007D5093"/>
    <w:rsid w:val="007E204F"/>
    <w:rsid w:val="007E3009"/>
    <w:rsid w:val="007E5590"/>
    <w:rsid w:val="007F1BBD"/>
    <w:rsid w:val="007F34EF"/>
    <w:rsid w:val="007F377C"/>
    <w:rsid w:val="007F40F0"/>
    <w:rsid w:val="007F7A9C"/>
    <w:rsid w:val="0080182F"/>
    <w:rsid w:val="008053C2"/>
    <w:rsid w:val="00813012"/>
    <w:rsid w:val="008135B3"/>
    <w:rsid w:val="00816C34"/>
    <w:rsid w:val="00817D97"/>
    <w:rsid w:val="0082212C"/>
    <w:rsid w:val="008225E2"/>
    <w:rsid w:val="00823E88"/>
    <w:rsid w:val="0082422A"/>
    <w:rsid w:val="008247B9"/>
    <w:rsid w:val="008259B4"/>
    <w:rsid w:val="008270CF"/>
    <w:rsid w:val="008404F8"/>
    <w:rsid w:val="008416DD"/>
    <w:rsid w:val="008476CF"/>
    <w:rsid w:val="00851165"/>
    <w:rsid w:val="00851D5E"/>
    <w:rsid w:val="0085374A"/>
    <w:rsid w:val="008543F5"/>
    <w:rsid w:val="0085698F"/>
    <w:rsid w:val="00860614"/>
    <w:rsid w:val="00860C45"/>
    <w:rsid w:val="00861A98"/>
    <w:rsid w:val="00866A52"/>
    <w:rsid w:val="00870D0E"/>
    <w:rsid w:val="00872F0C"/>
    <w:rsid w:val="00884AFB"/>
    <w:rsid w:val="00892259"/>
    <w:rsid w:val="00893E52"/>
    <w:rsid w:val="0089576A"/>
    <w:rsid w:val="008A2EE2"/>
    <w:rsid w:val="008A3226"/>
    <w:rsid w:val="008A73A2"/>
    <w:rsid w:val="008A7830"/>
    <w:rsid w:val="008B2FA0"/>
    <w:rsid w:val="008C0140"/>
    <w:rsid w:val="008C23BA"/>
    <w:rsid w:val="008C24E6"/>
    <w:rsid w:val="008C26E3"/>
    <w:rsid w:val="008C3380"/>
    <w:rsid w:val="008C41D3"/>
    <w:rsid w:val="008D3799"/>
    <w:rsid w:val="008D7CE3"/>
    <w:rsid w:val="008E3FFD"/>
    <w:rsid w:val="008E4F99"/>
    <w:rsid w:val="008E52C2"/>
    <w:rsid w:val="008E5DCB"/>
    <w:rsid w:val="008F1170"/>
    <w:rsid w:val="008F12C8"/>
    <w:rsid w:val="008F2CB5"/>
    <w:rsid w:val="008F3452"/>
    <w:rsid w:val="008F73B2"/>
    <w:rsid w:val="008F7A0F"/>
    <w:rsid w:val="0090298C"/>
    <w:rsid w:val="00905231"/>
    <w:rsid w:val="00905AE4"/>
    <w:rsid w:val="009075CD"/>
    <w:rsid w:val="009141F7"/>
    <w:rsid w:val="009212B2"/>
    <w:rsid w:val="00924825"/>
    <w:rsid w:val="00927927"/>
    <w:rsid w:val="00930816"/>
    <w:rsid w:val="00930910"/>
    <w:rsid w:val="009310F2"/>
    <w:rsid w:val="00932D84"/>
    <w:rsid w:val="0093382D"/>
    <w:rsid w:val="00934FB9"/>
    <w:rsid w:val="009355E2"/>
    <w:rsid w:val="0093777C"/>
    <w:rsid w:val="00937E36"/>
    <w:rsid w:val="00953D98"/>
    <w:rsid w:val="0095434F"/>
    <w:rsid w:val="0096586E"/>
    <w:rsid w:val="00970BE7"/>
    <w:rsid w:val="00970F63"/>
    <w:rsid w:val="00973C43"/>
    <w:rsid w:val="00974B17"/>
    <w:rsid w:val="00975614"/>
    <w:rsid w:val="009774A7"/>
    <w:rsid w:val="00980AF3"/>
    <w:rsid w:val="009836DB"/>
    <w:rsid w:val="00990A3A"/>
    <w:rsid w:val="00992D88"/>
    <w:rsid w:val="00996CAB"/>
    <w:rsid w:val="009A0875"/>
    <w:rsid w:val="009A15BE"/>
    <w:rsid w:val="009A27F8"/>
    <w:rsid w:val="009A3474"/>
    <w:rsid w:val="009A4B8A"/>
    <w:rsid w:val="009B176D"/>
    <w:rsid w:val="009B5FB8"/>
    <w:rsid w:val="009B68F5"/>
    <w:rsid w:val="009B7020"/>
    <w:rsid w:val="009C0877"/>
    <w:rsid w:val="009C0E47"/>
    <w:rsid w:val="009C0ECC"/>
    <w:rsid w:val="009C4746"/>
    <w:rsid w:val="009C4ACA"/>
    <w:rsid w:val="009C4FCC"/>
    <w:rsid w:val="009D05C6"/>
    <w:rsid w:val="009D1DA5"/>
    <w:rsid w:val="009D23DA"/>
    <w:rsid w:val="009D3138"/>
    <w:rsid w:val="009D5F52"/>
    <w:rsid w:val="009E25BD"/>
    <w:rsid w:val="009E6040"/>
    <w:rsid w:val="009F010A"/>
    <w:rsid w:val="009F1155"/>
    <w:rsid w:val="009F42F6"/>
    <w:rsid w:val="009F60DF"/>
    <w:rsid w:val="00A0025A"/>
    <w:rsid w:val="00A01D07"/>
    <w:rsid w:val="00A02212"/>
    <w:rsid w:val="00A022BE"/>
    <w:rsid w:val="00A037CD"/>
    <w:rsid w:val="00A052D3"/>
    <w:rsid w:val="00A0751F"/>
    <w:rsid w:val="00A105ED"/>
    <w:rsid w:val="00A10B3F"/>
    <w:rsid w:val="00A128F5"/>
    <w:rsid w:val="00A1316C"/>
    <w:rsid w:val="00A13C85"/>
    <w:rsid w:val="00A14823"/>
    <w:rsid w:val="00A17597"/>
    <w:rsid w:val="00A1771E"/>
    <w:rsid w:val="00A178AE"/>
    <w:rsid w:val="00A17A6F"/>
    <w:rsid w:val="00A206B1"/>
    <w:rsid w:val="00A22495"/>
    <w:rsid w:val="00A2532E"/>
    <w:rsid w:val="00A27689"/>
    <w:rsid w:val="00A27C0D"/>
    <w:rsid w:val="00A32800"/>
    <w:rsid w:val="00A33070"/>
    <w:rsid w:val="00A34CEF"/>
    <w:rsid w:val="00A35899"/>
    <w:rsid w:val="00A37462"/>
    <w:rsid w:val="00A420B8"/>
    <w:rsid w:val="00A43FA9"/>
    <w:rsid w:val="00A46061"/>
    <w:rsid w:val="00A553E0"/>
    <w:rsid w:val="00A55CF3"/>
    <w:rsid w:val="00A572DB"/>
    <w:rsid w:val="00A574BC"/>
    <w:rsid w:val="00A601CB"/>
    <w:rsid w:val="00A61C52"/>
    <w:rsid w:val="00A6259C"/>
    <w:rsid w:val="00A632FF"/>
    <w:rsid w:val="00A63C78"/>
    <w:rsid w:val="00A70925"/>
    <w:rsid w:val="00A71C67"/>
    <w:rsid w:val="00A73088"/>
    <w:rsid w:val="00A74BAF"/>
    <w:rsid w:val="00A80D10"/>
    <w:rsid w:val="00A81872"/>
    <w:rsid w:val="00A82E25"/>
    <w:rsid w:val="00A83A41"/>
    <w:rsid w:val="00A84576"/>
    <w:rsid w:val="00A85EF7"/>
    <w:rsid w:val="00A86D18"/>
    <w:rsid w:val="00A90684"/>
    <w:rsid w:val="00A90F5E"/>
    <w:rsid w:val="00A9145D"/>
    <w:rsid w:val="00A91CA9"/>
    <w:rsid w:val="00A9230A"/>
    <w:rsid w:val="00A926E0"/>
    <w:rsid w:val="00AA002B"/>
    <w:rsid w:val="00AA0B87"/>
    <w:rsid w:val="00AA3AB9"/>
    <w:rsid w:val="00AA4A42"/>
    <w:rsid w:val="00AA4B5A"/>
    <w:rsid w:val="00AA5912"/>
    <w:rsid w:val="00AA77DD"/>
    <w:rsid w:val="00AB11CB"/>
    <w:rsid w:val="00AB14D0"/>
    <w:rsid w:val="00AB2FA0"/>
    <w:rsid w:val="00AB6516"/>
    <w:rsid w:val="00AB7535"/>
    <w:rsid w:val="00AC5138"/>
    <w:rsid w:val="00AC5EEA"/>
    <w:rsid w:val="00AC79B4"/>
    <w:rsid w:val="00AD0CA6"/>
    <w:rsid w:val="00AD3D63"/>
    <w:rsid w:val="00AD7323"/>
    <w:rsid w:val="00AD7C2B"/>
    <w:rsid w:val="00AE0D70"/>
    <w:rsid w:val="00AE37C0"/>
    <w:rsid w:val="00AE3BD8"/>
    <w:rsid w:val="00AE4C88"/>
    <w:rsid w:val="00AF1F51"/>
    <w:rsid w:val="00AF252F"/>
    <w:rsid w:val="00AF27DE"/>
    <w:rsid w:val="00AF4FEE"/>
    <w:rsid w:val="00AF525C"/>
    <w:rsid w:val="00AF62D2"/>
    <w:rsid w:val="00B017F1"/>
    <w:rsid w:val="00B02FEA"/>
    <w:rsid w:val="00B04B01"/>
    <w:rsid w:val="00B0794E"/>
    <w:rsid w:val="00B13FC0"/>
    <w:rsid w:val="00B15775"/>
    <w:rsid w:val="00B20C28"/>
    <w:rsid w:val="00B20CC8"/>
    <w:rsid w:val="00B2532E"/>
    <w:rsid w:val="00B31078"/>
    <w:rsid w:val="00B338CF"/>
    <w:rsid w:val="00B412C3"/>
    <w:rsid w:val="00B422F2"/>
    <w:rsid w:val="00B42531"/>
    <w:rsid w:val="00B45A77"/>
    <w:rsid w:val="00B45DD5"/>
    <w:rsid w:val="00B50404"/>
    <w:rsid w:val="00B50926"/>
    <w:rsid w:val="00B53111"/>
    <w:rsid w:val="00B5424B"/>
    <w:rsid w:val="00B56533"/>
    <w:rsid w:val="00B63061"/>
    <w:rsid w:val="00B637AE"/>
    <w:rsid w:val="00B642D0"/>
    <w:rsid w:val="00B71EF0"/>
    <w:rsid w:val="00B73FE6"/>
    <w:rsid w:val="00B743A6"/>
    <w:rsid w:val="00B747C7"/>
    <w:rsid w:val="00B82D44"/>
    <w:rsid w:val="00B86629"/>
    <w:rsid w:val="00B8777A"/>
    <w:rsid w:val="00B91A51"/>
    <w:rsid w:val="00B920D8"/>
    <w:rsid w:val="00B9210C"/>
    <w:rsid w:val="00B97561"/>
    <w:rsid w:val="00BA0541"/>
    <w:rsid w:val="00BA20A7"/>
    <w:rsid w:val="00BB0FFB"/>
    <w:rsid w:val="00BB28D1"/>
    <w:rsid w:val="00BB4681"/>
    <w:rsid w:val="00BB69DB"/>
    <w:rsid w:val="00BB741F"/>
    <w:rsid w:val="00BC04E8"/>
    <w:rsid w:val="00BC11AF"/>
    <w:rsid w:val="00BC1A54"/>
    <w:rsid w:val="00BC1DF0"/>
    <w:rsid w:val="00BC22A3"/>
    <w:rsid w:val="00BC725A"/>
    <w:rsid w:val="00BC78B0"/>
    <w:rsid w:val="00BD021A"/>
    <w:rsid w:val="00BD0906"/>
    <w:rsid w:val="00BD3B7E"/>
    <w:rsid w:val="00BD61A9"/>
    <w:rsid w:val="00BE71C0"/>
    <w:rsid w:val="00BE721E"/>
    <w:rsid w:val="00BF27EE"/>
    <w:rsid w:val="00BF3528"/>
    <w:rsid w:val="00BF6775"/>
    <w:rsid w:val="00BF757F"/>
    <w:rsid w:val="00BF776B"/>
    <w:rsid w:val="00BF7BAB"/>
    <w:rsid w:val="00C009EC"/>
    <w:rsid w:val="00C014AA"/>
    <w:rsid w:val="00C02E57"/>
    <w:rsid w:val="00C06F13"/>
    <w:rsid w:val="00C071F6"/>
    <w:rsid w:val="00C075C4"/>
    <w:rsid w:val="00C1004D"/>
    <w:rsid w:val="00C11A67"/>
    <w:rsid w:val="00C128BA"/>
    <w:rsid w:val="00C1755A"/>
    <w:rsid w:val="00C22D7E"/>
    <w:rsid w:val="00C25F7D"/>
    <w:rsid w:val="00C27935"/>
    <w:rsid w:val="00C31917"/>
    <w:rsid w:val="00C33887"/>
    <w:rsid w:val="00C37430"/>
    <w:rsid w:val="00C43AA0"/>
    <w:rsid w:val="00C44217"/>
    <w:rsid w:val="00C4724A"/>
    <w:rsid w:val="00C47646"/>
    <w:rsid w:val="00C50508"/>
    <w:rsid w:val="00C508D9"/>
    <w:rsid w:val="00C51177"/>
    <w:rsid w:val="00C54178"/>
    <w:rsid w:val="00C54DBF"/>
    <w:rsid w:val="00C555B1"/>
    <w:rsid w:val="00C56550"/>
    <w:rsid w:val="00C57347"/>
    <w:rsid w:val="00C611A1"/>
    <w:rsid w:val="00C622B5"/>
    <w:rsid w:val="00C62C66"/>
    <w:rsid w:val="00C637B3"/>
    <w:rsid w:val="00C65354"/>
    <w:rsid w:val="00C66147"/>
    <w:rsid w:val="00C7281B"/>
    <w:rsid w:val="00C72FD2"/>
    <w:rsid w:val="00C73D78"/>
    <w:rsid w:val="00C73EBE"/>
    <w:rsid w:val="00C8183D"/>
    <w:rsid w:val="00C835E6"/>
    <w:rsid w:val="00C83E87"/>
    <w:rsid w:val="00C85A9D"/>
    <w:rsid w:val="00C87AA3"/>
    <w:rsid w:val="00C95483"/>
    <w:rsid w:val="00C96AF5"/>
    <w:rsid w:val="00CB0C28"/>
    <w:rsid w:val="00CB1FCF"/>
    <w:rsid w:val="00CB33D1"/>
    <w:rsid w:val="00CB363C"/>
    <w:rsid w:val="00CB3E90"/>
    <w:rsid w:val="00CB4F35"/>
    <w:rsid w:val="00CB586E"/>
    <w:rsid w:val="00CC1B82"/>
    <w:rsid w:val="00CC2B19"/>
    <w:rsid w:val="00CD0E16"/>
    <w:rsid w:val="00CD151C"/>
    <w:rsid w:val="00CD1537"/>
    <w:rsid w:val="00CD41C4"/>
    <w:rsid w:val="00CD4F7D"/>
    <w:rsid w:val="00CD5D19"/>
    <w:rsid w:val="00CE3587"/>
    <w:rsid w:val="00CE50E7"/>
    <w:rsid w:val="00CF2FD4"/>
    <w:rsid w:val="00D00263"/>
    <w:rsid w:val="00D01A66"/>
    <w:rsid w:val="00D02448"/>
    <w:rsid w:val="00D04471"/>
    <w:rsid w:val="00D07E36"/>
    <w:rsid w:val="00D104DC"/>
    <w:rsid w:val="00D122FA"/>
    <w:rsid w:val="00D15C77"/>
    <w:rsid w:val="00D20792"/>
    <w:rsid w:val="00D2198B"/>
    <w:rsid w:val="00D26D56"/>
    <w:rsid w:val="00D279F5"/>
    <w:rsid w:val="00D31064"/>
    <w:rsid w:val="00D320F4"/>
    <w:rsid w:val="00D3452A"/>
    <w:rsid w:val="00D419AE"/>
    <w:rsid w:val="00D42B7C"/>
    <w:rsid w:val="00D42BF6"/>
    <w:rsid w:val="00D447D9"/>
    <w:rsid w:val="00D46D68"/>
    <w:rsid w:val="00D47426"/>
    <w:rsid w:val="00D51C1C"/>
    <w:rsid w:val="00D5428C"/>
    <w:rsid w:val="00D542BE"/>
    <w:rsid w:val="00D54E63"/>
    <w:rsid w:val="00D54FCD"/>
    <w:rsid w:val="00D553F7"/>
    <w:rsid w:val="00D563F1"/>
    <w:rsid w:val="00D63709"/>
    <w:rsid w:val="00D63F36"/>
    <w:rsid w:val="00D66429"/>
    <w:rsid w:val="00D6705D"/>
    <w:rsid w:val="00D70311"/>
    <w:rsid w:val="00D71068"/>
    <w:rsid w:val="00D75653"/>
    <w:rsid w:val="00D76339"/>
    <w:rsid w:val="00D84420"/>
    <w:rsid w:val="00D84E5D"/>
    <w:rsid w:val="00D91AE3"/>
    <w:rsid w:val="00D937CC"/>
    <w:rsid w:val="00DA46F6"/>
    <w:rsid w:val="00DA53CD"/>
    <w:rsid w:val="00DB79DF"/>
    <w:rsid w:val="00DC0DBC"/>
    <w:rsid w:val="00DC33C4"/>
    <w:rsid w:val="00DC5326"/>
    <w:rsid w:val="00DC53B4"/>
    <w:rsid w:val="00DC5DB7"/>
    <w:rsid w:val="00DD1272"/>
    <w:rsid w:val="00DD48B4"/>
    <w:rsid w:val="00DD71D0"/>
    <w:rsid w:val="00DD7A2F"/>
    <w:rsid w:val="00DD7B97"/>
    <w:rsid w:val="00DD7FF8"/>
    <w:rsid w:val="00DF1916"/>
    <w:rsid w:val="00DF1E8B"/>
    <w:rsid w:val="00DF34FB"/>
    <w:rsid w:val="00DF3B53"/>
    <w:rsid w:val="00DF582F"/>
    <w:rsid w:val="00DF7B05"/>
    <w:rsid w:val="00E01ED3"/>
    <w:rsid w:val="00E0589D"/>
    <w:rsid w:val="00E104BF"/>
    <w:rsid w:val="00E12B77"/>
    <w:rsid w:val="00E16A12"/>
    <w:rsid w:val="00E16E78"/>
    <w:rsid w:val="00E2227C"/>
    <w:rsid w:val="00E270BF"/>
    <w:rsid w:val="00E27E35"/>
    <w:rsid w:val="00E304E7"/>
    <w:rsid w:val="00E3094C"/>
    <w:rsid w:val="00E3143C"/>
    <w:rsid w:val="00E345DE"/>
    <w:rsid w:val="00E34CE2"/>
    <w:rsid w:val="00E36D52"/>
    <w:rsid w:val="00E41F41"/>
    <w:rsid w:val="00E50235"/>
    <w:rsid w:val="00E5496E"/>
    <w:rsid w:val="00E56A87"/>
    <w:rsid w:val="00E57B67"/>
    <w:rsid w:val="00E601A4"/>
    <w:rsid w:val="00E6410F"/>
    <w:rsid w:val="00E658F2"/>
    <w:rsid w:val="00E65E24"/>
    <w:rsid w:val="00E66BA9"/>
    <w:rsid w:val="00E74DE8"/>
    <w:rsid w:val="00E750E6"/>
    <w:rsid w:val="00E7729B"/>
    <w:rsid w:val="00E80AB1"/>
    <w:rsid w:val="00E81124"/>
    <w:rsid w:val="00E836C8"/>
    <w:rsid w:val="00E8411D"/>
    <w:rsid w:val="00E848B3"/>
    <w:rsid w:val="00E855CB"/>
    <w:rsid w:val="00E85885"/>
    <w:rsid w:val="00E91438"/>
    <w:rsid w:val="00E92F46"/>
    <w:rsid w:val="00E955A2"/>
    <w:rsid w:val="00E9600A"/>
    <w:rsid w:val="00E96949"/>
    <w:rsid w:val="00EA04F9"/>
    <w:rsid w:val="00EA204D"/>
    <w:rsid w:val="00EA46A2"/>
    <w:rsid w:val="00EA485C"/>
    <w:rsid w:val="00EA5254"/>
    <w:rsid w:val="00EB0D8B"/>
    <w:rsid w:val="00EB2104"/>
    <w:rsid w:val="00EB2BB9"/>
    <w:rsid w:val="00EB4969"/>
    <w:rsid w:val="00EB6DFA"/>
    <w:rsid w:val="00EB73FF"/>
    <w:rsid w:val="00EB7DD4"/>
    <w:rsid w:val="00EC19E9"/>
    <w:rsid w:val="00ED30FC"/>
    <w:rsid w:val="00ED44B8"/>
    <w:rsid w:val="00ED7887"/>
    <w:rsid w:val="00ED7B7F"/>
    <w:rsid w:val="00EE02B7"/>
    <w:rsid w:val="00EE1C7B"/>
    <w:rsid w:val="00EE20D9"/>
    <w:rsid w:val="00EE389D"/>
    <w:rsid w:val="00EE44BF"/>
    <w:rsid w:val="00EE569B"/>
    <w:rsid w:val="00EE728F"/>
    <w:rsid w:val="00EF46C0"/>
    <w:rsid w:val="00EF50D5"/>
    <w:rsid w:val="00EF7A5E"/>
    <w:rsid w:val="00F02BA5"/>
    <w:rsid w:val="00F0307A"/>
    <w:rsid w:val="00F047F5"/>
    <w:rsid w:val="00F0524B"/>
    <w:rsid w:val="00F05CAA"/>
    <w:rsid w:val="00F103ED"/>
    <w:rsid w:val="00F149EE"/>
    <w:rsid w:val="00F16960"/>
    <w:rsid w:val="00F16A9E"/>
    <w:rsid w:val="00F200B6"/>
    <w:rsid w:val="00F221FC"/>
    <w:rsid w:val="00F22898"/>
    <w:rsid w:val="00F26C26"/>
    <w:rsid w:val="00F30A97"/>
    <w:rsid w:val="00F31CB9"/>
    <w:rsid w:val="00F37692"/>
    <w:rsid w:val="00F40F30"/>
    <w:rsid w:val="00F42857"/>
    <w:rsid w:val="00F42AB0"/>
    <w:rsid w:val="00F43194"/>
    <w:rsid w:val="00F431DC"/>
    <w:rsid w:val="00F43507"/>
    <w:rsid w:val="00F4358C"/>
    <w:rsid w:val="00F43C4C"/>
    <w:rsid w:val="00F47491"/>
    <w:rsid w:val="00F549F7"/>
    <w:rsid w:val="00F6003B"/>
    <w:rsid w:val="00F611FD"/>
    <w:rsid w:val="00F62050"/>
    <w:rsid w:val="00F62357"/>
    <w:rsid w:val="00F634F6"/>
    <w:rsid w:val="00F6369E"/>
    <w:rsid w:val="00F66E53"/>
    <w:rsid w:val="00F71514"/>
    <w:rsid w:val="00F7332D"/>
    <w:rsid w:val="00F7470B"/>
    <w:rsid w:val="00F76F49"/>
    <w:rsid w:val="00F77315"/>
    <w:rsid w:val="00F8112A"/>
    <w:rsid w:val="00F81B18"/>
    <w:rsid w:val="00F81C3F"/>
    <w:rsid w:val="00F834FE"/>
    <w:rsid w:val="00F83D35"/>
    <w:rsid w:val="00F85843"/>
    <w:rsid w:val="00F900C0"/>
    <w:rsid w:val="00F94D8D"/>
    <w:rsid w:val="00F960B7"/>
    <w:rsid w:val="00FA2BCF"/>
    <w:rsid w:val="00FA7956"/>
    <w:rsid w:val="00FB005D"/>
    <w:rsid w:val="00FB3B3C"/>
    <w:rsid w:val="00FB50DF"/>
    <w:rsid w:val="00FC6E0A"/>
    <w:rsid w:val="00FC779A"/>
    <w:rsid w:val="00FD2A56"/>
    <w:rsid w:val="00FD2F5D"/>
    <w:rsid w:val="00FD3932"/>
    <w:rsid w:val="00FD4D66"/>
    <w:rsid w:val="00FD6827"/>
    <w:rsid w:val="00FE08B7"/>
    <w:rsid w:val="00FE21A7"/>
    <w:rsid w:val="00FE4CE3"/>
    <w:rsid w:val="00FE5BA3"/>
    <w:rsid w:val="00FE6954"/>
    <w:rsid w:val="00FF0E1E"/>
    <w:rsid w:val="00FF275F"/>
    <w:rsid w:val="00FF45DB"/>
    <w:rsid w:val="00FF71C9"/>
    <w:rsid w:val="00FF7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4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User\Desktop\Fax\Master\Rekonstrukcija\rekonstrukcija%20jelena\TEHNI&#268;KI%20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TEHNIČKI OPIS</Template>
  <TotalTime>0</TotalTime>
  <Pages>4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Pedja</cp:lastModifiedBy>
  <cp:revision>2</cp:revision>
  <dcterms:created xsi:type="dcterms:W3CDTF">2015-05-08T11:31:00Z</dcterms:created>
  <dcterms:modified xsi:type="dcterms:W3CDTF">2015-05-08T11:31:00Z</dcterms:modified>
</cp:coreProperties>
</file>