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2B" w:rsidRDefault="00AA002B" w:rsidP="00AA002B">
      <w:pPr>
        <w:rPr>
          <w:lang/>
        </w:rPr>
      </w:pPr>
      <w:r>
        <w:rPr>
          <w:lang/>
        </w:rPr>
        <w:t>VPTŠ Užice</w:t>
      </w:r>
    </w:p>
    <w:p w:rsidR="00A27689" w:rsidRDefault="00A022BE" w:rsidP="00D24FFE">
      <w:pPr>
        <w:spacing w:after="0" w:line="240" w:lineRule="auto"/>
        <w:jc w:val="center"/>
        <w:rPr>
          <w:lang/>
        </w:rPr>
      </w:pPr>
      <w:r w:rsidRPr="006A5204">
        <w:rPr>
          <w:b/>
          <w:lang/>
        </w:rPr>
        <w:t>Matematika 2</w:t>
      </w:r>
      <w:r w:rsidR="006A5204">
        <w:rPr>
          <w:lang/>
        </w:rPr>
        <w:t xml:space="preserve"> - </w:t>
      </w:r>
      <w:r>
        <w:rPr>
          <w:lang/>
        </w:rPr>
        <w:t xml:space="preserve">Rezultati </w:t>
      </w:r>
      <w:r w:rsidR="004061CC">
        <w:rPr>
          <w:lang/>
        </w:rPr>
        <w:t>drugog</w:t>
      </w:r>
      <w:r>
        <w:rPr>
          <w:lang/>
        </w:rPr>
        <w:t xml:space="preserve"> kolokvi</w:t>
      </w:r>
      <w:r w:rsidR="004061CC">
        <w:rPr>
          <w:lang/>
        </w:rPr>
        <w:t>juma iz diferencijalnog računa (min 11,max 20)</w:t>
      </w:r>
    </w:p>
    <w:p w:rsidR="00A022BE" w:rsidRDefault="00D24FFE" w:rsidP="00D24FFE">
      <w:pPr>
        <w:spacing w:after="0" w:line="240" w:lineRule="auto"/>
        <w:jc w:val="center"/>
        <w:rPr>
          <w:lang/>
        </w:rPr>
      </w:pPr>
      <w:r>
        <w:rPr>
          <w:lang/>
        </w:rPr>
        <w:t>P</w:t>
      </w:r>
      <w:r w:rsidR="00A022BE">
        <w:rPr>
          <w:lang/>
        </w:rPr>
        <w:t xml:space="preserve">OLOŽILI su </w:t>
      </w:r>
      <w:r w:rsidR="004061CC">
        <w:rPr>
          <w:lang/>
        </w:rPr>
        <w:t>:</w:t>
      </w:r>
    </w:p>
    <w:p w:rsidR="00D24FFE" w:rsidRDefault="00D24FFE" w:rsidP="00D24FFE">
      <w:pPr>
        <w:rPr>
          <w:lang/>
        </w:rPr>
      </w:pPr>
    </w:p>
    <w:p w:rsidR="00D24FFE" w:rsidRDefault="00D24FFE" w:rsidP="00D24FFE">
      <w:pPr>
        <w:rPr>
          <w:lang/>
        </w:rPr>
        <w:sectPr w:rsidR="00D24FFE" w:rsidSect="00AB5B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4FFE" w:rsidRDefault="00D24FFE" w:rsidP="006A5204">
      <w:pPr>
        <w:pBdr>
          <w:bottom w:val="single" w:sz="4" w:space="1" w:color="auto"/>
        </w:pBdr>
        <w:rPr>
          <w:lang/>
        </w:rPr>
      </w:pPr>
      <w:r>
        <w:rPr>
          <w:lang/>
        </w:rPr>
        <w:lastRenderedPageBreak/>
        <w:t>Gradjevinsko inženjerstvo</w:t>
      </w:r>
    </w:p>
    <w:p w:rsidR="00A022BE" w:rsidRPr="004061CC" w:rsidRDefault="006A5204" w:rsidP="00A022B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Jovanović Stefan </w:t>
      </w:r>
      <w:r w:rsidR="00A022BE" w:rsidRPr="004061CC">
        <w:rPr>
          <w:lang/>
        </w:rPr>
        <w:t>GR4/14</w:t>
      </w:r>
      <w:r w:rsidR="00A022BE" w:rsidRPr="004061CC">
        <w:rPr>
          <w:lang/>
        </w:rPr>
        <w:tab/>
      </w:r>
      <w:r w:rsidR="004061CC">
        <w:rPr>
          <w:lang/>
        </w:rPr>
        <w:t>11</w:t>
      </w:r>
    </w:p>
    <w:p w:rsidR="00A022BE" w:rsidRPr="00A022BE" w:rsidRDefault="006A5204" w:rsidP="00A022B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Jakovljević Radovan </w:t>
      </w:r>
      <w:r w:rsidR="00A022BE">
        <w:rPr>
          <w:lang/>
        </w:rPr>
        <w:t>GR5/14</w:t>
      </w:r>
      <w:r w:rsidR="00A022BE">
        <w:rPr>
          <w:lang/>
        </w:rPr>
        <w:tab/>
      </w:r>
      <w:r w:rsidR="004061CC">
        <w:rPr>
          <w:lang/>
        </w:rPr>
        <w:t>20</w:t>
      </w:r>
    </w:p>
    <w:p w:rsidR="00A022BE" w:rsidRPr="00A022BE" w:rsidRDefault="006A5204" w:rsidP="00A022B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 xml:space="preserve">Kremić Marko </w:t>
      </w:r>
      <w:r>
        <w:rPr>
          <w:lang/>
        </w:rPr>
        <w:tab/>
      </w:r>
      <w:r w:rsidR="00A022BE">
        <w:rPr>
          <w:lang/>
        </w:rPr>
        <w:t>GR6/14</w:t>
      </w:r>
      <w:r w:rsidR="00A022BE">
        <w:rPr>
          <w:lang/>
        </w:rPr>
        <w:tab/>
      </w:r>
      <w:r w:rsidR="00A022BE">
        <w:rPr>
          <w:lang/>
        </w:rPr>
        <w:tab/>
      </w:r>
      <w:r w:rsidR="004061CC">
        <w:rPr>
          <w:lang/>
        </w:rPr>
        <w:t>11</w:t>
      </w:r>
    </w:p>
    <w:p w:rsidR="00A022BE" w:rsidRDefault="006A5204" w:rsidP="00A022BE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Mrlješ Pavle</w:t>
      </w:r>
      <w:r>
        <w:rPr>
          <w:lang/>
        </w:rPr>
        <w:tab/>
      </w:r>
      <w:r w:rsidR="004061CC">
        <w:rPr>
          <w:lang/>
        </w:rPr>
        <w:t>GR35/09</w:t>
      </w:r>
      <w:r w:rsidR="004061CC">
        <w:rPr>
          <w:lang/>
        </w:rPr>
        <w:tab/>
      </w:r>
      <w:r w:rsidR="00A022BE">
        <w:rPr>
          <w:lang/>
        </w:rPr>
        <w:t>12</w:t>
      </w:r>
    </w:p>
    <w:p w:rsidR="005E2BFE" w:rsidRDefault="005E2BFE" w:rsidP="006A5204">
      <w:pPr>
        <w:pBdr>
          <w:bottom w:val="single" w:sz="4" w:space="1" w:color="auto"/>
        </w:pBdr>
        <w:rPr>
          <w:lang/>
        </w:rPr>
      </w:pPr>
      <w:r>
        <w:rPr>
          <w:lang/>
        </w:rPr>
        <w:lastRenderedPageBreak/>
        <w:t>Mašinsko inženjerstvo</w:t>
      </w:r>
    </w:p>
    <w:p w:rsidR="005E2BFE" w:rsidRPr="00A022BE" w:rsidRDefault="006A5204" w:rsidP="005E2BF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Milićević Djordje  </w:t>
      </w:r>
      <w:r w:rsidR="004061CC">
        <w:rPr>
          <w:lang/>
        </w:rPr>
        <w:t>MA4/14</w:t>
      </w:r>
      <w:r w:rsidR="004061CC">
        <w:rPr>
          <w:lang/>
        </w:rPr>
        <w:tab/>
        <w:t>12</w:t>
      </w:r>
    </w:p>
    <w:p w:rsidR="005E2BFE" w:rsidRPr="00A022BE" w:rsidRDefault="006A5204" w:rsidP="005E2BF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Šopalović Nebojša </w:t>
      </w:r>
      <w:r w:rsidR="004061CC">
        <w:rPr>
          <w:lang/>
        </w:rPr>
        <w:t>MA26/14</w:t>
      </w:r>
      <w:r w:rsidR="004061CC">
        <w:rPr>
          <w:lang/>
        </w:rPr>
        <w:tab/>
      </w:r>
      <w:r w:rsidR="005E2BFE">
        <w:rPr>
          <w:lang/>
        </w:rPr>
        <w:t>1</w:t>
      </w:r>
      <w:r w:rsidR="004061CC">
        <w:rPr>
          <w:lang/>
        </w:rPr>
        <w:t>1</w:t>
      </w:r>
    </w:p>
    <w:p w:rsidR="005E2BFE" w:rsidRPr="005E2BFE" w:rsidRDefault="006A5204" w:rsidP="005E2BF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Obućina Jasmina </w:t>
      </w:r>
      <w:r w:rsidR="004061CC">
        <w:rPr>
          <w:lang/>
        </w:rPr>
        <w:t>MA33/</w:t>
      </w:r>
      <w:r>
        <w:rPr>
          <w:lang/>
        </w:rPr>
        <w:t xml:space="preserve">14 </w:t>
      </w:r>
      <w:r w:rsidR="004061CC">
        <w:rPr>
          <w:lang/>
        </w:rPr>
        <w:tab/>
      </w:r>
      <w:r w:rsidR="005E2BFE" w:rsidRPr="005E2BFE">
        <w:rPr>
          <w:lang/>
        </w:rPr>
        <w:t>1</w:t>
      </w:r>
      <w:r w:rsidR="004061CC">
        <w:rPr>
          <w:lang/>
        </w:rPr>
        <w:t>4</w:t>
      </w:r>
    </w:p>
    <w:p w:rsidR="00D24FFE" w:rsidRDefault="00D24FFE" w:rsidP="00760052">
      <w:pPr>
        <w:rPr>
          <w:lang/>
        </w:rPr>
      </w:pPr>
    </w:p>
    <w:p w:rsidR="006A5204" w:rsidRDefault="006A5204" w:rsidP="00760052">
      <w:pPr>
        <w:rPr>
          <w:lang/>
        </w:rPr>
        <w:sectPr w:rsidR="006A5204" w:rsidSect="00D24FF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0052" w:rsidRDefault="00F02BA5" w:rsidP="006A5204">
      <w:pPr>
        <w:pBdr>
          <w:bottom w:val="single" w:sz="4" w:space="1" w:color="auto"/>
        </w:pBdr>
        <w:rPr>
          <w:lang/>
        </w:rPr>
      </w:pPr>
      <w:r>
        <w:rPr>
          <w:lang/>
        </w:rPr>
        <w:lastRenderedPageBreak/>
        <w:t>I</w:t>
      </w:r>
      <w:r w:rsidR="00760052">
        <w:rPr>
          <w:lang/>
        </w:rPr>
        <w:t>nženjerstvo</w:t>
      </w:r>
      <w:r>
        <w:rPr>
          <w:lang/>
        </w:rPr>
        <w:t xml:space="preserve"> zaštite životne sredine</w:t>
      </w:r>
    </w:p>
    <w:p w:rsidR="00760052" w:rsidRDefault="004061CC" w:rsidP="00760052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 xml:space="preserve">Gluščević Darinka </w:t>
      </w:r>
      <w:r>
        <w:rPr>
          <w:lang/>
        </w:rPr>
        <w:tab/>
        <w:t>TH1/14</w:t>
      </w:r>
      <w:r>
        <w:rPr>
          <w:lang/>
        </w:rPr>
        <w:tab/>
      </w:r>
      <w:r>
        <w:rPr>
          <w:lang/>
        </w:rPr>
        <w:tab/>
      </w:r>
      <w:r w:rsidR="00F02BA5">
        <w:rPr>
          <w:lang/>
        </w:rPr>
        <w:t>20</w:t>
      </w:r>
    </w:p>
    <w:p w:rsidR="00F02BA5" w:rsidRDefault="00F02BA5" w:rsidP="00F02BA5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 xml:space="preserve">Gordić Angelina </w:t>
      </w:r>
      <w:r w:rsidR="004061CC">
        <w:rPr>
          <w:lang/>
        </w:rPr>
        <w:t xml:space="preserve"> </w:t>
      </w:r>
      <w:r w:rsidR="004061CC">
        <w:rPr>
          <w:lang/>
        </w:rPr>
        <w:tab/>
        <w:t>TH9/14</w:t>
      </w:r>
      <w:r w:rsidR="004061CC">
        <w:rPr>
          <w:lang/>
        </w:rPr>
        <w:tab/>
      </w:r>
      <w:r w:rsidR="004061CC">
        <w:rPr>
          <w:lang/>
        </w:rPr>
        <w:tab/>
      </w:r>
      <w:r>
        <w:rPr>
          <w:lang/>
        </w:rPr>
        <w:t>1</w:t>
      </w:r>
      <w:r w:rsidR="004061CC">
        <w:rPr>
          <w:lang/>
        </w:rPr>
        <w:t>6</w:t>
      </w:r>
    </w:p>
    <w:p w:rsidR="00F02BA5" w:rsidRDefault="0075679C" w:rsidP="00F02BA5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 xml:space="preserve">Tomić Milena </w:t>
      </w:r>
      <w:r>
        <w:rPr>
          <w:lang/>
        </w:rPr>
        <w:tab/>
      </w:r>
      <w:r w:rsidR="00F02BA5">
        <w:rPr>
          <w:lang/>
        </w:rPr>
        <w:t xml:space="preserve"> </w:t>
      </w:r>
      <w:r w:rsidR="00F02BA5">
        <w:rPr>
          <w:lang/>
        </w:rPr>
        <w:tab/>
        <w:t>TH1</w:t>
      </w:r>
      <w:r>
        <w:rPr>
          <w:lang/>
        </w:rPr>
        <w:t>2</w:t>
      </w:r>
      <w:r w:rsidR="004061CC">
        <w:rPr>
          <w:lang/>
        </w:rPr>
        <w:t>/14</w:t>
      </w:r>
      <w:r w:rsidR="004061CC">
        <w:rPr>
          <w:lang/>
        </w:rPr>
        <w:tab/>
      </w:r>
      <w:r>
        <w:rPr>
          <w:lang/>
        </w:rPr>
        <w:t>16</w:t>
      </w:r>
    </w:p>
    <w:p w:rsidR="006476C2" w:rsidRDefault="006476C2" w:rsidP="006476C2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 xml:space="preserve">Jovičić Nebojša  </w:t>
      </w:r>
      <w:r>
        <w:rPr>
          <w:lang/>
        </w:rPr>
        <w:tab/>
        <w:t>TH21/14</w:t>
      </w:r>
      <w:r>
        <w:rPr>
          <w:lang/>
        </w:rPr>
        <w:tab/>
      </w:r>
      <w:r w:rsidR="004061CC">
        <w:rPr>
          <w:lang/>
        </w:rPr>
        <w:t>16</w:t>
      </w:r>
    </w:p>
    <w:p w:rsidR="006476C2" w:rsidRDefault="006476C2" w:rsidP="006476C2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>Laz</w:t>
      </w:r>
      <w:r w:rsidR="004061CC">
        <w:rPr>
          <w:lang/>
        </w:rPr>
        <w:t>ov</w:t>
      </w:r>
      <w:r>
        <w:rPr>
          <w:lang/>
        </w:rPr>
        <w:t xml:space="preserve">ić </w:t>
      </w:r>
      <w:r w:rsidR="004061CC">
        <w:rPr>
          <w:lang/>
        </w:rPr>
        <w:t xml:space="preserve">Aleksandar  </w:t>
      </w:r>
      <w:r w:rsidR="004061CC">
        <w:rPr>
          <w:lang/>
        </w:rPr>
        <w:tab/>
        <w:t>TH23/14</w:t>
      </w:r>
      <w:r w:rsidR="004061CC">
        <w:rPr>
          <w:lang/>
        </w:rPr>
        <w:tab/>
        <w:t>11</w:t>
      </w:r>
    </w:p>
    <w:p w:rsidR="006476C2" w:rsidRDefault="004061CC" w:rsidP="006476C2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 xml:space="preserve">Marić Nataša </w:t>
      </w:r>
      <w:r>
        <w:rPr>
          <w:lang/>
        </w:rPr>
        <w:tab/>
        <w:t xml:space="preserve"> </w:t>
      </w:r>
      <w:r>
        <w:rPr>
          <w:lang/>
        </w:rPr>
        <w:tab/>
        <w:t>TH24/14</w:t>
      </w:r>
      <w:r>
        <w:rPr>
          <w:lang/>
        </w:rPr>
        <w:tab/>
        <w:t>13</w:t>
      </w:r>
    </w:p>
    <w:p w:rsidR="004061CC" w:rsidRDefault="004061CC" w:rsidP="006476C2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 xml:space="preserve">Nikolić Marija  </w:t>
      </w:r>
      <w:r>
        <w:rPr>
          <w:lang/>
        </w:rPr>
        <w:tab/>
      </w:r>
      <w:r>
        <w:rPr>
          <w:lang/>
        </w:rPr>
        <w:tab/>
        <w:t>TH25/14</w:t>
      </w:r>
      <w:r>
        <w:rPr>
          <w:lang/>
        </w:rPr>
        <w:tab/>
        <w:t>11</w:t>
      </w:r>
    </w:p>
    <w:p w:rsidR="00E50235" w:rsidRDefault="00E50235" w:rsidP="00E50235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 xml:space="preserve">Gendžić Sabrina  </w:t>
      </w:r>
      <w:r>
        <w:rPr>
          <w:lang/>
        </w:rPr>
        <w:tab/>
        <w:t>TH41/1</w:t>
      </w:r>
      <w:r w:rsidR="004061CC">
        <w:rPr>
          <w:lang/>
        </w:rPr>
        <w:t>4</w:t>
      </w:r>
      <w:r w:rsidR="004061CC">
        <w:rPr>
          <w:lang/>
        </w:rPr>
        <w:tab/>
      </w:r>
      <w:r>
        <w:rPr>
          <w:lang/>
        </w:rPr>
        <w:t>1</w:t>
      </w:r>
      <w:r w:rsidR="004061CC">
        <w:rPr>
          <w:lang/>
        </w:rPr>
        <w:t>4</w:t>
      </w:r>
    </w:p>
    <w:p w:rsidR="002D3284" w:rsidRDefault="002D3284" w:rsidP="006A5204">
      <w:pPr>
        <w:pBdr>
          <w:bottom w:val="single" w:sz="4" w:space="1" w:color="auto"/>
        </w:pBdr>
        <w:spacing w:after="0"/>
        <w:rPr>
          <w:lang/>
        </w:rPr>
      </w:pPr>
      <w:r>
        <w:rPr>
          <w:lang/>
        </w:rPr>
        <w:t xml:space="preserve">Informacione tehnologije </w:t>
      </w:r>
    </w:p>
    <w:p w:rsidR="00D24FFE" w:rsidRDefault="00D24FFE" w:rsidP="00D24FFE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Lazić Miloš </w:t>
      </w:r>
      <w:r>
        <w:rPr>
          <w:lang/>
        </w:rPr>
        <w:tab/>
        <w:t xml:space="preserve"> </w:t>
      </w:r>
      <w:r>
        <w:rPr>
          <w:lang/>
        </w:rPr>
        <w:tab/>
        <w:t>IN10/14</w:t>
      </w:r>
      <w:r>
        <w:rPr>
          <w:lang/>
        </w:rPr>
        <w:tab/>
        <w:t>11</w:t>
      </w:r>
    </w:p>
    <w:p w:rsidR="00D24FFE" w:rsidRDefault="00D24FFE" w:rsidP="00D24FFE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Tošanić Ivan </w:t>
      </w:r>
      <w:r>
        <w:rPr>
          <w:lang/>
        </w:rPr>
        <w:tab/>
        <w:t xml:space="preserve"> </w:t>
      </w:r>
      <w:r>
        <w:rPr>
          <w:lang/>
        </w:rPr>
        <w:tab/>
        <w:t>IN14/14</w:t>
      </w:r>
      <w:r>
        <w:rPr>
          <w:lang/>
        </w:rPr>
        <w:tab/>
        <w:t>14</w:t>
      </w:r>
    </w:p>
    <w:p w:rsidR="00F8112A" w:rsidRDefault="0022247F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Botić Marijana </w:t>
      </w:r>
      <w:r>
        <w:rPr>
          <w:lang/>
        </w:rPr>
        <w:tab/>
      </w:r>
      <w:r w:rsidR="00F8112A">
        <w:rPr>
          <w:lang/>
        </w:rPr>
        <w:t xml:space="preserve"> </w:t>
      </w:r>
      <w:r w:rsidR="00F8112A">
        <w:rPr>
          <w:lang/>
        </w:rPr>
        <w:tab/>
        <w:t>IN1</w:t>
      </w:r>
      <w:r>
        <w:rPr>
          <w:lang/>
        </w:rPr>
        <w:t>2</w:t>
      </w:r>
      <w:r w:rsidR="004061CC">
        <w:rPr>
          <w:lang/>
        </w:rPr>
        <w:t>/14</w:t>
      </w:r>
      <w:r w:rsidR="004061CC">
        <w:rPr>
          <w:lang/>
        </w:rPr>
        <w:tab/>
        <w:t>14</w:t>
      </w:r>
    </w:p>
    <w:p w:rsidR="003E19FD" w:rsidRDefault="004061CC" w:rsidP="003E19FD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Golubović Ana </w:t>
      </w:r>
      <w:r>
        <w:rPr>
          <w:lang/>
        </w:rPr>
        <w:tab/>
        <w:t xml:space="preserve"> </w:t>
      </w:r>
      <w:r>
        <w:rPr>
          <w:lang/>
        </w:rPr>
        <w:tab/>
        <w:t>IN19/14</w:t>
      </w:r>
      <w:r>
        <w:rPr>
          <w:lang/>
        </w:rPr>
        <w:tab/>
      </w:r>
      <w:r w:rsidR="003E19FD">
        <w:rPr>
          <w:lang/>
        </w:rPr>
        <w:t>1</w:t>
      </w:r>
      <w:r>
        <w:rPr>
          <w:lang/>
        </w:rPr>
        <w:t>1</w:t>
      </w:r>
    </w:p>
    <w:p w:rsidR="003E19FD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Jovanović Željko </w:t>
      </w:r>
      <w:r>
        <w:rPr>
          <w:lang/>
        </w:rPr>
        <w:tab/>
        <w:t>IN23/14</w:t>
      </w:r>
      <w:r>
        <w:rPr>
          <w:lang/>
        </w:rPr>
        <w:tab/>
        <w:t>14</w:t>
      </w:r>
    </w:p>
    <w:p w:rsidR="006B0BAA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Ignjatović Milica </w:t>
      </w:r>
      <w:r>
        <w:rPr>
          <w:lang/>
        </w:rPr>
        <w:tab/>
        <w:t>IN26/14</w:t>
      </w:r>
      <w:r>
        <w:rPr>
          <w:lang/>
        </w:rPr>
        <w:tab/>
        <w:t>16</w:t>
      </w:r>
    </w:p>
    <w:p w:rsidR="006B0BAA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Stojčić Goran </w:t>
      </w:r>
      <w:r>
        <w:rPr>
          <w:lang/>
        </w:rPr>
        <w:tab/>
      </w:r>
      <w:r>
        <w:rPr>
          <w:lang/>
        </w:rPr>
        <w:tab/>
        <w:t>IN28/14</w:t>
      </w:r>
      <w:r>
        <w:rPr>
          <w:lang/>
        </w:rPr>
        <w:tab/>
      </w:r>
      <w:r w:rsidR="006B0BAA">
        <w:rPr>
          <w:lang/>
        </w:rPr>
        <w:t>20</w:t>
      </w:r>
    </w:p>
    <w:p w:rsidR="006B0BAA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Ćosić Bojan </w:t>
      </w:r>
      <w:r>
        <w:rPr>
          <w:lang/>
        </w:rPr>
        <w:tab/>
      </w:r>
      <w:r>
        <w:rPr>
          <w:lang/>
        </w:rPr>
        <w:tab/>
        <w:t>IN30/14</w:t>
      </w:r>
      <w:r>
        <w:rPr>
          <w:lang/>
        </w:rPr>
        <w:tab/>
        <w:t>16</w:t>
      </w:r>
    </w:p>
    <w:p w:rsidR="006B0BAA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>Milivojević Nemanja</w:t>
      </w:r>
      <w:r>
        <w:rPr>
          <w:lang/>
        </w:rPr>
        <w:tab/>
        <w:t>IN31/14</w:t>
      </w:r>
      <w:r>
        <w:rPr>
          <w:lang/>
        </w:rPr>
        <w:tab/>
      </w:r>
      <w:r w:rsidR="006B0BAA">
        <w:rPr>
          <w:lang/>
        </w:rPr>
        <w:t>20</w:t>
      </w:r>
    </w:p>
    <w:p w:rsidR="006B0BAA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Milošević Stefan </w:t>
      </w:r>
      <w:r w:rsidR="006B0BAA">
        <w:rPr>
          <w:lang/>
        </w:rPr>
        <w:t xml:space="preserve"> </w:t>
      </w:r>
      <w:r w:rsidR="006B0BAA">
        <w:rPr>
          <w:lang/>
        </w:rPr>
        <w:tab/>
        <w:t>IN3</w:t>
      </w:r>
      <w:r>
        <w:rPr>
          <w:lang/>
        </w:rPr>
        <w:t>3</w:t>
      </w:r>
      <w:r w:rsidR="006B0BAA">
        <w:rPr>
          <w:lang/>
        </w:rPr>
        <w:t>/14</w:t>
      </w:r>
      <w:r w:rsidR="006B0BAA">
        <w:rPr>
          <w:lang/>
        </w:rPr>
        <w:tab/>
        <w:t>1</w:t>
      </w:r>
      <w:r>
        <w:rPr>
          <w:lang/>
        </w:rPr>
        <w:t>2</w:t>
      </w:r>
    </w:p>
    <w:p w:rsidR="006B0BAA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Savić Dušan </w:t>
      </w:r>
      <w:r>
        <w:rPr>
          <w:lang/>
        </w:rPr>
        <w:tab/>
      </w:r>
      <w:r>
        <w:rPr>
          <w:lang/>
        </w:rPr>
        <w:tab/>
        <w:t>IN40/14</w:t>
      </w:r>
      <w:r>
        <w:rPr>
          <w:lang/>
        </w:rPr>
        <w:tab/>
        <w:t>20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Gardić Aleksandar </w:t>
      </w:r>
      <w:r>
        <w:rPr>
          <w:lang/>
        </w:rPr>
        <w:tab/>
        <w:t>IN43/14</w:t>
      </w:r>
      <w:r>
        <w:rPr>
          <w:lang/>
        </w:rPr>
        <w:tab/>
      </w:r>
      <w:r w:rsidR="00D24FFE">
        <w:rPr>
          <w:lang/>
        </w:rPr>
        <w:t>18</w:t>
      </w:r>
    </w:p>
    <w:p w:rsidR="006B0BAA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Kanostrevac Aleksandar </w:t>
      </w:r>
      <w:r w:rsidR="006B0BAA">
        <w:rPr>
          <w:lang/>
        </w:rPr>
        <w:t>IN4</w:t>
      </w:r>
      <w:r>
        <w:rPr>
          <w:lang/>
        </w:rPr>
        <w:t>4/14</w:t>
      </w:r>
      <w:r>
        <w:rPr>
          <w:lang/>
        </w:rPr>
        <w:tab/>
        <w:t>20</w:t>
      </w:r>
    </w:p>
    <w:p w:rsidR="006B0BAA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Miletić Radovan </w:t>
      </w:r>
      <w:r w:rsidR="006B0BAA">
        <w:rPr>
          <w:lang/>
        </w:rPr>
        <w:tab/>
        <w:t>IN</w:t>
      </w:r>
      <w:r>
        <w:rPr>
          <w:lang/>
        </w:rPr>
        <w:t>46/14</w:t>
      </w:r>
      <w:r>
        <w:rPr>
          <w:lang/>
        </w:rPr>
        <w:tab/>
        <w:t>12</w:t>
      </w:r>
    </w:p>
    <w:p w:rsidR="00D24FFE" w:rsidRDefault="00D24FFE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>Andan Ognjen</w:t>
      </w:r>
      <w:r>
        <w:rPr>
          <w:lang/>
        </w:rPr>
        <w:tab/>
      </w:r>
      <w:r>
        <w:rPr>
          <w:lang/>
        </w:rPr>
        <w:tab/>
        <w:t>IN58/14</w:t>
      </w:r>
      <w:r>
        <w:rPr>
          <w:lang/>
        </w:rPr>
        <w:tab/>
        <w:t>11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Pavlović Aleksandar </w:t>
      </w:r>
      <w:r>
        <w:rPr>
          <w:lang/>
        </w:rPr>
        <w:tab/>
        <w:t>IN73/13</w:t>
      </w:r>
      <w:r>
        <w:rPr>
          <w:lang/>
        </w:rPr>
        <w:tab/>
        <w:t>1</w:t>
      </w:r>
      <w:r w:rsidR="00D24FFE">
        <w:rPr>
          <w:lang/>
        </w:rPr>
        <w:t>4</w:t>
      </w:r>
    </w:p>
    <w:p w:rsidR="006B0BAA" w:rsidRDefault="006B0BAA" w:rsidP="00F8112A">
      <w:pPr>
        <w:pStyle w:val="ListParagraph"/>
        <w:numPr>
          <w:ilvl w:val="0"/>
          <w:numId w:val="4"/>
        </w:numPr>
        <w:rPr>
          <w:lang/>
        </w:rPr>
      </w:pPr>
      <w:r>
        <w:rPr>
          <w:lang/>
        </w:rPr>
        <w:t xml:space="preserve">Radivojčević Ivan </w:t>
      </w:r>
      <w:r>
        <w:rPr>
          <w:lang/>
        </w:rPr>
        <w:tab/>
        <w:t>IN74/13</w:t>
      </w:r>
      <w:r>
        <w:rPr>
          <w:lang/>
        </w:rPr>
        <w:tab/>
      </w:r>
      <w:r w:rsidR="00D24FFE">
        <w:rPr>
          <w:lang/>
        </w:rPr>
        <w:t>1</w:t>
      </w:r>
      <w:r>
        <w:rPr>
          <w:lang/>
        </w:rPr>
        <w:t>6</w:t>
      </w:r>
      <w:r>
        <w:rPr>
          <w:lang/>
        </w:rPr>
        <w:tab/>
      </w:r>
      <w:r>
        <w:rPr>
          <w:lang/>
        </w:rPr>
        <w:tab/>
      </w:r>
    </w:p>
    <w:p w:rsidR="00760052" w:rsidRPr="005E2BFE" w:rsidRDefault="002D3284" w:rsidP="006B0BAA">
      <w:pPr>
        <w:pStyle w:val="ListParagraph"/>
        <w:rPr>
          <w:lang/>
        </w:rPr>
      </w:pPr>
      <w:r>
        <w:rPr>
          <w:lang/>
        </w:rPr>
        <w:t>2</w:t>
      </w:r>
      <w:r w:rsidR="00D24FFE">
        <w:rPr>
          <w:lang/>
        </w:rPr>
        <w:t>4</w:t>
      </w:r>
      <w:r>
        <w:rPr>
          <w:lang/>
        </w:rPr>
        <w:t>.</w:t>
      </w:r>
      <w:r w:rsidR="00D24FFE">
        <w:rPr>
          <w:lang/>
        </w:rPr>
        <w:t>4</w:t>
      </w:r>
      <w:r>
        <w:rPr>
          <w:lang/>
        </w:rPr>
        <w:t>.2015.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prof.dr Ljubica Diković</w:t>
      </w:r>
    </w:p>
    <w:sectPr w:rsidR="00760052" w:rsidRPr="005E2BFE" w:rsidSect="006A5204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32" w:rsidRDefault="003A6332" w:rsidP="006A5204">
      <w:pPr>
        <w:spacing w:after="0" w:line="240" w:lineRule="auto"/>
      </w:pPr>
      <w:r>
        <w:separator/>
      </w:r>
    </w:p>
  </w:endnote>
  <w:endnote w:type="continuationSeparator" w:id="0">
    <w:p w:rsidR="003A6332" w:rsidRDefault="003A6332" w:rsidP="006A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32" w:rsidRDefault="003A6332" w:rsidP="006A5204">
      <w:pPr>
        <w:spacing w:after="0" w:line="240" w:lineRule="auto"/>
      </w:pPr>
      <w:r>
        <w:separator/>
      </w:r>
    </w:p>
  </w:footnote>
  <w:footnote w:type="continuationSeparator" w:id="0">
    <w:p w:rsidR="003A6332" w:rsidRDefault="003A6332" w:rsidP="006A5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8C0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3A50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D3D82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7619"/>
    <w:multiLevelType w:val="hybridMultilevel"/>
    <w:tmpl w:val="DC94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956"/>
    <w:rsid w:val="00000756"/>
    <w:rsid w:val="00002C11"/>
    <w:rsid w:val="0000357B"/>
    <w:rsid w:val="00005B72"/>
    <w:rsid w:val="000079DB"/>
    <w:rsid w:val="00012AEA"/>
    <w:rsid w:val="0001345B"/>
    <w:rsid w:val="00016568"/>
    <w:rsid w:val="00016B3E"/>
    <w:rsid w:val="00022B76"/>
    <w:rsid w:val="00027EAB"/>
    <w:rsid w:val="000346CE"/>
    <w:rsid w:val="00037186"/>
    <w:rsid w:val="00042144"/>
    <w:rsid w:val="000427B1"/>
    <w:rsid w:val="00043EA5"/>
    <w:rsid w:val="00045DBB"/>
    <w:rsid w:val="00045E06"/>
    <w:rsid w:val="0004728E"/>
    <w:rsid w:val="0004779F"/>
    <w:rsid w:val="00047935"/>
    <w:rsid w:val="00047CB3"/>
    <w:rsid w:val="00050842"/>
    <w:rsid w:val="00053158"/>
    <w:rsid w:val="000535AA"/>
    <w:rsid w:val="000535F4"/>
    <w:rsid w:val="00053F04"/>
    <w:rsid w:val="0005556E"/>
    <w:rsid w:val="00056256"/>
    <w:rsid w:val="0005744F"/>
    <w:rsid w:val="0006132E"/>
    <w:rsid w:val="0006295C"/>
    <w:rsid w:val="0006414F"/>
    <w:rsid w:val="00064482"/>
    <w:rsid w:val="00067365"/>
    <w:rsid w:val="000700AC"/>
    <w:rsid w:val="000714EF"/>
    <w:rsid w:val="00071E99"/>
    <w:rsid w:val="0007485D"/>
    <w:rsid w:val="00082857"/>
    <w:rsid w:val="00083355"/>
    <w:rsid w:val="000856D4"/>
    <w:rsid w:val="0008697A"/>
    <w:rsid w:val="00087A35"/>
    <w:rsid w:val="00092347"/>
    <w:rsid w:val="00095C07"/>
    <w:rsid w:val="000A6902"/>
    <w:rsid w:val="000A7E1D"/>
    <w:rsid w:val="000B0065"/>
    <w:rsid w:val="000B33B3"/>
    <w:rsid w:val="000B4770"/>
    <w:rsid w:val="000B4C9B"/>
    <w:rsid w:val="000B64BA"/>
    <w:rsid w:val="000C0CB3"/>
    <w:rsid w:val="000C7217"/>
    <w:rsid w:val="000D3750"/>
    <w:rsid w:val="000D68BE"/>
    <w:rsid w:val="000E0D3E"/>
    <w:rsid w:val="000E4906"/>
    <w:rsid w:val="000E6BA8"/>
    <w:rsid w:val="000E7A07"/>
    <w:rsid w:val="000F28A7"/>
    <w:rsid w:val="000F4F1E"/>
    <w:rsid w:val="000F7E3D"/>
    <w:rsid w:val="00100B40"/>
    <w:rsid w:val="00103AC4"/>
    <w:rsid w:val="00104CC6"/>
    <w:rsid w:val="001069F7"/>
    <w:rsid w:val="00107DBF"/>
    <w:rsid w:val="00112ABA"/>
    <w:rsid w:val="00116620"/>
    <w:rsid w:val="00116D2D"/>
    <w:rsid w:val="00116F56"/>
    <w:rsid w:val="00117ECB"/>
    <w:rsid w:val="00120081"/>
    <w:rsid w:val="00120AB5"/>
    <w:rsid w:val="001213F4"/>
    <w:rsid w:val="001220C1"/>
    <w:rsid w:val="00122D1C"/>
    <w:rsid w:val="00126729"/>
    <w:rsid w:val="00134C53"/>
    <w:rsid w:val="00140C8A"/>
    <w:rsid w:val="001430B3"/>
    <w:rsid w:val="001444EB"/>
    <w:rsid w:val="00145CFD"/>
    <w:rsid w:val="00151338"/>
    <w:rsid w:val="00155574"/>
    <w:rsid w:val="00155A99"/>
    <w:rsid w:val="00155CE0"/>
    <w:rsid w:val="001578A9"/>
    <w:rsid w:val="00163066"/>
    <w:rsid w:val="00163C0D"/>
    <w:rsid w:val="001703AD"/>
    <w:rsid w:val="001713E0"/>
    <w:rsid w:val="00173767"/>
    <w:rsid w:val="001738D9"/>
    <w:rsid w:val="001748B2"/>
    <w:rsid w:val="00175AD8"/>
    <w:rsid w:val="00176AF3"/>
    <w:rsid w:val="0018051D"/>
    <w:rsid w:val="001831C2"/>
    <w:rsid w:val="0018472C"/>
    <w:rsid w:val="0019216B"/>
    <w:rsid w:val="001A143E"/>
    <w:rsid w:val="001A1BC9"/>
    <w:rsid w:val="001A1F91"/>
    <w:rsid w:val="001B14F0"/>
    <w:rsid w:val="001B1A28"/>
    <w:rsid w:val="001B2385"/>
    <w:rsid w:val="001B31DC"/>
    <w:rsid w:val="001B5881"/>
    <w:rsid w:val="001B7563"/>
    <w:rsid w:val="001B792B"/>
    <w:rsid w:val="001D0EA6"/>
    <w:rsid w:val="001D2C24"/>
    <w:rsid w:val="001D4138"/>
    <w:rsid w:val="001D704E"/>
    <w:rsid w:val="001D7F92"/>
    <w:rsid w:val="001E1068"/>
    <w:rsid w:val="001E222D"/>
    <w:rsid w:val="001E4652"/>
    <w:rsid w:val="001F1432"/>
    <w:rsid w:val="001F15D0"/>
    <w:rsid w:val="001F4F83"/>
    <w:rsid w:val="001F625A"/>
    <w:rsid w:val="001F7412"/>
    <w:rsid w:val="00202BE1"/>
    <w:rsid w:val="002030AA"/>
    <w:rsid w:val="00203FC4"/>
    <w:rsid w:val="002066FB"/>
    <w:rsid w:val="00210EFA"/>
    <w:rsid w:val="00211CAD"/>
    <w:rsid w:val="002129DC"/>
    <w:rsid w:val="002173C1"/>
    <w:rsid w:val="00217B6C"/>
    <w:rsid w:val="00221F11"/>
    <w:rsid w:val="00221F3E"/>
    <w:rsid w:val="0022247F"/>
    <w:rsid w:val="002245E6"/>
    <w:rsid w:val="0022611E"/>
    <w:rsid w:val="00226C27"/>
    <w:rsid w:val="00227858"/>
    <w:rsid w:val="002301F8"/>
    <w:rsid w:val="002307E3"/>
    <w:rsid w:val="0023285A"/>
    <w:rsid w:val="00232ABD"/>
    <w:rsid w:val="002353C2"/>
    <w:rsid w:val="00236588"/>
    <w:rsid w:val="00236718"/>
    <w:rsid w:val="00236AEE"/>
    <w:rsid w:val="0023788A"/>
    <w:rsid w:val="0024240B"/>
    <w:rsid w:val="00243762"/>
    <w:rsid w:val="002439E3"/>
    <w:rsid w:val="002450EF"/>
    <w:rsid w:val="00246066"/>
    <w:rsid w:val="002513C0"/>
    <w:rsid w:val="00253EC0"/>
    <w:rsid w:val="00254879"/>
    <w:rsid w:val="00256540"/>
    <w:rsid w:val="00257928"/>
    <w:rsid w:val="00262AAD"/>
    <w:rsid w:val="00263EEA"/>
    <w:rsid w:val="0026529A"/>
    <w:rsid w:val="00265C78"/>
    <w:rsid w:val="00265EDF"/>
    <w:rsid w:val="00270741"/>
    <w:rsid w:val="00272205"/>
    <w:rsid w:val="002733AC"/>
    <w:rsid w:val="0027369B"/>
    <w:rsid w:val="00274B88"/>
    <w:rsid w:val="0027522C"/>
    <w:rsid w:val="002762A1"/>
    <w:rsid w:val="00282835"/>
    <w:rsid w:val="002829DB"/>
    <w:rsid w:val="00283550"/>
    <w:rsid w:val="002858B4"/>
    <w:rsid w:val="0028591B"/>
    <w:rsid w:val="002906B3"/>
    <w:rsid w:val="00291CF5"/>
    <w:rsid w:val="00292317"/>
    <w:rsid w:val="00292E11"/>
    <w:rsid w:val="002932DF"/>
    <w:rsid w:val="0029625F"/>
    <w:rsid w:val="002974A1"/>
    <w:rsid w:val="0029752F"/>
    <w:rsid w:val="002A0697"/>
    <w:rsid w:val="002A1131"/>
    <w:rsid w:val="002A2F4D"/>
    <w:rsid w:val="002A52D8"/>
    <w:rsid w:val="002A5BCF"/>
    <w:rsid w:val="002A5D83"/>
    <w:rsid w:val="002B0887"/>
    <w:rsid w:val="002B0B59"/>
    <w:rsid w:val="002B0BC4"/>
    <w:rsid w:val="002B5132"/>
    <w:rsid w:val="002B5BA8"/>
    <w:rsid w:val="002C18E2"/>
    <w:rsid w:val="002C216A"/>
    <w:rsid w:val="002C34D1"/>
    <w:rsid w:val="002C5594"/>
    <w:rsid w:val="002C66D9"/>
    <w:rsid w:val="002D1747"/>
    <w:rsid w:val="002D1927"/>
    <w:rsid w:val="002D3284"/>
    <w:rsid w:val="002D5F92"/>
    <w:rsid w:val="002E0ED9"/>
    <w:rsid w:val="002E3C02"/>
    <w:rsid w:val="002E433B"/>
    <w:rsid w:val="002E7BA4"/>
    <w:rsid w:val="002F3DF6"/>
    <w:rsid w:val="002F7737"/>
    <w:rsid w:val="00300B3E"/>
    <w:rsid w:val="00300C68"/>
    <w:rsid w:val="00301883"/>
    <w:rsid w:val="00302DEA"/>
    <w:rsid w:val="003055A9"/>
    <w:rsid w:val="003072B7"/>
    <w:rsid w:val="00307E2D"/>
    <w:rsid w:val="003102EC"/>
    <w:rsid w:val="003118F3"/>
    <w:rsid w:val="00313F7D"/>
    <w:rsid w:val="00314EF9"/>
    <w:rsid w:val="00323371"/>
    <w:rsid w:val="00324438"/>
    <w:rsid w:val="00325B80"/>
    <w:rsid w:val="00326756"/>
    <w:rsid w:val="00335403"/>
    <w:rsid w:val="00337B87"/>
    <w:rsid w:val="003406C7"/>
    <w:rsid w:val="003416E0"/>
    <w:rsid w:val="00341C13"/>
    <w:rsid w:val="00343AB2"/>
    <w:rsid w:val="00344D78"/>
    <w:rsid w:val="003514AE"/>
    <w:rsid w:val="00352E2A"/>
    <w:rsid w:val="003537D1"/>
    <w:rsid w:val="00355C03"/>
    <w:rsid w:val="0036180C"/>
    <w:rsid w:val="00363BC7"/>
    <w:rsid w:val="00364088"/>
    <w:rsid w:val="00364103"/>
    <w:rsid w:val="00371153"/>
    <w:rsid w:val="003729E3"/>
    <w:rsid w:val="00373697"/>
    <w:rsid w:val="00374150"/>
    <w:rsid w:val="003741D4"/>
    <w:rsid w:val="00374C52"/>
    <w:rsid w:val="00375F61"/>
    <w:rsid w:val="00382509"/>
    <w:rsid w:val="00383A71"/>
    <w:rsid w:val="00386104"/>
    <w:rsid w:val="00386875"/>
    <w:rsid w:val="00387C9D"/>
    <w:rsid w:val="003945C9"/>
    <w:rsid w:val="00394A87"/>
    <w:rsid w:val="00394AEC"/>
    <w:rsid w:val="00397084"/>
    <w:rsid w:val="003A1E8A"/>
    <w:rsid w:val="003A4D1B"/>
    <w:rsid w:val="003A6332"/>
    <w:rsid w:val="003A706E"/>
    <w:rsid w:val="003C0177"/>
    <w:rsid w:val="003C11F0"/>
    <w:rsid w:val="003C2094"/>
    <w:rsid w:val="003C610E"/>
    <w:rsid w:val="003D6465"/>
    <w:rsid w:val="003E19FD"/>
    <w:rsid w:val="003E32E5"/>
    <w:rsid w:val="003E46EE"/>
    <w:rsid w:val="003E648C"/>
    <w:rsid w:val="003F2188"/>
    <w:rsid w:val="003F3B38"/>
    <w:rsid w:val="003F4ED0"/>
    <w:rsid w:val="00402B50"/>
    <w:rsid w:val="00403350"/>
    <w:rsid w:val="004039B6"/>
    <w:rsid w:val="004061CC"/>
    <w:rsid w:val="00413919"/>
    <w:rsid w:val="00417052"/>
    <w:rsid w:val="00417AE0"/>
    <w:rsid w:val="00421021"/>
    <w:rsid w:val="004225E0"/>
    <w:rsid w:val="004243EB"/>
    <w:rsid w:val="00424528"/>
    <w:rsid w:val="00425DCC"/>
    <w:rsid w:val="00433702"/>
    <w:rsid w:val="004351CB"/>
    <w:rsid w:val="00435761"/>
    <w:rsid w:val="00445DDA"/>
    <w:rsid w:val="00450DB3"/>
    <w:rsid w:val="00455238"/>
    <w:rsid w:val="0046074C"/>
    <w:rsid w:val="00462082"/>
    <w:rsid w:val="00462CC4"/>
    <w:rsid w:val="004637B9"/>
    <w:rsid w:val="0047071F"/>
    <w:rsid w:val="004710DF"/>
    <w:rsid w:val="0047123F"/>
    <w:rsid w:val="004717E1"/>
    <w:rsid w:val="00472F5F"/>
    <w:rsid w:val="0047453D"/>
    <w:rsid w:val="00480B23"/>
    <w:rsid w:val="00487C29"/>
    <w:rsid w:val="00492B98"/>
    <w:rsid w:val="00496AB7"/>
    <w:rsid w:val="00497361"/>
    <w:rsid w:val="00497998"/>
    <w:rsid w:val="004A26D0"/>
    <w:rsid w:val="004A2C89"/>
    <w:rsid w:val="004A31B8"/>
    <w:rsid w:val="004A3D3E"/>
    <w:rsid w:val="004B3F0C"/>
    <w:rsid w:val="004B49EB"/>
    <w:rsid w:val="004C19E0"/>
    <w:rsid w:val="004C2AFF"/>
    <w:rsid w:val="004C30A0"/>
    <w:rsid w:val="004C30AE"/>
    <w:rsid w:val="004C4CF3"/>
    <w:rsid w:val="004D1C69"/>
    <w:rsid w:val="004D26E3"/>
    <w:rsid w:val="004D6A6B"/>
    <w:rsid w:val="004E1949"/>
    <w:rsid w:val="004E3F94"/>
    <w:rsid w:val="004E5461"/>
    <w:rsid w:val="004F22BA"/>
    <w:rsid w:val="004F616A"/>
    <w:rsid w:val="00504839"/>
    <w:rsid w:val="00507047"/>
    <w:rsid w:val="005107D6"/>
    <w:rsid w:val="0051109B"/>
    <w:rsid w:val="00513BD2"/>
    <w:rsid w:val="00516A03"/>
    <w:rsid w:val="00520983"/>
    <w:rsid w:val="00521DD5"/>
    <w:rsid w:val="00522AD9"/>
    <w:rsid w:val="00523922"/>
    <w:rsid w:val="005243FD"/>
    <w:rsid w:val="00525A55"/>
    <w:rsid w:val="00526E07"/>
    <w:rsid w:val="00527D16"/>
    <w:rsid w:val="0053699E"/>
    <w:rsid w:val="00540FF8"/>
    <w:rsid w:val="00541B10"/>
    <w:rsid w:val="00543CDA"/>
    <w:rsid w:val="00543EB8"/>
    <w:rsid w:val="00545085"/>
    <w:rsid w:val="00550025"/>
    <w:rsid w:val="005531D4"/>
    <w:rsid w:val="00560608"/>
    <w:rsid w:val="005607D0"/>
    <w:rsid w:val="00561BAC"/>
    <w:rsid w:val="00566BD9"/>
    <w:rsid w:val="005728E0"/>
    <w:rsid w:val="00574335"/>
    <w:rsid w:val="00574599"/>
    <w:rsid w:val="005751FD"/>
    <w:rsid w:val="005752C7"/>
    <w:rsid w:val="00575E9C"/>
    <w:rsid w:val="005823DF"/>
    <w:rsid w:val="00582A99"/>
    <w:rsid w:val="00583118"/>
    <w:rsid w:val="00586D92"/>
    <w:rsid w:val="005922F7"/>
    <w:rsid w:val="005A097E"/>
    <w:rsid w:val="005A4A9D"/>
    <w:rsid w:val="005A4ABA"/>
    <w:rsid w:val="005B0014"/>
    <w:rsid w:val="005B3D91"/>
    <w:rsid w:val="005B4A69"/>
    <w:rsid w:val="005B4CD8"/>
    <w:rsid w:val="005B76A8"/>
    <w:rsid w:val="005C03B3"/>
    <w:rsid w:val="005C34BD"/>
    <w:rsid w:val="005C481B"/>
    <w:rsid w:val="005C7508"/>
    <w:rsid w:val="005C7796"/>
    <w:rsid w:val="005D05BB"/>
    <w:rsid w:val="005D13F1"/>
    <w:rsid w:val="005D3191"/>
    <w:rsid w:val="005D4291"/>
    <w:rsid w:val="005D4AC9"/>
    <w:rsid w:val="005D5D81"/>
    <w:rsid w:val="005E2BFE"/>
    <w:rsid w:val="005E4034"/>
    <w:rsid w:val="005F18B2"/>
    <w:rsid w:val="005F3AF1"/>
    <w:rsid w:val="005F40B2"/>
    <w:rsid w:val="005F47C2"/>
    <w:rsid w:val="005F4FAB"/>
    <w:rsid w:val="005F5169"/>
    <w:rsid w:val="00601A8D"/>
    <w:rsid w:val="00603EA8"/>
    <w:rsid w:val="00605CA0"/>
    <w:rsid w:val="006074F3"/>
    <w:rsid w:val="00610F4C"/>
    <w:rsid w:val="0061436F"/>
    <w:rsid w:val="006152D8"/>
    <w:rsid w:val="006156BA"/>
    <w:rsid w:val="0061589D"/>
    <w:rsid w:val="00615A7E"/>
    <w:rsid w:val="006218D8"/>
    <w:rsid w:val="00622EB8"/>
    <w:rsid w:val="00623FC0"/>
    <w:rsid w:val="00631BD6"/>
    <w:rsid w:val="00633351"/>
    <w:rsid w:val="00633E1A"/>
    <w:rsid w:val="00634BBC"/>
    <w:rsid w:val="006403C8"/>
    <w:rsid w:val="00640AB8"/>
    <w:rsid w:val="006436DA"/>
    <w:rsid w:val="00643DEE"/>
    <w:rsid w:val="00645B4A"/>
    <w:rsid w:val="006466F8"/>
    <w:rsid w:val="00646952"/>
    <w:rsid w:val="006476A4"/>
    <w:rsid w:val="006476C2"/>
    <w:rsid w:val="0065450B"/>
    <w:rsid w:val="00655132"/>
    <w:rsid w:val="00661342"/>
    <w:rsid w:val="00663217"/>
    <w:rsid w:val="00667D7A"/>
    <w:rsid w:val="00672CCD"/>
    <w:rsid w:val="00675353"/>
    <w:rsid w:val="00675720"/>
    <w:rsid w:val="00684A4B"/>
    <w:rsid w:val="006878F2"/>
    <w:rsid w:val="00691386"/>
    <w:rsid w:val="00692314"/>
    <w:rsid w:val="006A1FED"/>
    <w:rsid w:val="006A2176"/>
    <w:rsid w:val="006A2F72"/>
    <w:rsid w:val="006A3761"/>
    <w:rsid w:val="006A5204"/>
    <w:rsid w:val="006B0BAA"/>
    <w:rsid w:val="006C3869"/>
    <w:rsid w:val="006C4B38"/>
    <w:rsid w:val="006D2532"/>
    <w:rsid w:val="006D430E"/>
    <w:rsid w:val="006D7839"/>
    <w:rsid w:val="006D7BA9"/>
    <w:rsid w:val="006E52A9"/>
    <w:rsid w:val="006E581C"/>
    <w:rsid w:val="006F0342"/>
    <w:rsid w:val="006F11BD"/>
    <w:rsid w:val="006F2C44"/>
    <w:rsid w:val="006F4006"/>
    <w:rsid w:val="006F41A6"/>
    <w:rsid w:val="006F4DE3"/>
    <w:rsid w:val="006F794F"/>
    <w:rsid w:val="00700CB6"/>
    <w:rsid w:val="00704709"/>
    <w:rsid w:val="00707B98"/>
    <w:rsid w:val="00710A9E"/>
    <w:rsid w:val="00710BB3"/>
    <w:rsid w:val="00711691"/>
    <w:rsid w:val="00711F60"/>
    <w:rsid w:val="00713861"/>
    <w:rsid w:val="00722DC5"/>
    <w:rsid w:val="007236DD"/>
    <w:rsid w:val="0072464C"/>
    <w:rsid w:val="00727483"/>
    <w:rsid w:val="00730EB7"/>
    <w:rsid w:val="00735035"/>
    <w:rsid w:val="00735F9E"/>
    <w:rsid w:val="00736CFA"/>
    <w:rsid w:val="00736FEF"/>
    <w:rsid w:val="0074020A"/>
    <w:rsid w:val="00745382"/>
    <w:rsid w:val="00745F7A"/>
    <w:rsid w:val="00751E84"/>
    <w:rsid w:val="00752138"/>
    <w:rsid w:val="00753982"/>
    <w:rsid w:val="00755553"/>
    <w:rsid w:val="0075679C"/>
    <w:rsid w:val="00760052"/>
    <w:rsid w:val="00761944"/>
    <w:rsid w:val="0076232F"/>
    <w:rsid w:val="0076402C"/>
    <w:rsid w:val="00767A4B"/>
    <w:rsid w:val="0077541E"/>
    <w:rsid w:val="00777F8D"/>
    <w:rsid w:val="00782D71"/>
    <w:rsid w:val="0078377D"/>
    <w:rsid w:val="00783F2A"/>
    <w:rsid w:val="0079244E"/>
    <w:rsid w:val="00793638"/>
    <w:rsid w:val="00796242"/>
    <w:rsid w:val="00796E52"/>
    <w:rsid w:val="007A15B7"/>
    <w:rsid w:val="007A318A"/>
    <w:rsid w:val="007A516E"/>
    <w:rsid w:val="007B31D6"/>
    <w:rsid w:val="007B3AA0"/>
    <w:rsid w:val="007B57ED"/>
    <w:rsid w:val="007B7BB4"/>
    <w:rsid w:val="007C0226"/>
    <w:rsid w:val="007C3615"/>
    <w:rsid w:val="007C40F1"/>
    <w:rsid w:val="007D2167"/>
    <w:rsid w:val="007D28F9"/>
    <w:rsid w:val="007D3332"/>
    <w:rsid w:val="007D40BD"/>
    <w:rsid w:val="007D5093"/>
    <w:rsid w:val="007E204F"/>
    <w:rsid w:val="007E3009"/>
    <w:rsid w:val="007E5590"/>
    <w:rsid w:val="007F1BBD"/>
    <w:rsid w:val="007F34EF"/>
    <w:rsid w:val="007F377C"/>
    <w:rsid w:val="007F40F0"/>
    <w:rsid w:val="007F7A9C"/>
    <w:rsid w:val="0080182F"/>
    <w:rsid w:val="008053C2"/>
    <w:rsid w:val="00813012"/>
    <w:rsid w:val="008135B3"/>
    <w:rsid w:val="00816C34"/>
    <w:rsid w:val="00817D97"/>
    <w:rsid w:val="0082212C"/>
    <w:rsid w:val="008225E2"/>
    <w:rsid w:val="00823E88"/>
    <w:rsid w:val="0082422A"/>
    <w:rsid w:val="008247B9"/>
    <w:rsid w:val="008259B4"/>
    <w:rsid w:val="008270CF"/>
    <w:rsid w:val="008404F8"/>
    <w:rsid w:val="008416DD"/>
    <w:rsid w:val="008476CF"/>
    <w:rsid w:val="00851165"/>
    <w:rsid w:val="00851D5E"/>
    <w:rsid w:val="0085374A"/>
    <w:rsid w:val="008543F5"/>
    <w:rsid w:val="0085698F"/>
    <w:rsid w:val="00860614"/>
    <w:rsid w:val="00860C45"/>
    <w:rsid w:val="00861A98"/>
    <w:rsid w:val="00866A52"/>
    <w:rsid w:val="00870D0E"/>
    <w:rsid w:val="00872F0C"/>
    <w:rsid w:val="00884AFB"/>
    <w:rsid w:val="00892259"/>
    <w:rsid w:val="00893E52"/>
    <w:rsid w:val="0089576A"/>
    <w:rsid w:val="008A2EE2"/>
    <w:rsid w:val="008A3226"/>
    <w:rsid w:val="008A73A2"/>
    <w:rsid w:val="008A7830"/>
    <w:rsid w:val="008B2FA0"/>
    <w:rsid w:val="008C0140"/>
    <w:rsid w:val="008C23BA"/>
    <w:rsid w:val="008C26E3"/>
    <w:rsid w:val="008C3380"/>
    <w:rsid w:val="008C41D3"/>
    <w:rsid w:val="008D3799"/>
    <w:rsid w:val="008D7CE3"/>
    <w:rsid w:val="008E3FFD"/>
    <w:rsid w:val="008E4F99"/>
    <w:rsid w:val="008E52C2"/>
    <w:rsid w:val="008E5DCB"/>
    <w:rsid w:val="008F1170"/>
    <w:rsid w:val="008F12C8"/>
    <w:rsid w:val="008F2CB5"/>
    <w:rsid w:val="008F3452"/>
    <w:rsid w:val="008F73B2"/>
    <w:rsid w:val="008F7A0F"/>
    <w:rsid w:val="0090298C"/>
    <w:rsid w:val="00905231"/>
    <w:rsid w:val="00905AE4"/>
    <w:rsid w:val="009075CD"/>
    <w:rsid w:val="009141F7"/>
    <w:rsid w:val="009212B2"/>
    <w:rsid w:val="00924825"/>
    <w:rsid w:val="00927927"/>
    <w:rsid w:val="00930816"/>
    <w:rsid w:val="00930910"/>
    <w:rsid w:val="009310F2"/>
    <w:rsid w:val="00932D84"/>
    <w:rsid w:val="0093382D"/>
    <w:rsid w:val="00934FB9"/>
    <w:rsid w:val="009355E2"/>
    <w:rsid w:val="0093777C"/>
    <w:rsid w:val="00937E36"/>
    <w:rsid w:val="00953D98"/>
    <w:rsid w:val="0095434F"/>
    <w:rsid w:val="0096586E"/>
    <w:rsid w:val="00970BE7"/>
    <w:rsid w:val="00970F63"/>
    <w:rsid w:val="00973C43"/>
    <w:rsid w:val="00974B17"/>
    <w:rsid w:val="00975614"/>
    <w:rsid w:val="009774A7"/>
    <w:rsid w:val="00980AF3"/>
    <w:rsid w:val="009836DB"/>
    <w:rsid w:val="00990A3A"/>
    <w:rsid w:val="00992D88"/>
    <w:rsid w:val="00996CAB"/>
    <w:rsid w:val="009A0875"/>
    <w:rsid w:val="009A15BE"/>
    <w:rsid w:val="009A27F8"/>
    <w:rsid w:val="009A3474"/>
    <w:rsid w:val="009A4B8A"/>
    <w:rsid w:val="009B176D"/>
    <w:rsid w:val="009B5FB8"/>
    <w:rsid w:val="009B68F5"/>
    <w:rsid w:val="009B7020"/>
    <w:rsid w:val="009C0877"/>
    <w:rsid w:val="009C0E47"/>
    <w:rsid w:val="009C0ECC"/>
    <w:rsid w:val="009C4746"/>
    <w:rsid w:val="009C4ACA"/>
    <w:rsid w:val="009C4FCC"/>
    <w:rsid w:val="009D05C6"/>
    <w:rsid w:val="009D1DA5"/>
    <w:rsid w:val="009D23DA"/>
    <w:rsid w:val="009D3138"/>
    <w:rsid w:val="009D5F52"/>
    <w:rsid w:val="009E25BD"/>
    <w:rsid w:val="009E6040"/>
    <w:rsid w:val="009F010A"/>
    <w:rsid w:val="009F1155"/>
    <w:rsid w:val="009F42F6"/>
    <w:rsid w:val="009F60DF"/>
    <w:rsid w:val="00A0025A"/>
    <w:rsid w:val="00A01D07"/>
    <w:rsid w:val="00A02212"/>
    <w:rsid w:val="00A022BE"/>
    <w:rsid w:val="00A037CD"/>
    <w:rsid w:val="00A052D3"/>
    <w:rsid w:val="00A0751F"/>
    <w:rsid w:val="00A105ED"/>
    <w:rsid w:val="00A10B3F"/>
    <w:rsid w:val="00A128F5"/>
    <w:rsid w:val="00A1316C"/>
    <w:rsid w:val="00A13C85"/>
    <w:rsid w:val="00A14823"/>
    <w:rsid w:val="00A17597"/>
    <w:rsid w:val="00A1771E"/>
    <w:rsid w:val="00A178AE"/>
    <w:rsid w:val="00A17A6F"/>
    <w:rsid w:val="00A206B1"/>
    <w:rsid w:val="00A22495"/>
    <w:rsid w:val="00A2532E"/>
    <w:rsid w:val="00A27689"/>
    <w:rsid w:val="00A27C0D"/>
    <w:rsid w:val="00A33070"/>
    <w:rsid w:val="00A34CEF"/>
    <w:rsid w:val="00A35899"/>
    <w:rsid w:val="00A37462"/>
    <w:rsid w:val="00A420B8"/>
    <w:rsid w:val="00A43FA9"/>
    <w:rsid w:val="00A46061"/>
    <w:rsid w:val="00A553E0"/>
    <w:rsid w:val="00A55CF3"/>
    <w:rsid w:val="00A572DB"/>
    <w:rsid w:val="00A574BC"/>
    <w:rsid w:val="00A601CB"/>
    <w:rsid w:val="00A61C52"/>
    <w:rsid w:val="00A6259C"/>
    <w:rsid w:val="00A632FF"/>
    <w:rsid w:val="00A63C78"/>
    <w:rsid w:val="00A70925"/>
    <w:rsid w:val="00A71C67"/>
    <w:rsid w:val="00A73088"/>
    <w:rsid w:val="00A74BAF"/>
    <w:rsid w:val="00A80D10"/>
    <w:rsid w:val="00A81872"/>
    <w:rsid w:val="00A82E25"/>
    <w:rsid w:val="00A83A41"/>
    <w:rsid w:val="00A84576"/>
    <w:rsid w:val="00A85EF7"/>
    <w:rsid w:val="00A86D18"/>
    <w:rsid w:val="00A90684"/>
    <w:rsid w:val="00A90F5E"/>
    <w:rsid w:val="00A9145D"/>
    <w:rsid w:val="00A91CA9"/>
    <w:rsid w:val="00A9230A"/>
    <w:rsid w:val="00A926E0"/>
    <w:rsid w:val="00AA002B"/>
    <w:rsid w:val="00AA0B87"/>
    <w:rsid w:val="00AA3AB9"/>
    <w:rsid w:val="00AA4A42"/>
    <w:rsid w:val="00AA4B5A"/>
    <w:rsid w:val="00AA5912"/>
    <w:rsid w:val="00AA77DD"/>
    <w:rsid w:val="00AB11CB"/>
    <w:rsid w:val="00AB14D0"/>
    <w:rsid w:val="00AB2FA0"/>
    <w:rsid w:val="00AB5B13"/>
    <w:rsid w:val="00AB6516"/>
    <w:rsid w:val="00AB7535"/>
    <w:rsid w:val="00AC5138"/>
    <w:rsid w:val="00AC5EEA"/>
    <w:rsid w:val="00AC79B4"/>
    <w:rsid w:val="00AD0CA6"/>
    <w:rsid w:val="00AD3D63"/>
    <w:rsid w:val="00AD7323"/>
    <w:rsid w:val="00AD7C2B"/>
    <w:rsid w:val="00AE0D70"/>
    <w:rsid w:val="00AE37C0"/>
    <w:rsid w:val="00AE3BD8"/>
    <w:rsid w:val="00AE4C88"/>
    <w:rsid w:val="00AF1F51"/>
    <w:rsid w:val="00AF252F"/>
    <w:rsid w:val="00AF27DE"/>
    <w:rsid w:val="00AF4FEE"/>
    <w:rsid w:val="00AF525C"/>
    <w:rsid w:val="00AF62D2"/>
    <w:rsid w:val="00B017F1"/>
    <w:rsid w:val="00B02FEA"/>
    <w:rsid w:val="00B04B01"/>
    <w:rsid w:val="00B0794E"/>
    <w:rsid w:val="00B13FC0"/>
    <w:rsid w:val="00B15775"/>
    <w:rsid w:val="00B20C28"/>
    <w:rsid w:val="00B20CC8"/>
    <w:rsid w:val="00B2532E"/>
    <w:rsid w:val="00B31078"/>
    <w:rsid w:val="00B338CF"/>
    <w:rsid w:val="00B412C3"/>
    <w:rsid w:val="00B422F2"/>
    <w:rsid w:val="00B42531"/>
    <w:rsid w:val="00B45A77"/>
    <w:rsid w:val="00B45DD5"/>
    <w:rsid w:val="00B50404"/>
    <w:rsid w:val="00B50926"/>
    <w:rsid w:val="00B53111"/>
    <w:rsid w:val="00B5424B"/>
    <w:rsid w:val="00B56533"/>
    <w:rsid w:val="00B63061"/>
    <w:rsid w:val="00B637AE"/>
    <w:rsid w:val="00B642D0"/>
    <w:rsid w:val="00B71EF0"/>
    <w:rsid w:val="00B73FE6"/>
    <w:rsid w:val="00B743A6"/>
    <w:rsid w:val="00B747C7"/>
    <w:rsid w:val="00B82D44"/>
    <w:rsid w:val="00B86629"/>
    <w:rsid w:val="00B8777A"/>
    <w:rsid w:val="00B91A51"/>
    <w:rsid w:val="00B920D8"/>
    <w:rsid w:val="00B9210C"/>
    <w:rsid w:val="00B97561"/>
    <w:rsid w:val="00BA0541"/>
    <w:rsid w:val="00BA20A7"/>
    <w:rsid w:val="00BB0FFB"/>
    <w:rsid w:val="00BB28D1"/>
    <w:rsid w:val="00BB4681"/>
    <w:rsid w:val="00BB69DB"/>
    <w:rsid w:val="00BC04E8"/>
    <w:rsid w:val="00BC11AF"/>
    <w:rsid w:val="00BC1A54"/>
    <w:rsid w:val="00BC1DF0"/>
    <w:rsid w:val="00BC22A3"/>
    <w:rsid w:val="00BC725A"/>
    <w:rsid w:val="00BC78B0"/>
    <w:rsid w:val="00BD021A"/>
    <w:rsid w:val="00BD0906"/>
    <w:rsid w:val="00BD3B7E"/>
    <w:rsid w:val="00BD61A9"/>
    <w:rsid w:val="00BE71C0"/>
    <w:rsid w:val="00BE721E"/>
    <w:rsid w:val="00BF27EE"/>
    <w:rsid w:val="00BF3528"/>
    <w:rsid w:val="00BF6775"/>
    <w:rsid w:val="00BF757F"/>
    <w:rsid w:val="00BF776B"/>
    <w:rsid w:val="00BF7BAB"/>
    <w:rsid w:val="00C009EC"/>
    <w:rsid w:val="00C014AA"/>
    <w:rsid w:val="00C02E57"/>
    <w:rsid w:val="00C06F13"/>
    <w:rsid w:val="00C071F6"/>
    <w:rsid w:val="00C075C4"/>
    <w:rsid w:val="00C1004D"/>
    <w:rsid w:val="00C11A67"/>
    <w:rsid w:val="00C128BA"/>
    <w:rsid w:val="00C1755A"/>
    <w:rsid w:val="00C22D7E"/>
    <w:rsid w:val="00C25F7D"/>
    <w:rsid w:val="00C27935"/>
    <w:rsid w:val="00C31917"/>
    <w:rsid w:val="00C33887"/>
    <w:rsid w:val="00C37430"/>
    <w:rsid w:val="00C43AA0"/>
    <w:rsid w:val="00C44217"/>
    <w:rsid w:val="00C4724A"/>
    <w:rsid w:val="00C47646"/>
    <w:rsid w:val="00C50508"/>
    <w:rsid w:val="00C508D9"/>
    <w:rsid w:val="00C51177"/>
    <w:rsid w:val="00C54178"/>
    <w:rsid w:val="00C54DBF"/>
    <w:rsid w:val="00C555B1"/>
    <w:rsid w:val="00C56550"/>
    <w:rsid w:val="00C57347"/>
    <w:rsid w:val="00C611A1"/>
    <w:rsid w:val="00C622B5"/>
    <w:rsid w:val="00C62C66"/>
    <w:rsid w:val="00C637B3"/>
    <w:rsid w:val="00C65354"/>
    <w:rsid w:val="00C66147"/>
    <w:rsid w:val="00C7281B"/>
    <w:rsid w:val="00C72FD2"/>
    <w:rsid w:val="00C73D78"/>
    <w:rsid w:val="00C73EBE"/>
    <w:rsid w:val="00C8183D"/>
    <w:rsid w:val="00C835E6"/>
    <w:rsid w:val="00C83E87"/>
    <w:rsid w:val="00C85A9D"/>
    <w:rsid w:val="00C87AA3"/>
    <w:rsid w:val="00C95483"/>
    <w:rsid w:val="00C96AF5"/>
    <w:rsid w:val="00CB0C28"/>
    <w:rsid w:val="00CB1FCF"/>
    <w:rsid w:val="00CB33D1"/>
    <w:rsid w:val="00CB363C"/>
    <w:rsid w:val="00CB3E90"/>
    <w:rsid w:val="00CB4F35"/>
    <w:rsid w:val="00CB586E"/>
    <w:rsid w:val="00CC1B82"/>
    <w:rsid w:val="00CC2B19"/>
    <w:rsid w:val="00CD0E16"/>
    <w:rsid w:val="00CD151C"/>
    <w:rsid w:val="00CD1537"/>
    <w:rsid w:val="00CD41C4"/>
    <w:rsid w:val="00CD4F7D"/>
    <w:rsid w:val="00CE3587"/>
    <w:rsid w:val="00CE50E7"/>
    <w:rsid w:val="00CF2FD4"/>
    <w:rsid w:val="00D00263"/>
    <w:rsid w:val="00D01A66"/>
    <w:rsid w:val="00D02448"/>
    <w:rsid w:val="00D04471"/>
    <w:rsid w:val="00D07E36"/>
    <w:rsid w:val="00D104DC"/>
    <w:rsid w:val="00D122FA"/>
    <w:rsid w:val="00D15C77"/>
    <w:rsid w:val="00D20792"/>
    <w:rsid w:val="00D2198B"/>
    <w:rsid w:val="00D24FFE"/>
    <w:rsid w:val="00D26D56"/>
    <w:rsid w:val="00D279F5"/>
    <w:rsid w:val="00D31064"/>
    <w:rsid w:val="00D320F4"/>
    <w:rsid w:val="00D3452A"/>
    <w:rsid w:val="00D419AE"/>
    <w:rsid w:val="00D42B7C"/>
    <w:rsid w:val="00D42BF6"/>
    <w:rsid w:val="00D447D9"/>
    <w:rsid w:val="00D46D68"/>
    <w:rsid w:val="00D47426"/>
    <w:rsid w:val="00D51C1C"/>
    <w:rsid w:val="00D5428C"/>
    <w:rsid w:val="00D542BE"/>
    <w:rsid w:val="00D54E63"/>
    <w:rsid w:val="00D54FCD"/>
    <w:rsid w:val="00D553F7"/>
    <w:rsid w:val="00D563F1"/>
    <w:rsid w:val="00D63709"/>
    <w:rsid w:val="00D63F36"/>
    <w:rsid w:val="00D66429"/>
    <w:rsid w:val="00D6705D"/>
    <w:rsid w:val="00D70311"/>
    <w:rsid w:val="00D71068"/>
    <w:rsid w:val="00D75653"/>
    <w:rsid w:val="00D76339"/>
    <w:rsid w:val="00D84420"/>
    <w:rsid w:val="00D84E5D"/>
    <w:rsid w:val="00D91AE3"/>
    <w:rsid w:val="00D937CC"/>
    <w:rsid w:val="00DA46F6"/>
    <w:rsid w:val="00DA53CD"/>
    <w:rsid w:val="00DB79DF"/>
    <w:rsid w:val="00DC0DBC"/>
    <w:rsid w:val="00DC33C4"/>
    <w:rsid w:val="00DC5326"/>
    <w:rsid w:val="00DC53B4"/>
    <w:rsid w:val="00DC5DB7"/>
    <w:rsid w:val="00DD1272"/>
    <w:rsid w:val="00DD48B4"/>
    <w:rsid w:val="00DD71D0"/>
    <w:rsid w:val="00DD7B97"/>
    <w:rsid w:val="00DD7FF8"/>
    <w:rsid w:val="00DF1916"/>
    <w:rsid w:val="00DF1E8B"/>
    <w:rsid w:val="00DF34FB"/>
    <w:rsid w:val="00DF3B53"/>
    <w:rsid w:val="00DF582F"/>
    <w:rsid w:val="00DF7B05"/>
    <w:rsid w:val="00E01ED3"/>
    <w:rsid w:val="00E0589D"/>
    <w:rsid w:val="00E104BF"/>
    <w:rsid w:val="00E12B77"/>
    <w:rsid w:val="00E16A12"/>
    <w:rsid w:val="00E16E78"/>
    <w:rsid w:val="00E2227C"/>
    <w:rsid w:val="00E270BF"/>
    <w:rsid w:val="00E27E35"/>
    <w:rsid w:val="00E304E7"/>
    <w:rsid w:val="00E3094C"/>
    <w:rsid w:val="00E3143C"/>
    <w:rsid w:val="00E345DE"/>
    <w:rsid w:val="00E34CE2"/>
    <w:rsid w:val="00E36D52"/>
    <w:rsid w:val="00E41F41"/>
    <w:rsid w:val="00E50235"/>
    <w:rsid w:val="00E5496E"/>
    <w:rsid w:val="00E56A87"/>
    <w:rsid w:val="00E57B67"/>
    <w:rsid w:val="00E601A4"/>
    <w:rsid w:val="00E6410F"/>
    <w:rsid w:val="00E658F2"/>
    <w:rsid w:val="00E65E24"/>
    <w:rsid w:val="00E66BA9"/>
    <w:rsid w:val="00E74DE8"/>
    <w:rsid w:val="00E750E6"/>
    <w:rsid w:val="00E7729B"/>
    <w:rsid w:val="00E80AB1"/>
    <w:rsid w:val="00E81124"/>
    <w:rsid w:val="00E836C8"/>
    <w:rsid w:val="00E8411D"/>
    <w:rsid w:val="00E848B3"/>
    <w:rsid w:val="00E855CB"/>
    <w:rsid w:val="00E85885"/>
    <w:rsid w:val="00E91438"/>
    <w:rsid w:val="00E92F46"/>
    <w:rsid w:val="00E955A2"/>
    <w:rsid w:val="00E9600A"/>
    <w:rsid w:val="00E96949"/>
    <w:rsid w:val="00EA04F9"/>
    <w:rsid w:val="00EA204D"/>
    <w:rsid w:val="00EA46A2"/>
    <w:rsid w:val="00EA485C"/>
    <w:rsid w:val="00EA5254"/>
    <w:rsid w:val="00EB0D8B"/>
    <w:rsid w:val="00EB2104"/>
    <w:rsid w:val="00EB2BB9"/>
    <w:rsid w:val="00EB4969"/>
    <w:rsid w:val="00EB6DFA"/>
    <w:rsid w:val="00EB73FF"/>
    <w:rsid w:val="00EB7DD4"/>
    <w:rsid w:val="00EC19E9"/>
    <w:rsid w:val="00ED30FC"/>
    <w:rsid w:val="00ED44B8"/>
    <w:rsid w:val="00ED7887"/>
    <w:rsid w:val="00ED7B7F"/>
    <w:rsid w:val="00EE02B7"/>
    <w:rsid w:val="00EE1C7B"/>
    <w:rsid w:val="00EE20D9"/>
    <w:rsid w:val="00EE389D"/>
    <w:rsid w:val="00EE44BF"/>
    <w:rsid w:val="00EE569B"/>
    <w:rsid w:val="00EE728F"/>
    <w:rsid w:val="00EF46C0"/>
    <w:rsid w:val="00EF50D5"/>
    <w:rsid w:val="00EF7A5E"/>
    <w:rsid w:val="00F02BA5"/>
    <w:rsid w:val="00F0307A"/>
    <w:rsid w:val="00F047F5"/>
    <w:rsid w:val="00F0524B"/>
    <w:rsid w:val="00F05CAA"/>
    <w:rsid w:val="00F103ED"/>
    <w:rsid w:val="00F149EE"/>
    <w:rsid w:val="00F16960"/>
    <w:rsid w:val="00F16A9E"/>
    <w:rsid w:val="00F200B6"/>
    <w:rsid w:val="00F221FC"/>
    <w:rsid w:val="00F22898"/>
    <w:rsid w:val="00F26C26"/>
    <w:rsid w:val="00F30A97"/>
    <w:rsid w:val="00F31CB9"/>
    <w:rsid w:val="00F37692"/>
    <w:rsid w:val="00F40F30"/>
    <w:rsid w:val="00F42857"/>
    <w:rsid w:val="00F42AB0"/>
    <w:rsid w:val="00F43194"/>
    <w:rsid w:val="00F431DC"/>
    <w:rsid w:val="00F43507"/>
    <w:rsid w:val="00F4358C"/>
    <w:rsid w:val="00F43C4C"/>
    <w:rsid w:val="00F47491"/>
    <w:rsid w:val="00F549F7"/>
    <w:rsid w:val="00F6003B"/>
    <w:rsid w:val="00F611FD"/>
    <w:rsid w:val="00F62050"/>
    <w:rsid w:val="00F62357"/>
    <w:rsid w:val="00F634F6"/>
    <w:rsid w:val="00F6369E"/>
    <w:rsid w:val="00F66E53"/>
    <w:rsid w:val="00F71514"/>
    <w:rsid w:val="00F7332D"/>
    <w:rsid w:val="00F7470B"/>
    <w:rsid w:val="00F76F49"/>
    <w:rsid w:val="00F77315"/>
    <w:rsid w:val="00F8112A"/>
    <w:rsid w:val="00F81B18"/>
    <w:rsid w:val="00F834FE"/>
    <w:rsid w:val="00F83D35"/>
    <w:rsid w:val="00F85843"/>
    <w:rsid w:val="00F900C0"/>
    <w:rsid w:val="00F94D8D"/>
    <w:rsid w:val="00F960B7"/>
    <w:rsid w:val="00FA2BCF"/>
    <w:rsid w:val="00FA7956"/>
    <w:rsid w:val="00FB005D"/>
    <w:rsid w:val="00FB3B3C"/>
    <w:rsid w:val="00FB50DF"/>
    <w:rsid w:val="00FC6E0A"/>
    <w:rsid w:val="00FC779A"/>
    <w:rsid w:val="00FD2A56"/>
    <w:rsid w:val="00FD2F5D"/>
    <w:rsid w:val="00FD3932"/>
    <w:rsid w:val="00FD4D66"/>
    <w:rsid w:val="00FD6827"/>
    <w:rsid w:val="00FE08B7"/>
    <w:rsid w:val="00FE21A7"/>
    <w:rsid w:val="00FE4CE3"/>
    <w:rsid w:val="00FE5BA3"/>
    <w:rsid w:val="00FE6954"/>
    <w:rsid w:val="00FF0E1E"/>
    <w:rsid w:val="00FF275F"/>
    <w:rsid w:val="00FF45DB"/>
    <w:rsid w:val="00FF71C9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20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20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%20User\Desktop\Fax\Master\Rekonstrukcija\rekonstrukcija%20jelena\TEHNI&#268;KI%20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TEHNIČKI OPIS</Template>
  <TotalTime>24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VPTS</cp:lastModifiedBy>
  <cp:revision>3</cp:revision>
  <dcterms:created xsi:type="dcterms:W3CDTF">2015-04-24T06:14:00Z</dcterms:created>
  <dcterms:modified xsi:type="dcterms:W3CDTF">2015-04-24T06:38:00Z</dcterms:modified>
</cp:coreProperties>
</file>