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B" w:rsidRDefault="00AA002B" w:rsidP="00AA002B">
      <w:r>
        <w:t>VPTŠ Užice</w:t>
      </w:r>
    </w:p>
    <w:p w:rsidR="00AA002B" w:rsidRDefault="00AA002B" w:rsidP="00AA002B">
      <w:r>
        <w:t>Gradjevinsko inženjerstvo</w:t>
      </w:r>
    </w:p>
    <w:p w:rsidR="00A022BE" w:rsidRDefault="00A022BE" w:rsidP="001748B2">
      <w:pPr>
        <w:jc w:val="center"/>
      </w:pPr>
      <w:r>
        <w:t>Matematika 2</w:t>
      </w:r>
    </w:p>
    <w:p w:rsidR="00A27689" w:rsidRDefault="00DD7A2F" w:rsidP="001748B2">
      <w:pPr>
        <w:jc w:val="center"/>
      </w:pPr>
      <w:r>
        <w:t xml:space="preserve">Rezultati </w:t>
      </w:r>
      <w:r w:rsidR="009150C3">
        <w:t xml:space="preserve">prvog </w:t>
      </w:r>
      <w:r w:rsidR="00A022BE">
        <w:t xml:space="preserve">kolokvijuma iz </w:t>
      </w:r>
      <w:r w:rsidR="009150C3">
        <w:t>integralnog</w:t>
      </w:r>
      <w:r w:rsidR="00A022BE">
        <w:t xml:space="preserve"> računa (min.br. poena 11, max.br.poena 20):</w:t>
      </w:r>
    </w:p>
    <w:p w:rsidR="00A022BE" w:rsidRDefault="00A022BE" w:rsidP="001748B2">
      <w:pPr>
        <w:jc w:val="center"/>
      </w:pPr>
      <w:r>
        <w:t xml:space="preserve">POLOŽILI su </w:t>
      </w:r>
      <w:r w:rsidR="00DD7A2F">
        <w:t>:</w:t>
      </w:r>
    </w:p>
    <w:p w:rsidR="00A022BE" w:rsidRPr="00A022BE" w:rsidRDefault="009150C3" w:rsidP="00A022BE">
      <w:pPr>
        <w:pStyle w:val="ListParagraph"/>
        <w:numPr>
          <w:ilvl w:val="0"/>
          <w:numId w:val="1"/>
        </w:numPr>
      </w:pPr>
      <w:r>
        <w:t xml:space="preserve">Dučić Aleksandar </w:t>
      </w:r>
      <w:r>
        <w:tab/>
        <w:t>GR8/14</w:t>
      </w:r>
      <w:r>
        <w:tab/>
      </w:r>
      <w:r>
        <w:tab/>
        <w:t>12</w:t>
      </w:r>
    </w:p>
    <w:p w:rsidR="009150C3" w:rsidRPr="00A022BE" w:rsidRDefault="009150C3" w:rsidP="009150C3">
      <w:pPr>
        <w:pStyle w:val="ListParagraph"/>
        <w:numPr>
          <w:ilvl w:val="0"/>
          <w:numId w:val="1"/>
        </w:numPr>
      </w:pPr>
      <w:r>
        <w:t xml:space="preserve">Grabovčić Srdjan </w:t>
      </w:r>
      <w:r>
        <w:tab/>
        <w:t>GR27/14</w:t>
      </w:r>
      <w:r>
        <w:tab/>
        <w:t>11</w:t>
      </w:r>
    </w:p>
    <w:p w:rsidR="009150C3" w:rsidRPr="00A022BE" w:rsidRDefault="009150C3" w:rsidP="009150C3">
      <w:pPr>
        <w:pStyle w:val="ListParagraph"/>
        <w:numPr>
          <w:ilvl w:val="0"/>
          <w:numId w:val="1"/>
        </w:numPr>
      </w:pPr>
      <w:r>
        <w:t xml:space="preserve">Varnica Dejan </w:t>
      </w:r>
      <w:r>
        <w:tab/>
      </w:r>
      <w:r>
        <w:tab/>
        <w:t>GR16/14</w:t>
      </w:r>
      <w:r>
        <w:tab/>
        <w:t>11</w:t>
      </w:r>
    </w:p>
    <w:p w:rsidR="009150C3" w:rsidRDefault="009150C3" w:rsidP="009150C3">
      <w:pPr>
        <w:pStyle w:val="ListParagraph"/>
        <w:numPr>
          <w:ilvl w:val="0"/>
          <w:numId w:val="1"/>
        </w:numPr>
      </w:pPr>
      <w:r>
        <w:t xml:space="preserve">Radojković Vlade </w:t>
      </w:r>
      <w:r>
        <w:tab/>
        <w:t>GR24/14</w:t>
      </w:r>
      <w:r>
        <w:tab/>
        <w:t>11</w:t>
      </w:r>
    </w:p>
    <w:p w:rsidR="009150C3" w:rsidRDefault="009150C3" w:rsidP="009150C3">
      <w:pPr>
        <w:pStyle w:val="ListParagraph"/>
      </w:pP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Default="009150C3" w:rsidP="005E2BFE">
      <w:pPr>
        <w:pStyle w:val="ListParagraph"/>
      </w:pPr>
      <w:r>
        <w:t>25</w:t>
      </w:r>
      <w:r w:rsidR="005E2BFE">
        <w:t>.</w:t>
      </w:r>
      <w:r w:rsidR="00DD7A2F">
        <w:t>5</w:t>
      </w:r>
      <w:r w:rsidR="005E2BFE">
        <w:t>.2015.</w:t>
      </w:r>
      <w:r w:rsidR="005E2BFE">
        <w:tab/>
      </w:r>
      <w:r w:rsidR="005E2BFE">
        <w:tab/>
      </w:r>
      <w:r w:rsidR="005E2BFE">
        <w:tab/>
      </w:r>
      <w:r w:rsidR="005E2BFE">
        <w:tab/>
      </w:r>
      <w:r w:rsidR="005E2BFE">
        <w:tab/>
        <w:t>prof.dr Ljubica Diković</w:t>
      </w:r>
    </w:p>
    <w:p w:rsidR="005E2BFE" w:rsidRDefault="005E2BFE" w:rsidP="005E2BFE">
      <w:pPr>
        <w:tabs>
          <w:tab w:val="left" w:pos="7390"/>
        </w:tabs>
      </w:pPr>
      <w:r>
        <w:tab/>
      </w: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5E2BFE" w:rsidRDefault="005E2BFE" w:rsidP="005E2BFE">
      <w:r>
        <w:lastRenderedPageBreak/>
        <w:t>VPTŠ Užice</w:t>
      </w:r>
    </w:p>
    <w:p w:rsidR="005E2BFE" w:rsidRDefault="005E2BFE" w:rsidP="005E2BFE">
      <w:r>
        <w:t>Mašinsko inženjerstvo</w:t>
      </w:r>
    </w:p>
    <w:p w:rsidR="005E2BFE" w:rsidRDefault="005E2BFE" w:rsidP="005E2BFE">
      <w:pPr>
        <w:jc w:val="center"/>
      </w:pPr>
      <w:r>
        <w:t>Matematika 2</w:t>
      </w:r>
    </w:p>
    <w:p w:rsidR="009150C3" w:rsidRDefault="009150C3" w:rsidP="009150C3">
      <w:pPr>
        <w:jc w:val="center"/>
      </w:pPr>
      <w:r>
        <w:t>Rezultati prvog kolokvijuma iz integralnog računa (min.br. poena 11, max.br.poena 20):</w:t>
      </w:r>
    </w:p>
    <w:p w:rsidR="005E2BFE" w:rsidRDefault="00A32800" w:rsidP="005E2BFE">
      <w:pPr>
        <w:jc w:val="center"/>
      </w:pPr>
      <w:r>
        <w:t>POLOŽILI su:</w:t>
      </w:r>
    </w:p>
    <w:p w:rsidR="005E2BFE" w:rsidRDefault="009150C3" w:rsidP="005E2BFE">
      <w:pPr>
        <w:pStyle w:val="ListParagraph"/>
        <w:numPr>
          <w:ilvl w:val="0"/>
          <w:numId w:val="2"/>
        </w:numPr>
      </w:pPr>
      <w:r>
        <w:t xml:space="preserve">Sredojević Miroslav </w:t>
      </w:r>
      <w:r>
        <w:tab/>
        <w:t>MA23/14</w:t>
      </w:r>
      <w:r w:rsidR="005E2BFE">
        <w:tab/>
      </w:r>
      <w:r>
        <w:t>11</w:t>
      </w: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Pr="00A022BE" w:rsidRDefault="009150C3" w:rsidP="005E2BFE">
      <w:pPr>
        <w:pStyle w:val="ListParagraph"/>
      </w:pPr>
      <w:r>
        <w:t>25</w:t>
      </w:r>
      <w:r w:rsidR="005E2BFE">
        <w:t>.</w:t>
      </w:r>
      <w:r w:rsidR="004D083F">
        <w:t>5</w:t>
      </w:r>
      <w:r w:rsidR="005E2BFE">
        <w:t>.2015.</w:t>
      </w:r>
      <w:r w:rsidR="005E2BFE">
        <w:tab/>
      </w:r>
      <w:r w:rsidR="005E2BFE">
        <w:tab/>
      </w:r>
      <w:r w:rsidR="005E2BFE">
        <w:tab/>
      </w:r>
      <w:r w:rsidR="005E2BFE">
        <w:tab/>
      </w:r>
      <w:r w:rsidR="005E2BFE">
        <w:tab/>
        <w:t>prof.dr Ljubica Diković</w:t>
      </w: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  <w:bookmarkStart w:id="0" w:name="_GoBack"/>
      <w:bookmarkEnd w:id="0"/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336DB" w:rsidRDefault="007336DB" w:rsidP="005E2BFE">
      <w:pPr>
        <w:tabs>
          <w:tab w:val="left" w:pos="7390"/>
        </w:tabs>
      </w:pPr>
    </w:p>
    <w:p w:rsidR="00760052" w:rsidRDefault="00760052" w:rsidP="00760052">
      <w:r>
        <w:lastRenderedPageBreak/>
        <w:t>VPTŠ Užice</w:t>
      </w:r>
    </w:p>
    <w:p w:rsidR="00760052" w:rsidRDefault="00F02BA5" w:rsidP="00760052">
      <w:r>
        <w:t>I</w:t>
      </w:r>
      <w:r w:rsidR="00760052">
        <w:t>nženjerstvo</w:t>
      </w:r>
      <w:r>
        <w:t xml:space="preserve"> zaštite životne sredine</w:t>
      </w:r>
    </w:p>
    <w:p w:rsidR="00760052" w:rsidRDefault="00760052" w:rsidP="00760052">
      <w:pPr>
        <w:jc w:val="center"/>
      </w:pPr>
      <w:r>
        <w:t>Matematika 2</w:t>
      </w:r>
    </w:p>
    <w:p w:rsidR="009150C3" w:rsidRDefault="009150C3" w:rsidP="009150C3">
      <w:pPr>
        <w:jc w:val="center"/>
      </w:pPr>
      <w:r>
        <w:t>Rezultati prvog kolokvijuma iz integralnog računa (min.br. poena 11, max.br.poena 20):</w:t>
      </w:r>
    </w:p>
    <w:p w:rsidR="00760052" w:rsidRDefault="00760052" w:rsidP="00760052">
      <w:pPr>
        <w:jc w:val="center"/>
      </w:pPr>
    </w:p>
    <w:p w:rsidR="00760052" w:rsidRDefault="00760052" w:rsidP="00760052">
      <w:pPr>
        <w:jc w:val="center"/>
      </w:pPr>
      <w:r>
        <w:t xml:space="preserve">POLOŽILI su </w:t>
      </w:r>
    </w:p>
    <w:p w:rsidR="00F02BA5" w:rsidRDefault="00F02BA5" w:rsidP="00F02BA5">
      <w:pPr>
        <w:pStyle w:val="ListParagraph"/>
        <w:numPr>
          <w:ilvl w:val="0"/>
          <w:numId w:val="3"/>
        </w:numPr>
      </w:pPr>
      <w:r>
        <w:t xml:space="preserve">Zlatić Bogdan  </w:t>
      </w:r>
      <w:r>
        <w:tab/>
      </w:r>
      <w:r>
        <w:tab/>
        <w:t>TH10/14</w:t>
      </w:r>
      <w:r>
        <w:tab/>
      </w:r>
      <w:r w:rsidR="009150C3">
        <w:t>14</w:t>
      </w:r>
    </w:p>
    <w:p w:rsidR="00760052" w:rsidRDefault="00760052" w:rsidP="00760052">
      <w:pPr>
        <w:pStyle w:val="ListParagraph"/>
      </w:pPr>
    </w:p>
    <w:p w:rsidR="00760052" w:rsidRDefault="00760052" w:rsidP="00760052">
      <w:pPr>
        <w:pStyle w:val="ListParagraph"/>
      </w:pPr>
    </w:p>
    <w:p w:rsidR="00760052" w:rsidRDefault="00760052" w:rsidP="00760052">
      <w:pPr>
        <w:pStyle w:val="ListParagraph"/>
      </w:pPr>
    </w:p>
    <w:p w:rsidR="00760052" w:rsidRPr="00A022BE" w:rsidRDefault="009150C3" w:rsidP="00760052">
      <w:pPr>
        <w:pStyle w:val="ListParagraph"/>
      </w:pPr>
      <w:r>
        <w:t>25</w:t>
      </w:r>
      <w:r w:rsidR="00760052">
        <w:t>.</w:t>
      </w:r>
      <w:r w:rsidR="001540B7">
        <w:t>5</w:t>
      </w:r>
      <w:r w:rsidR="00760052">
        <w:t>.2015.</w:t>
      </w:r>
      <w:r w:rsidR="00760052">
        <w:tab/>
      </w:r>
      <w:r w:rsidR="00760052">
        <w:tab/>
      </w:r>
      <w:r w:rsidR="00760052">
        <w:tab/>
      </w:r>
      <w:r w:rsidR="00760052">
        <w:tab/>
      </w:r>
      <w:r w:rsidR="00760052">
        <w:tab/>
        <w:t>prof.dr Ljubica Diković</w:t>
      </w: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9150C3" w:rsidRDefault="009150C3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D3284" w:rsidRDefault="002D3284" w:rsidP="006B0BAA">
      <w:pPr>
        <w:spacing w:after="0"/>
      </w:pPr>
      <w:r>
        <w:t>VPTŠ Užice</w:t>
      </w:r>
    </w:p>
    <w:p w:rsidR="002D3284" w:rsidRDefault="002D3284" w:rsidP="006B0BAA">
      <w:pPr>
        <w:spacing w:after="0"/>
      </w:pPr>
      <w:r>
        <w:t xml:space="preserve">Informacione tehnologije </w:t>
      </w:r>
    </w:p>
    <w:p w:rsidR="002D3284" w:rsidRDefault="002D3284" w:rsidP="002D3284">
      <w:pPr>
        <w:jc w:val="center"/>
      </w:pPr>
      <w:r>
        <w:t>Matematika 2</w:t>
      </w:r>
    </w:p>
    <w:p w:rsidR="009150C3" w:rsidRDefault="002D3284" w:rsidP="009150C3">
      <w:pPr>
        <w:jc w:val="center"/>
      </w:pPr>
      <w:r>
        <w:t xml:space="preserve">Rezultati </w:t>
      </w:r>
      <w:r w:rsidR="009150C3">
        <w:t>Rezultati prvog kolokvijuma iz integralnog računa (min.br. poena 11, max.br.poena 20):</w:t>
      </w:r>
    </w:p>
    <w:p w:rsidR="002D3284" w:rsidRDefault="002D3284" w:rsidP="006B0BAA">
      <w:pPr>
        <w:spacing w:after="0"/>
        <w:jc w:val="center"/>
      </w:pPr>
    </w:p>
    <w:p w:rsidR="008C24E6" w:rsidRDefault="002D3284" w:rsidP="008C24E6">
      <w:pPr>
        <w:spacing w:after="0"/>
        <w:jc w:val="center"/>
      </w:pPr>
      <w:r>
        <w:t xml:space="preserve">POLOŽILI su </w:t>
      </w:r>
    </w:p>
    <w:p w:rsidR="008C24E6" w:rsidRDefault="008C24E6" w:rsidP="008C24E6">
      <w:pPr>
        <w:spacing w:after="0"/>
        <w:jc w:val="center"/>
      </w:pPr>
    </w:p>
    <w:p w:rsidR="009150C3" w:rsidRDefault="009150C3" w:rsidP="00F8112A">
      <w:pPr>
        <w:pStyle w:val="ListParagraph"/>
        <w:numPr>
          <w:ilvl w:val="0"/>
          <w:numId w:val="4"/>
        </w:numPr>
      </w:pPr>
      <w:r>
        <w:t>Starčević Nemanja</w:t>
      </w:r>
      <w:r>
        <w:tab/>
        <w:t>IN1/14</w:t>
      </w:r>
      <w:r>
        <w:tab/>
      </w:r>
      <w:r>
        <w:tab/>
        <w:t>11</w:t>
      </w:r>
    </w:p>
    <w:p w:rsidR="009150C3" w:rsidRDefault="009150C3" w:rsidP="009150C3">
      <w:pPr>
        <w:pStyle w:val="ListParagraph"/>
        <w:numPr>
          <w:ilvl w:val="0"/>
          <w:numId w:val="4"/>
        </w:numPr>
      </w:pPr>
      <w:r>
        <w:t xml:space="preserve">Radivojčević Ivan </w:t>
      </w:r>
      <w:r>
        <w:tab/>
        <w:t>IN74/13</w:t>
      </w:r>
      <w:r>
        <w:tab/>
        <w:t>12</w:t>
      </w:r>
    </w:p>
    <w:p w:rsidR="009150C3" w:rsidRDefault="009150C3" w:rsidP="00F8112A">
      <w:pPr>
        <w:pStyle w:val="ListParagraph"/>
        <w:numPr>
          <w:ilvl w:val="0"/>
          <w:numId w:val="4"/>
        </w:numPr>
      </w:pPr>
      <w:r>
        <w:t xml:space="preserve">Pavlović Aleksandar </w:t>
      </w:r>
      <w:r>
        <w:tab/>
        <w:t>IN73/13</w:t>
      </w:r>
      <w:r>
        <w:tab/>
        <w:t>12</w:t>
      </w:r>
    </w:p>
    <w:p w:rsidR="006B0BAA" w:rsidRDefault="006B0BAA" w:rsidP="008C24E6">
      <w:pPr>
        <w:pStyle w:val="ListParagraph"/>
      </w:pPr>
      <w:r>
        <w:tab/>
      </w:r>
      <w:r>
        <w:tab/>
      </w:r>
    </w:p>
    <w:p w:rsidR="00760052" w:rsidRPr="005E2BFE" w:rsidRDefault="009150C3" w:rsidP="006B0BAA">
      <w:pPr>
        <w:pStyle w:val="ListParagraph"/>
      </w:pPr>
      <w:r>
        <w:t>25</w:t>
      </w:r>
      <w:r w:rsidR="002D3284">
        <w:t>.</w:t>
      </w:r>
      <w:r w:rsidR="008C24E6">
        <w:t>5</w:t>
      </w:r>
      <w:r w:rsidR="002D3284">
        <w:t>.2015.</w:t>
      </w:r>
      <w:r w:rsidR="002D3284">
        <w:tab/>
      </w:r>
      <w:r w:rsidR="002D3284">
        <w:tab/>
      </w:r>
      <w:r w:rsidR="002D3284">
        <w:tab/>
      </w:r>
      <w:r w:rsidR="002D3284">
        <w:tab/>
      </w:r>
      <w:r w:rsidR="002D3284">
        <w:tab/>
        <w:t>prof.dr Ljubica Diković</w:t>
      </w:r>
    </w:p>
    <w:sectPr w:rsidR="00760052" w:rsidRPr="005E2BFE" w:rsidSect="00BB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8C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3A5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D3D82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7619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FA7956"/>
    <w:rsid w:val="00000756"/>
    <w:rsid w:val="000019BD"/>
    <w:rsid w:val="00002C11"/>
    <w:rsid w:val="0000357B"/>
    <w:rsid w:val="00005B72"/>
    <w:rsid w:val="000079DB"/>
    <w:rsid w:val="00012AEA"/>
    <w:rsid w:val="0001345B"/>
    <w:rsid w:val="00016568"/>
    <w:rsid w:val="00016B3E"/>
    <w:rsid w:val="00022B76"/>
    <w:rsid w:val="00027EAB"/>
    <w:rsid w:val="00033934"/>
    <w:rsid w:val="000346CE"/>
    <w:rsid w:val="00037186"/>
    <w:rsid w:val="00042144"/>
    <w:rsid w:val="000427B1"/>
    <w:rsid w:val="00043EA5"/>
    <w:rsid w:val="00045DBB"/>
    <w:rsid w:val="00045E06"/>
    <w:rsid w:val="0004728E"/>
    <w:rsid w:val="0004779F"/>
    <w:rsid w:val="00047935"/>
    <w:rsid w:val="00047CB3"/>
    <w:rsid w:val="00050842"/>
    <w:rsid w:val="00053158"/>
    <w:rsid w:val="000535AA"/>
    <w:rsid w:val="000535F4"/>
    <w:rsid w:val="00053F04"/>
    <w:rsid w:val="0005556E"/>
    <w:rsid w:val="00056256"/>
    <w:rsid w:val="0005744F"/>
    <w:rsid w:val="0006132E"/>
    <w:rsid w:val="0006295C"/>
    <w:rsid w:val="0006414F"/>
    <w:rsid w:val="00064482"/>
    <w:rsid w:val="00067365"/>
    <w:rsid w:val="000700AC"/>
    <w:rsid w:val="000714EF"/>
    <w:rsid w:val="00071E99"/>
    <w:rsid w:val="0007485D"/>
    <w:rsid w:val="00082857"/>
    <w:rsid w:val="00083355"/>
    <w:rsid w:val="000856D4"/>
    <w:rsid w:val="0008697A"/>
    <w:rsid w:val="00087A35"/>
    <w:rsid w:val="00092347"/>
    <w:rsid w:val="00095C07"/>
    <w:rsid w:val="000A6902"/>
    <w:rsid w:val="000A7E1D"/>
    <w:rsid w:val="000B0065"/>
    <w:rsid w:val="000B33B3"/>
    <w:rsid w:val="000B4770"/>
    <w:rsid w:val="000B4C9B"/>
    <w:rsid w:val="000B64BA"/>
    <w:rsid w:val="000C0CB3"/>
    <w:rsid w:val="000C7217"/>
    <w:rsid w:val="000D3750"/>
    <w:rsid w:val="000D68BE"/>
    <w:rsid w:val="000E0D3E"/>
    <w:rsid w:val="000E4906"/>
    <w:rsid w:val="000E6BA8"/>
    <w:rsid w:val="000E7A07"/>
    <w:rsid w:val="000F28A7"/>
    <w:rsid w:val="000F4F1E"/>
    <w:rsid w:val="000F7E3D"/>
    <w:rsid w:val="00100B40"/>
    <w:rsid w:val="00103AC4"/>
    <w:rsid w:val="00104CC6"/>
    <w:rsid w:val="001069F7"/>
    <w:rsid w:val="00107DBF"/>
    <w:rsid w:val="00112ABA"/>
    <w:rsid w:val="00116620"/>
    <w:rsid w:val="00116D2D"/>
    <w:rsid w:val="00116F56"/>
    <w:rsid w:val="00117ECB"/>
    <w:rsid w:val="00120081"/>
    <w:rsid w:val="00120AB5"/>
    <w:rsid w:val="001213F4"/>
    <w:rsid w:val="001220C1"/>
    <w:rsid w:val="00122D1C"/>
    <w:rsid w:val="00126729"/>
    <w:rsid w:val="00134C53"/>
    <w:rsid w:val="00140C8A"/>
    <w:rsid w:val="001430B3"/>
    <w:rsid w:val="001444EB"/>
    <w:rsid w:val="00145CFD"/>
    <w:rsid w:val="00151338"/>
    <w:rsid w:val="001540B7"/>
    <w:rsid w:val="00155574"/>
    <w:rsid w:val="00155A99"/>
    <w:rsid w:val="00155CE0"/>
    <w:rsid w:val="001578A9"/>
    <w:rsid w:val="00163066"/>
    <w:rsid w:val="00163C0D"/>
    <w:rsid w:val="001703AD"/>
    <w:rsid w:val="001713E0"/>
    <w:rsid w:val="00173767"/>
    <w:rsid w:val="001738D9"/>
    <w:rsid w:val="001748B2"/>
    <w:rsid w:val="00175AD8"/>
    <w:rsid w:val="00176AF3"/>
    <w:rsid w:val="0018051D"/>
    <w:rsid w:val="001831C2"/>
    <w:rsid w:val="0018472C"/>
    <w:rsid w:val="0019216B"/>
    <w:rsid w:val="001A143E"/>
    <w:rsid w:val="001A1BC9"/>
    <w:rsid w:val="001A1F91"/>
    <w:rsid w:val="001B14F0"/>
    <w:rsid w:val="001B1A28"/>
    <w:rsid w:val="001B2385"/>
    <w:rsid w:val="001B31DC"/>
    <w:rsid w:val="001B5881"/>
    <w:rsid w:val="001B7563"/>
    <w:rsid w:val="001B792B"/>
    <w:rsid w:val="001D0EA6"/>
    <w:rsid w:val="001D2C24"/>
    <w:rsid w:val="001D4138"/>
    <w:rsid w:val="001D704E"/>
    <w:rsid w:val="001D7F92"/>
    <w:rsid w:val="001E1068"/>
    <w:rsid w:val="001E222D"/>
    <w:rsid w:val="001E4652"/>
    <w:rsid w:val="001F1432"/>
    <w:rsid w:val="001F15D0"/>
    <w:rsid w:val="001F4F83"/>
    <w:rsid w:val="001F625A"/>
    <w:rsid w:val="001F7412"/>
    <w:rsid w:val="00202BE1"/>
    <w:rsid w:val="002030AA"/>
    <w:rsid w:val="00203FC4"/>
    <w:rsid w:val="002066FB"/>
    <w:rsid w:val="00210EFA"/>
    <w:rsid w:val="00211CAD"/>
    <w:rsid w:val="002129DC"/>
    <w:rsid w:val="002173B8"/>
    <w:rsid w:val="002173C1"/>
    <w:rsid w:val="00217B6C"/>
    <w:rsid w:val="00221F11"/>
    <w:rsid w:val="00221F3E"/>
    <w:rsid w:val="0022247F"/>
    <w:rsid w:val="002245E6"/>
    <w:rsid w:val="0022611E"/>
    <w:rsid w:val="00226C27"/>
    <w:rsid w:val="00227858"/>
    <w:rsid w:val="002301F8"/>
    <w:rsid w:val="002307E3"/>
    <w:rsid w:val="0023285A"/>
    <w:rsid w:val="00232ABD"/>
    <w:rsid w:val="002353C2"/>
    <w:rsid w:val="00236588"/>
    <w:rsid w:val="00236718"/>
    <w:rsid w:val="00236AEE"/>
    <w:rsid w:val="0023788A"/>
    <w:rsid w:val="00237BA6"/>
    <w:rsid w:val="0024240B"/>
    <w:rsid w:val="00243762"/>
    <w:rsid w:val="002439E3"/>
    <w:rsid w:val="002450EF"/>
    <w:rsid w:val="00246066"/>
    <w:rsid w:val="002513C0"/>
    <w:rsid w:val="00253EC0"/>
    <w:rsid w:val="00254879"/>
    <w:rsid w:val="00256540"/>
    <w:rsid w:val="00257928"/>
    <w:rsid w:val="00262AAD"/>
    <w:rsid w:val="00263EEA"/>
    <w:rsid w:val="0026529A"/>
    <w:rsid w:val="00265C78"/>
    <w:rsid w:val="00265EDF"/>
    <w:rsid w:val="00270741"/>
    <w:rsid w:val="00272205"/>
    <w:rsid w:val="002733AC"/>
    <w:rsid w:val="0027369B"/>
    <w:rsid w:val="00274B88"/>
    <w:rsid w:val="0027522C"/>
    <w:rsid w:val="002762A1"/>
    <w:rsid w:val="00282835"/>
    <w:rsid w:val="002829DB"/>
    <w:rsid w:val="00283550"/>
    <w:rsid w:val="002858B4"/>
    <w:rsid w:val="0028591B"/>
    <w:rsid w:val="002906B3"/>
    <w:rsid w:val="00291CF5"/>
    <w:rsid w:val="00292317"/>
    <w:rsid w:val="00292E11"/>
    <w:rsid w:val="002932DF"/>
    <w:rsid w:val="0029625F"/>
    <w:rsid w:val="002974A1"/>
    <w:rsid w:val="0029752F"/>
    <w:rsid w:val="002A0697"/>
    <w:rsid w:val="002A1131"/>
    <w:rsid w:val="002A2F4D"/>
    <w:rsid w:val="002A52D8"/>
    <w:rsid w:val="002A5BCF"/>
    <w:rsid w:val="002A5D83"/>
    <w:rsid w:val="002B0887"/>
    <w:rsid w:val="002B0B59"/>
    <w:rsid w:val="002B0BC4"/>
    <w:rsid w:val="002B5132"/>
    <w:rsid w:val="002B5BA8"/>
    <w:rsid w:val="002C18E2"/>
    <w:rsid w:val="002C216A"/>
    <w:rsid w:val="002C34D1"/>
    <w:rsid w:val="002C5594"/>
    <w:rsid w:val="002C66D9"/>
    <w:rsid w:val="002D1747"/>
    <w:rsid w:val="002D1927"/>
    <w:rsid w:val="002D3284"/>
    <w:rsid w:val="002D5F92"/>
    <w:rsid w:val="002E0ED9"/>
    <w:rsid w:val="002E3C02"/>
    <w:rsid w:val="002E433B"/>
    <w:rsid w:val="002E7BA4"/>
    <w:rsid w:val="002F3DF6"/>
    <w:rsid w:val="002F7737"/>
    <w:rsid w:val="00300B3E"/>
    <w:rsid w:val="00300C68"/>
    <w:rsid w:val="00301883"/>
    <w:rsid w:val="00302DEA"/>
    <w:rsid w:val="003055A9"/>
    <w:rsid w:val="003072B7"/>
    <w:rsid w:val="00307E2D"/>
    <w:rsid w:val="003102EC"/>
    <w:rsid w:val="003118F3"/>
    <w:rsid w:val="00313F7D"/>
    <w:rsid w:val="00314EF9"/>
    <w:rsid w:val="00323371"/>
    <w:rsid w:val="00324438"/>
    <w:rsid w:val="00325B80"/>
    <w:rsid w:val="00326756"/>
    <w:rsid w:val="00335403"/>
    <w:rsid w:val="00337B87"/>
    <w:rsid w:val="003406C7"/>
    <w:rsid w:val="003416E0"/>
    <w:rsid w:val="00341C13"/>
    <w:rsid w:val="00343AB2"/>
    <w:rsid w:val="00344D78"/>
    <w:rsid w:val="003514AE"/>
    <w:rsid w:val="00352E2A"/>
    <w:rsid w:val="003537D1"/>
    <w:rsid w:val="00355C03"/>
    <w:rsid w:val="0036180C"/>
    <w:rsid w:val="00363BC7"/>
    <w:rsid w:val="00364088"/>
    <w:rsid w:val="00364103"/>
    <w:rsid w:val="00371153"/>
    <w:rsid w:val="003729E3"/>
    <w:rsid w:val="00373697"/>
    <w:rsid w:val="00374150"/>
    <w:rsid w:val="003741D4"/>
    <w:rsid w:val="00374C52"/>
    <w:rsid w:val="00375F61"/>
    <w:rsid w:val="00382509"/>
    <w:rsid w:val="00383A71"/>
    <w:rsid w:val="00386104"/>
    <w:rsid w:val="00386875"/>
    <w:rsid w:val="00387C9D"/>
    <w:rsid w:val="003945C9"/>
    <w:rsid w:val="00394A87"/>
    <w:rsid w:val="00394AEC"/>
    <w:rsid w:val="00397084"/>
    <w:rsid w:val="003A1E8A"/>
    <w:rsid w:val="003A4D1B"/>
    <w:rsid w:val="003A706E"/>
    <w:rsid w:val="003C0177"/>
    <w:rsid w:val="003C11F0"/>
    <w:rsid w:val="003C2094"/>
    <w:rsid w:val="003C610E"/>
    <w:rsid w:val="003D6465"/>
    <w:rsid w:val="003E19FD"/>
    <w:rsid w:val="003E32E5"/>
    <w:rsid w:val="003E46EE"/>
    <w:rsid w:val="003E648C"/>
    <w:rsid w:val="003F2188"/>
    <w:rsid w:val="003F3B38"/>
    <w:rsid w:val="003F4ED0"/>
    <w:rsid w:val="00402B50"/>
    <w:rsid w:val="00403350"/>
    <w:rsid w:val="004039B6"/>
    <w:rsid w:val="00413919"/>
    <w:rsid w:val="00417052"/>
    <w:rsid w:val="00417AE0"/>
    <w:rsid w:val="00421021"/>
    <w:rsid w:val="004225E0"/>
    <w:rsid w:val="004243EB"/>
    <w:rsid w:val="00424528"/>
    <w:rsid w:val="00425DCC"/>
    <w:rsid w:val="00433702"/>
    <w:rsid w:val="004351CB"/>
    <w:rsid w:val="00435761"/>
    <w:rsid w:val="00445DDA"/>
    <w:rsid w:val="00450DB3"/>
    <w:rsid w:val="00455238"/>
    <w:rsid w:val="0046074C"/>
    <w:rsid w:val="00462082"/>
    <w:rsid w:val="00462CC4"/>
    <w:rsid w:val="004637B9"/>
    <w:rsid w:val="0047071F"/>
    <w:rsid w:val="004710DF"/>
    <w:rsid w:val="0047123F"/>
    <w:rsid w:val="004717E1"/>
    <w:rsid w:val="00472F5F"/>
    <w:rsid w:val="0047453D"/>
    <w:rsid w:val="00480B23"/>
    <w:rsid w:val="00487C29"/>
    <w:rsid w:val="00492B98"/>
    <w:rsid w:val="00497361"/>
    <w:rsid w:val="00497998"/>
    <w:rsid w:val="004A26D0"/>
    <w:rsid w:val="004A2C89"/>
    <w:rsid w:val="004A31B8"/>
    <w:rsid w:val="004A3D3E"/>
    <w:rsid w:val="004B3F0C"/>
    <w:rsid w:val="004B49EB"/>
    <w:rsid w:val="004C19E0"/>
    <w:rsid w:val="004C2AFF"/>
    <w:rsid w:val="004C30A0"/>
    <w:rsid w:val="004C30AE"/>
    <w:rsid w:val="004C4CF3"/>
    <w:rsid w:val="004D083F"/>
    <w:rsid w:val="004D1C69"/>
    <w:rsid w:val="004D26E3"/>
    <w:rsid w:val="004D6A6B"/>
    <w:rsid w:val="004E1949"/>
    <w:rsid w:val="004E3F94"/>
    <w:rsid w:val="004E5461"/>
    <w:rsid w:val="004F22BA"/>
    <w:rsid w:val="004F4F4E"/>
    <w:rsid w:val="004F616A"/>
    <w:rsid w:val="00504839"/>
    <w:rsid w:val="00507047"/>
    <w:rsid w:val="005107D6"/>
    <w:rsid w:val="0051109B"/>
    <w:rsid w:val="00513BD2"/>
    <w:rsid w:val="00516A03"/>
    <w:rsid w:val="00520983"/>
    <w:rsid w:val="00521DD5"/>
    <w:rsid w:val="00522AD9"/>
    <w:rsid w:val="00523922"/>
    <w:rsid w:val="005243FD"/>
    <w:rsid w:val="00525A55"/>
    <w:rsid w:val="00526E07"/>
    <w:rsid w:val="00527D16"/>
    <w:rsid w:val="0053699E"/>
    <w:rsid w:val="00540FF8"/>
    <w:rsid w:val="00541B10"/>
    <w:rsid w:val="00543CDA"/>
    <w:rsid w:val="00543EB8"/>
    <w:rsid w:val="00545085"/>
    <w:rsid w:val="00550025"/>
    <w:rsid w:val="005531D4"/>
    <w:rsid w:val="00560608"/>
    <w:rsid w:val="005607D0"/>
    <w:rsid w:val="00561BAC"/>
    <w:rsid w:val="00566BD9"/>
    <w:rsid w:val="005728E0"/>
    <w:rsid w:val="00574335"/>
    <w:rsid w:val="00574599"/>
    <w:rsid w:val="005751FD"/>
    <w:rsid w:val="005752C7"/>
    <w:rsid w:val="00575E9C"/>
    <w:rsid w:val="005823DF"/>
    <w:rsid w:val="00582A99"/>
    <w:rsid w:val="00583118"/>
    <w:rsid w:val="00586D92"/>
    <w:rsid w:val="005922F7"/>
    <w:rsid w:val="005A097E"/>
    <w:rsid w:val="005A4A9D"/>
    <w:rsid w:val="005A4ABA"/>
    <w:rsid w:val="005B0014"/>
    <w:rsid w:val="005B3D91"/>
    <w:rsid w:val="005B4A69"/>
    <w:rsid w:val="005B4CD8"/>
    <w:rsid w:val="005B76A8"/>
    <w:rsid w:val="005C03B3"/>
    <w:rsid w:val="005C34BD"/>
    <w:rsid w:val="005C481B"/>
    <w:rsid w:val="005C7508"/>
    <w:rsid w:val="005C7796"/>
    <w:rsid w:val="005D05BB"/>
    <w:rsid w:val="005D13F1"/>
    <w:rsid w:val="005D3191"/>
    <w:rsid w:val="005D4291"/>
    <w:rsid w:val="005D4AC9"/>
    <w:rsid w:val="005D5D81"/>
    <w:rsid w:val="005E2BFE"/>
    <w:rsid w:val="005E4034"/>
    <w:rsid w:val="005F18B2"/>
    <w:rsid w:val="005F3AF1"/>
    <w:rsid w:val="005F40B2"/>
    <w:rsid w:val="005F47C2"/>
    <w:rsid w:val="005F4FAB"/>
    <w:rsid w:val="005F5169"/>
    <w:rsid w:val="00601A8D"/>
    <w:rsid w:val="00603EA8"/>
    <w:rsid w:val="00605CA0"/>
    <w:rsid w:val="006074F3"/>
    <w:rsid w:val="00610F4C"/>
    <w:rsid w:val="0061436F"/>
    <w:rsid w:val="006152D8"/>
    <w:rsid w:val="006156BA"/>
    <w:rsid w:val="0061589D"/>
    <w:rsid w:val="00615A7E"/>
    <w:rsid w:val="006218D8"/>
    <w:rsid w:val="00622EB8"/>
    <w:rsid w:val="00623FC0"/>
    <w:rsid w:val="00631BD6"/>
    <w:rsid w:val="00633351"/>
    <w:rsid w:val="00633E1A"/>
    <w:rsid w:val="00634BBC"/>
    <w:rsid w:val="006403C8"/>
    <w:rsid w:val="00640AB8"/>
    <w:rsid w:val="006436DA"/>
    <w:rsid w:val="00643DEE"/>
    <w:rsid w:val="00645B4A"/>
    <w:rsid w:val="006466F8"/>
    <w:rsid w:val="00646952"/>
    <w:rsid w:val="006476A4"/>
    <w:rsid w:val="006476C2"/>
    <w:rsid w:val="0065450B"/>
    <w:rsid w:val="00655132"/>
    <w:rsid w:val="00661342"/>
    <w:rsid w:val="00663217"/>
    <w:rsid w:val="00667D7A"/>
    <w:rsid w:val="00672CCD"/>
    <w:rsid w:val="00675353"/>
    <w:rsid w:val="00675720"/>
    <w:rsid w:val="00684A4B"/>
    <w:rsid w:val="006878F2"/>
    <w:rsid w:val="00691386"/>
    <w:rsid w:val="00692314"/>
    <w:rsid w:val="006A1FED"/>
    <w:rsid w:val="006A2176"/>
    <w:rsid w:val="006A2F72"/>
    <w:rsid w:val="006A3761"/>
    <w:rsid w:val="006B0BAA"/>
    <w:rsid w:val="006C3869"/>
    <w:rsid w:val="006C4B38"/>
    <w:rsid w:val="006D2532"/>
    <w:rsid w:val="006D430E"/>
    <w:rsid w:val="006D7839"/>
    <w:rsid w:val="006D7BA9"/>
    <w:rsid w:val="006E52A9"/>
    <w:rsid w:val="006E581C"/>
    <w:rsid w:val="006F0342"/>
    <w:rsid w:val="006F11BD"/>
    <w:rsid w:val="006F2C44"/>
    <w:rsid w:val="006F4006"/>
    <w:rsid w:val="006F41A6"/>
    <w:rsid w:val="006F4DE3"/>
    <w:rsid w:val="006F794F"/>
    <w:rsid w:val="00700CB6"/>
    <w:rsid w:val="00704709"/>
    <w:rsid w:val="00707B98"/>
    <w:rsid w:val="00710A9E"/>
    <w:rsid w:val="00710BB3"/>
    <w:rsid w:val="00711691"/>
    <w:rsid w:val="00711F60"/>
    <w:rsid w:val="00713861"/>
    <w:rsid w:val="00722DC5"/>
    <w:rsid w:val="007236DD"/>
    <w:rsid w:val="0072464C"/>
    <w:rsid w:val="00727483"/>
    <w:rsid w:val="00730EB7"/>
    <w:rsid w:val="007336DB"/>
    <w:rsid w:val="00735035"/>
    <w:rsid w:val="00735F9E"/>
    <w:rsid w:val="00736CFA"/>
    <w:rsid w:val="00736FEF"/>
    <w:rsid w:val="0074020A"/>
    <w:rsid w:val="00745382"/>
    <w:rsid w:val="00745F7A"/>
    <w:rsid w:val="00751E84"/>
    <w:rsid w:val="00752138"/>
    <w:rsid w:val="00753982"/>
    <w:rsid w:val="00755553"/>
    <w:rsid w:val="0075679C"/>
    <w:rsid w:val="00760052"/>
    <w:rsid w:val="00761944"/>
    <w:rsid w:val="0076232F"/>
    <w:rsid w:val="0076402C"/>
    <w:rsid w:val="00767A4B"/>
    <w:rsid w:val="0077541E"/>
    <w:rsid w:val="00777F8D"/>
    <w:rsid w:val="00782D71"/>
    <w:rsid w:val="0078377D"/>
    <w:rsid w:val="00783F2A"/>
    <w:rsid w:val="0079244E"/>
    <w:rsid w:val="00793638"/>
    <w:rsid w:val="00796242"/>
    <w:rsid w:val="00796E52"/>
    <w:rsid w:val="007A15B7"/>
    <w:rsid w:val="007A318A"/>
    <w:rsid w:val="007A516E"/>
    <w:rsid w:val="007B31D6"/>
    <w:rsid w:val="007B3AA0"/>
    <w:rsid w:val="007B57ED"/>
    <w:rsid w:val="007B7BB4"/>
    <w:rsid w:val="007C0226"/>
    <w:rsid w:val="007C3615"/>
    <w:rsid w:val="007C40F1"/>
    <w:rsid w:val="007D2167"/>
    <w:rsid w:val="007D28F9"/>
    <w:rsid w:val="007D3332"/>
    <w:rsid w:val="007D40BD"/>
    <w:rsid w:val="007D5093"/>
    <w:rsid w:val="007E204F"/>
    <w:rsid w:val="007E3009"/>
    <w:rsid w:val="007E5590"/>
    <w:rsid w:val="007F1BBD"/>
    <w:rsid w:val="007F34EF"/>
    <w:rsid w:val="007F377C"/>
    <w:rsid w:val="007F40F0"/>
    <w:rsid w:val="007F7A9C"/>
    <w:rsid w:val="0080182F"/>
    <w:rsid w:val="008053C2"/>
    <w:rsid w:val="00813012"/>
    <w:rsid w:val="008135B3"/>
    <w:rsid w:val="00816C34"/>
    <w:rsid w:val="00817D97"/>
    <w:rsid w:val="0082212C"/>
    <w:rsid w:val="008225E2"/>
    <w:rsid w:val="00823E88"/>
    <w:rsid w:val="0082422A"/>
    <w:rsid w:val="008247B9"/>
    <w:rsid w:val="008259B4"/>
    <w:rsid w:val="008270CF"/>
    <w:rsid w:val="008404F8"/>
    <w:rsid w:val="008416DD"/>
    <w:rsid w:val="008476CF"/>
    <w:rsid w:val="00851165"/>
    <w:rsid w:val="00851D5E"/>
    <w:rsid w:val="0085374A"/>
    <w:rsid w:val="008543F5"/>
    <w:rsid w:val="0085698F"/>
    <w:rsid w:val="00860614"/>
    <w:rsid w:val="00860C45"/>
    <w:rsid w:val="00861A98"/>
    <w:rsid w:val="00866A52"/>
    <w:rsid w:val="00870D0E"/>
    <w:rsid w:val="00872F0C"/>
    <w:rsid w:val="00884AFB"/>
    <w:rsid w:val="00892259"/>
    <w:rsid w:val="00893E52"/>
    <w:rsid w:val="0089576A"/>
    <w:rsid w:val="008A2EE2"/>
    <w:rsid w:val="008A3226"/>
    <w:rsid w:val="008A73A2"/>
    <w:rsid w:val="008A7830"/>
    <w:rsid w:val="008B2FA0"/>
    <w:rsid w:val="008C0140"/>
    <w:rsid w:val="008C23BA"/>
    <w:rsid w:val="008C24E6"/>
    <w:rsid w:val="008C26E3"/>
    <w:rsid w:val="008C3380"/>
    <w:rsid w:val="008C41D3"/>
    <w:rsid w:val="008D3799"/>
    <w:rsid w:val="008D7CE3"/>
    <w:rsid w:val="008E3FFD"/>
    <w:rsid w:val="008E4F99"/>
    <w:rsid w:val="008E52C2"/>
    <w:rsid w:val="008E5DCB"/>
    <w:rsid w:val="008F1170"/>
    <w:rsid w:val="008F12C8"/>
    <w:rsid w:val="008F2CB5"/>
    <w:rsid w:val="008F3452"/>
    <w:rsid w:val="008F73B2"/>
    <w:rsid w:val="008F7A0F"/>
    <w:rsid w:val="0090298C"/>
    <w:rsid w:val="00905231"/>
    <w:rsid w:val="00905AE4"/>
    <w:rsid w:val="009075CD"/>
    <w:rsid w:val="009141F7"/>
    <w:rsid w:val="009150C3"/>
    <w:rsid w:val="009212B2"/>
    <w:rsid w:val="00924825"/>
    <w:rsid w:val="00927927"/>
    <w:rsid w:val="00930816"/>
    <w:rsid w:val="00930910"/>
    <w:rsid w:val="009310F2"/>
    <w:rsid w:val="00932D84"/>
    <w:rsid w:val="0093382D"/>
    <w:rsid w:val="00934FB9"/>
    <w:rsid w:val="009355E2"/>
    <w:rsid w:val="0093777C"/>
    <w:rsid w:val="00937E36"/>
    <w:rsid w:val="00953D98"/>
    <w:rsid w:val="0095434F"/>
    <w:rsid w:val="0096586E"/>
    <w:rsid w:val="00970BE7"/>
    <w:rsid w:val="00970F63"/>
    <w:rsid w:val="00973C43"/>
    <w:rsid w:val="00974B17"/>
    <w:rsid w:val="00975614"/>
    <w:rsid w:val="009774A7"/>
    <w:rsid w:val="00980AF3"/>
    <w:rsid w:val="009836DB"/>
    <w:rsid w:val="00990A3A"/>
    <w:rsid w:val="00992D88"/>
    <w:rsid w:val="00996CAB"/>
    <w:rsid w:val="009A0875"/>
    <w:rsid w:val="009A15BE"/>
    <w:rsid w:val="009A27F8"/>
    <w:rsid w:val="009A3474"/>
    <w:rsid w:val="009A43A1"/>
    <w:rsid w:val="009A4B8A"/>
    <w:rsid w:val="009B176D"/>
    <w:rsid w:val="009B5FB8"/>
    <w:rsid w:val="009B68F5"/>
    <w:rsid w:val="009B7020"/>
    <w:rsid w:val="009C0877"/>
    <w:rsid w:val="009C0E47"/>
    <w:rsid w:val="009C0ECC"/>
    <w:rsid w:val="009C4746"/>
    <w:rsid w:val="009C4ACA"/>
    <w:rsid w:val="009C4FCC"/>
    <w:rsid w:val="009D05C6"/>
    <w:rsid w:val="009D1DA5"/>
    <w:rsid w:val="009D23DA"/>
    <w:rsid w:val="009D3138"/>
    <w:rsid w:val="009D5F52"/>
    <w:rsid w:val="009E25BD"/>
    <w:rsid w:val="009E6040"/>
    <w:rsid w:val="009F010A"/>
    <w:rsid w:val="009F1155"/>
    <w:rsid w:val="009F42F6"/>
    <w:rsid w:val="009F60DF"/>
    <w:rsid w:val="00A0025A"/>
    <w:rsid w:val="00A01D07"/>
    <w:rsid w:val="00A02212"/>
    <w:rsid w:val="00A022BE"/>
    <w:rsid w:val="00A037CD"/>
    <w:rsid w:val="00A052D3"/>
    <w:rsid w:val="00A0751F"/>
    <w:rsid w:val="00A105ED"/>
    <w:rsid w:val="00A10B3F"/>
    <w:rsid w:val="00A128F5"/>
    <w:rsid w:val="00A1316C"/>
    <w:rsid w:val="00A13C85"/>
    <w:rsid w:val="00A14823"/>
    <w:rsid w:val="00A17597"/>
    <w:rsid w:val="00A1771E"/>
    <w:rsid w:val="00A178AE"/>
    <w:rsid w:val="00A17A6F"/>
    <w:rsid w:val="00A206B1"/>
    <w:rsid w:val="00A22495"/>
    <w:rsid w:val="00A2532E"/>
    <w:rsid w:val="00A27689"/>
    <w:rsid w:val="00A27C0D"/>
    <w:rsid w:val="00A32800"/>
    <w:rsid w:val="00A33070"/>
    <w:rsid w:val="00A34CEF"/>
    <w:rsid w:val="00A35899"/>
    <w:rsid w:val="00A37462"/>
    <w:rsid w:val="00A420B8"/>
    <w:rsid w:val="00A43FA9"/>
    <w:rsid w:val="00A46061"/>
    <w:rsid w:val="00A553E0"/>
    <w:rsid w:val="00A55CF3"/>
    <w:rsid w:val="00A572DB"/>
    <w:rsid w:val="00A574BC"/>
    <w:rsid w:val="00A601CB"/>
    <w:rsid w:val="00A61C52"/>
    <w:rsid w:val="00A6259C"/>
    <w:rsid w:val="00A632FF"/>
    <w:rsid w:val="00A63C78"/>
    <w:rsid w:val="00A70925"/>
    <w:rsid w:val="00A71C67"/>
    <w:rsid w:val="00A73088"/>
    <w:rsid w:val="00A74BAF"/>
    <w:rsid w:val="00A80D10"/>
    <w:rsid w:val="00A81872"/>
    <w:rsid w:val="00A82E25"/>
    <w:rsid w:val="00A83A41"/>
    <w:rsid w:val="00A84576"/>
    <w:rsid w:val="00A85EF7"/>
    <w:rsid w:val="00A86D18"/>
    <w:rsid w:val="00A90684"/>
    <w:rsid w:val="00A90F5E"/>
    <w:rsid w:val="00A9145D"/>
    <w:rsid w:val="00A91CA9"/>
    <w:rsid w:val="00A9230A"/>
    <w:rsid w:val="00A926E0"/>
    <w:rsid w:val="00AA002B"/>
    <w:rsid w:val="00AA0B87"/>
    <w:rsid w:val="00AA3AB9"/>
    <w:rsid w:val="00AA4A42"/>
    <w:rsid w:val="00AA4B5A"/>
    <w:rsid w:val="00AA5912"/>
    <w:rsid w:val="00AA77DD"/>
    <w:rsid w:val="00AB11CB"/>
    <w:rsid w:val="00AB14D0"/>
    <w:rsid w:val="00AB2FA0"/>
    <w:rsid w:val="00AB6516"/>
    <w:rsid w:val="00AB7535"/>
    <w:rsid w:val="00AC5138"/>
    <w:rsid w:val="00AC5EEA"/>
    <w:rsid w:val="00AC79B4"/>
    <w:rsid w:val="00AD0CA6"/>
    <w:rsid w:val="00AD3D63"/>
    <w:rsid w:val="00AD7323"/>
    <w:rsid w:val="00AD7C2B"/>
    <w:rsid w:val="00AE0D70"/>
    <w:rsid w:val="00AE37C0"/>
    <w:rsid w:val="00AE3BD8"/>
    <w:rsid w:val="00AE4C88"/>
    <w:rsid w:val="00AF1F51"/>
    <w:rsid w:val="00AF252F"/>
    <w:rsid w:val="00AF27DE"/>
    <w:rsid w:val="00AF4FEE"/>
    <w:rsid w:val="00AF525C"/>
    <w:rsid w:val="00AF62D2"/>
    <w:rsid w:val="00B017F1"/>
    <w:rsid w:val="00B02FEA"/>
    <w:rsid w:val="00B04B01"/>
    <w:rsid w:val="00B0794E"/>
    <w:rsid w:val="00B13FC0"/>
    <w:rsid w:val="00B15775"/>
    <w:rsid w:val="00B20C28"/>
    <w:rsid w:val="00B20CC8"/>
    <w:rsid w:val="00B2532E"/>
    <w:rsid w:val="00B31078"/>
    <w:rsid w:val="00B338CF"/>
    <w:rsid w:val="00B412C3"/>
    <w:rsid w:val="00B422F2"/>
    <w:rsid w:val="00B42531"/>
    <w:rsid w:val="00B45A77"/>
    <w:rsid w:val="00B45DD5"/>
    <w:rsid w:val="00B50404"/>
    <w:rsid w:val="00B50926"/>
    <w:rsid w:val="00B53111"/>
    <w:rsid w:val="00B5424B"/>
    <w:rsid w:val="00B56533"/>
    <w:rsid w:val="00B63061"/>
    <w:rsid w:val="00B637AE"/>
    <w:rsid w:val="00B642D0"/>
    <w:rsid w:val="00B71EF0"/>
    <w:rsid w:val="00B73FE6"/>
    <w:rsid w:val="00B743A6"/>
    <w:rsid w:val="00B747C7"/>
    <w:rsid w:val="00B82D44"/>
    <w:rsid w:val="00B86629"/>
    <w:rsid w:val="00B8777A"/>
    <w:rsid w:val="00B91A51"/>
    <w:rsid w:val="00B920D8"/>
    <w:rsid w:val="00B9210C"/>
    <w:rsid w:val="00B97561"/>
    <w:rsid w:val="00BA0541"/>
    <w:rsid w:val="00BA20A7"/>
    <w:rsid w:val="00BB0FFB"/>
    <w:rsid w:val="00BB28D1"/>
    <w:rsid w:val="00BB4681"/>
    <w:rsid w:val="00BB69DB"/>
    <w:rsid w:val="00BB741F"/>
    <w:rsid w:val="00BC04E8"/>
    <w:rsid w:val="00BC11AF"/>
    <w:rsid w:val="00BC1A54"/>
    <w:rsid w:val="00BC1DF0"/>
    <w:rsid w:val="00BC22A3"/>
    <w:rsid w:val="00BC725A"/>
    <w:rsid w:val="00BC78B0"/>
    <w:rsid w:val="00BD021A"/>
    <w:rsid w:val="00BD0906"/>
    <w:rsid w:val="00BD3B7E"/>
    <w:rsid w:val="00BD61A9"/>
    <w:rsid w:val="00BE71C0"/>
    <w:rsid w:val="00BE721E"/>
    <w:rsid w:val="00BF27EE"/>
    <w:rsid w:val="00BF3528"/>
    <w:rsid w:val="00BF6775"/>
    <w:rsid w:val="00BF757F"/>
    <w:rsid w:val="00BF776B"/>
    <w:rsid w:val="00BF7BAB"/>
    <w:rsid w:val="00C009EC"/>
    <w:rsid w:val="00C014AA"/>
    <w:rsid w:val="00C02E57"/>
    <w:rsid w:val="00C06F13"/>
    <w:rsid w:val="00C071F6"/>
    <w:rsid w:val="00C075C4"/>
    <w:rsid w:val="00C1004D"/>
    <w:rsid w:val="00C11A67"/>
    <w:rsid w:val="00C128BA"/>
    <w:rsid w:val="00C1755A"/>
    <w:rsid w:val="00C22D7E"/>
    <w:rsid w:val="00C25F7D"/>
    <w:rsid w:val="00C27935"/>
    <w:rsid w:val="00C31917"/>
    <w:rsid w:val="00C33887"/>
    <w:rsid w:val="00C37430"/>
    <w:rsid w:val="00C43AA0"/>
    <w:rsid w:val="00C44217"/>
    <w:rsid w:val="00C4724A"/>
    <w:rsid w:val="00C47646"/>
    <w:rsid w:val="00C50508"/>
    <w:rsid w:val="00C508D9"/>
    <w:rsid w:val="00C51177"/>
    <w:rsid w:val="00C54178"/>
    <w:rsid w:val="00C54DBF"/>
    <w:rsid w:val="00C555B1"/>
    <w:rsid w:val="00C56550"/>
    <w:rsid w:val="00C57347"/>
    <w:rsid w:val="00C611A1"/>
    <w:rsid w:val="00C622B5"/>
    <w:rsid w:val="00C62C66"/>
    <w:rsid w:val="00C637B3"/>
    <w:rsid w:val="00C65354"/>
    <w:rsid w:val="00C66147"/>
    <w:rsid w:val="00C7281B"/>
    <w:rsid w:val="00C72FD2"/>
    <w:rsid w:val="00C73D78"/>
    <w:rsid w:val="00C73EBE"/>
    <w:rsid w:val="00C8183D"/>
    <w:rsid w:val="00C835E6"/>
    <w:rsid w:val="00C83E87"/>
    <w:rsid w:val="00C85A9D"/>
    <w:rsid w:val="00C87AA3"/>
    <w:rsid w:val="00C95483"/>
    <w:rsid w:val="00C96AF5"/>
    <w:rsid w:val="00CB0C28"/>
    <w:rsid w:val="00CB1FCF"/>
    <w:rsid w:val="00CB33D1"/>
    <w:rsid w:val="00CB363C"/>
    <w:rsid w:val="00CB3E90"/>
    <w:rsid w:val="00CB4F35"/>
    <w:rsid w:val="00CB586E"/>
    <w:rsid w:val="00CC1B82"/>
    <w:rsid w:val="00CC2B19"/>
    <w:rsid w:val="00CD0E16"/>
    <w:rsid w:val="00CD151C"/>
    <w:rsid w:val="00CD1537"/>
    <w:rsid w:val="00CD41C4"/>
    <w:rsid w:val="00CD4F7D"/>
    <w:rsid w:val="00CE3587"/>
    <w:rsid w:val="00CE50E7"/>
    <w:rsid w:val="00CF2FD4"/>
    <w:rsid w:val="00D00263"/>
    <w:rsid w:val="00D01A66"/>
    <w:rsid w:val="00D02448"/>
    <w:rsid w:val="00D04471"/>
    <w:rsid w:val="00D07E36"/>
    <w:rsid w:val="00D104DC"/>
    <w:rsid w:val="00D122FA"/>
    <w:rsid w:val="00D15C77"/>
    <w:rsid w:val="00D20792"/>
    <w:rsid w:val="00D2198B"/>
    <w:rsid w:val="00D26D56"/>
    <w:rsid w:val="00D279F5"/>
    <w:rsid w:val="00D31064"/>
    <w:rsid w:val="00D320F4"/>
    <w:rsid w:val="00D3452A"/>
    <w:rsid w:val="00D419AE"/>
    <w:rsid w:val="00D42B7C"/>
    <w:rsid w:val="00D42BF6"/>
    <w:rsid w:val="00D447D9"/>
    <w:rsid w:val="00D46D68"/>
    <w:rsid w:val="00D47426"/>
    <w:rsid w:val="00D51C1C"/>
    <w:rsid w:val="00D5428C"/>
    <w:rsid w:val="00D542BE"/>
    <w:rsid w:val="00D54E63"/>
    <w:rsid w:val="00D54FCD"/>
    <w:rsid w:val="00D553F7"/>
    <w:rsid w:val="00D563F1"/>
    <w:rsid w:val="00D63709"/>
    <w:rsid w:val="00D63F36"/>
    <w:rsid w:val="00D66429"/>
    <w:rsid w:val="00D6705D"/>
    <w:rsid w:val="00D70311"/>
    <w:rsid w:val="00D71068"/>
    <w:rsid w:val="00D75653"/>
    <w:rsid w:val="00D76339"/>
    <w:rsid w:val="00D84420"/>
    <w:rsid w:val="00D84E5D"/>
    <w:rsid w:val="00D91AE3"/>
    <w:rsid w:val="00D937CC"/>
    <w:rsid w:val="00DA46F6"/>
    <w:rsid w:val="00DA53CD"/>
    <w:rsid w:val="00DB79DF"/>
    <w:rsid w:val="00DC0DBC"/>
    <w:rsid w:val="00DC33C4"/>
    <w:rsid w:val="00DC5326"/>
    <w:rsid w:val="00DC53B4"/>
    <w:rsid w:val="00DC5DB7"/>
    <w:rsid w:val="00DD1272"/>
    <w:rsid w:val="00DD48B4"/>
    <w:rsid w:val="00DD71D0"/>
    <w:rsid w:val="00DD7A2F"/>
    <w:rsid w:val="00DD7B97"/>
    <w:rsid w:val="00DD7FF8"/>
    <w:rsid w:val="00DF1916"/>
    <w:rsid w:val="00DF1E8B"/>
    <w:rsid w:val="00DF34FB"/>
    <w:rsid w:val="00DF3B53"/>
    <w:rsid w:val="00DF582F"/>
    <w:rsid w:val="00DF7B05"/>
    <w:rsid w:val="00E01ED3"/>
    <w:rsid w:val="00E0589D"/>
    <w:rsid w:val="00E104BF"/>
    <w:rsid w:val="00E12B77"/>
    <w:rsid w:val="00E16A12"/>
    <w:rsid w:val="00E16E78"/>
    <w:rsid w:val="00E2227C"/>
    <w:rsid w:val="00E270BF"/>
    <w:rsid w:val="00E27E35"/>
    <w:rsid w:val="00E304E7"/>
    <w:rsid w:val="00E3094C"/>
    <w:rsid w:val="00E3143C"/>
    <w:rsid w:val="00E345DE"/>
    <w:rsid w:val="00E34CE2"/>
    <w:rsid w:val="00E36D52"/>
    <w:rsid w:val="00E41F41"/>
    <w:rsid w:val="00E50235"/>
    <w:rsid w:val="00E5496E"/>
    <w:rsid w:val="00E56A87"/>
    <w:rsid w:val="00E57B67"/>
    <w:rsid w:val="00E601A4"/>
    <w:rsid w:val="00E6410F"/>
    <w:rsid w:val="00E658F2"/>
    <w:rsid w:val="00E65E24"/>
    <w:rsid w:val="00E66BA9"/>
    <w:rsid w:val="00E74DE8"/>
    <w:rsid w:val="00E750E6"/>
    <w:rsid w:val="00E7729B"/>
    <w:rsid w:val="00E80AB1"/>
    <w:rsid w:val="00E81124"/>
    <w:rsid w:val="00E836C8"/>
    <w:rsid w:val="00E8411D"/>
    <w:rsid w:val="00E848B3"/>
    <w:rsid w:val="00E855CB"/>
    <w:rsid w:val="00E85885"/>
    <w:rsid w:val="00E91438"/>
    <w:rsid w:val="00E92F46"/>
    <w:rsid w:val="00E955A2"/>
    <w:rsid w:val="00E9600A"/>
    <w:rsid w:val="00E96949"/>
    <w:rsid w:val="00EA04F9"/>
    <w:rsid w:val="00EA204D"/>
    <w:rsid w:val="00EA46A2"/>
    <w:rsid w:val="00EA485C"/>
    <w:rsid w:val="00EA5254"/>
    <w:rsid w:val="00EB0D8B"/>
    <w:rsid w:val="00EB2104"/>
    <w:rsid w:val="00EB2BB9"/>
    <w:rsid w:val="00EB4969"/>
    <w:rsid w:val="00EB6DFA"/>
    <w:rsid w:val="00EB73FF"/>
    <w:rsid w:val="00EB7DD4"/>
    <w:rsid w:val="00EC19E9"/>
    <w:rsid w:val="00ED30FC"/>
    <w:rsid w:val="00ED44B8"/>
    <w:rsid w:val="00ED7887"/>
    <w:rsid w:val="00ED7B7F"/>
    <w:rsid w:val="00EE02B7"/>
    <w:rsid w:val="00EE1C7B"/>
    <w:rsid w:val="00EE20D9"/>
    <w:rsid w:val="00EE389D"/>
    <w:rsid w:val="00EE44BF"/>
    <w:rsid w:val="00EE569B"/>
    <w:rsid w:val="00EE728F"/>
    <w:rsid w:val="00EF46C0"/>
    <w:rsid w:val="00EF50D5"/>
    <w:rsid w:val="00EF7A5E"/>
    <w:rsid w:val="00F02BA5"/>
    <w:rsid w:val="00F0307A"/>
    <w:rsid w:val="00F047F5"/>
    <w:rsid w:val="00F0524B"/>
    <w:rsid w:val="00F05CAA"/>
    <w:rsid w:val="00F103ED"/>
    <w:rsid w:val="00F149EE"/>
    <w:rsid w:val="00F16960"/>
    <w:rsid w:val="00F16A9E"/>
    <w:rsid w:val="00F200B6"/>
    <w:rsid w:val="00F221FC"/>
    <w:rsid w:val="00F22898"/>
    <w:rsid w:val="00F26C26"/>
    <w:rsid w:val="00F30A97"/>
    <w:rsid w:val="00F31CB9"/>
    <w:rsid w:val="00F37692"/>
    <w:rsid w:val="00F40F30"/>
    <w:rsid w:val="00F42857"/>
    <w:rsid w:val="00F42AB0"/>
    <w:rsid w:val="00F43194"/>
    <w:rsid w:val="00F431DC"/>
    <w:rsid w:val="00F43507"/>
    <w:rsid w:val="00F4358C"/>
    <w:rsid w:val="00F43C4C"/>
    <w:rsid w:val="00F47491"/>
    <w:rsid w:val="00F549F7"/>
    <w:rsid w:val="00F6003B"/>
    <w:rsid w:val="00F611FD"/>
    <w:rsid w:val="00F62050"/>
    <w:rsid w:val="00F62357"/>
    <w:rsid w:val="00F634F6"/>
    <w:rsid w:val="00F6369E"/>
    <w:rsid w:val="00F66E53"/>
    <w:rsid w:val="00F71514"/>
    <w:rsid w:val="00F7332D"/>
    <w:rsid w:val="00F7470B"/>
    <w:rsid w:val="00F76F49"/>
    <w:rsid w:val="00F77315"/>
    <w:rsid w:val="00F8112A"/>
    <w:rsid w:val="00F81B18"/>
    <w:rsid w:val="00F81C3F"/>
    <w:rsid w:val="00F834FE"/>
    <w:rsid w:val="00F83D35"/>
    <w:rsid w:val="00F85843"/>
    <w:rsid w:val="00F900C0"/>
    <w:rsid w:val="00F94D8D"/>
    <w:rsid w:val="00F960B7"/>
    <w:rsid w:val="00FA2BCF"/>
    <w:rsid w:val="00FA7956"/>
    <w:rsid w:val="00FB005D"/>
    <w:rsid w:val="00FB3B3C"/>
    <w:rsid w:val="00FB50DF"/>
    <w:rsid w:val="00FC6E0A"/>
    <w:rsid w:val="00FC779A"/>
    <w:rsid w:val="00FD2A56"/>
    <w:rsid w:val="00FD2F5D"/>
    <w:rsid w:val="00FD3932"/>
    <w:rsid w:val="00FD4D66"/>
    <w:rsid w:val="00FD6827"/>
    <w:rsid w:val="00FE08B7"/>
    <w:rsid w:val="00FE21A7"/>
    <w:rsid w:val="00FE4CE3"/>
    <w:rsid w:val="00FE5BA3"/>
    <w:rsid w:val="00FE6954"/>
    <w:rsid w:val="00FF0E1E"/>
    <w:rsid w:val="00FF275F"/>
    <w:rsid w:val="00FF45DB"/>
    <w:rsid w:val="00FF71C9"/>
    <w:rsid w:val="00FF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User\Desktop\Fax\Master\Rekonstrukcija\rekonstrukcija%20jelena\TEHNI&#268;KI%20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TEHNIČKI OPIS</Template>
  <TotalTime>1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2015-05-25T14:42:00Z</dcterms:created>
  <dcterms:modified xsi:type="dcterms:W3CDTF">2015-05-25T14:42:00Z</dcterms:modified>
</cp:coreProperties>
</file>