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2B" w:rsidRDefault="00AA002B" w:rsidP="00AA002B">
      <w:pPr>
        <w:rPr>
          <w:lang w:val="sr-Latn-RS"/>
        </w:rPr>
      </w:pPr>
      <w:r>
        <w:rPr>
          <w:lang w:val="sr-Latn-RS"/>
        </w:rPr>
        <w:t>VPTŠ Užice</w:t>
      </w:r>
    </w:p>
    <w:p w:rsidR="00AA002B" w:rsidRDefault="00AA002B" w:rsidP="00AA002B">
      <w:pPr>
        <w:rPr>
          <w:lang w:val="sr-Latn-RS"/>
        </w:rPr>
      </w:pPr>
      <w:r>
        <w:rPr>
          <w:lang w:val="sr-Latn-RS"/>
        </w:rPr>
        <w:t>Gradjevinsko inženjerstvo</w:t>
      </w:r>
    </w:p>
    <w:p w:rsidR="00A022BE" w:rsidRDefault="00A022BE" w:rsidP="001748B2">
      <w:pPr>
        <w:jc w:val="center"/>
        <w:rPr>
          <w:lang w:val="sr-Latn-RS"/>
        </w:rPr>
      </w:pPr>
      <w:r>
        <w:rPr>
          <w:lang w:val="sr-Latn-RS"/>
        </w:rPr>
        <w:t>Matematika 2</w:t>
      </w:r>
    </w:p>
    <w:p w:rsidR="00A27689" w:rsidRDefault="00A022BE" w:rsidP="001748B2">
      <w:pPr>
        <w:jc w:val="center"/>
        <w:rPr>
          <w:lang w:val="sr-Latn-RS"/>
        </w:rPr>
      </w:pPr>
      <w:r>
        <w:rPr>
          <w:lang w:val="sr-Latn-RS"/>
        </w:rPr>
        <w:t>Rezultati prvog kolokvijuma iz diferencijalnog računa (min.br. poena 11, max.br.poena 20):</w:t>
      </w:r>
    </w:p>
    <w:p w:rsidR="00A022BE" w:rsidRDefault="00A022BE" w:rsidP="001748B2">
      <w:pPr>
        <w:jc w:val="center"/>
        <w:rPr>
          <w:lang w:val="sr-Latn-RS"/>
        </w:rPr>
      </w:pPr>
      <w:r>
        <w:rPr>
          <w:lang w:val="sr-Latn-RS"/>
        </w:rPr>
        <w:t>POLOŽILI su oni studenti čija je ocena označena *.</w:t>
      </w:r>
    </w:p>
    <w:p w:rsid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Simeunović Jovana </w:t>
      </w:r>
      <w:r>
        <w:rPr>
          <w:lang w:val="sr-Latn-RS"/>
        </w:rPr>
        <w:tab/>
        <w:t>GR3/14</w:t>
      </w:r>
      <w:r>
        <w:rPr>
          <w:lang w:val="sr-Latn-RS"/>
        </w:rPr>
        <w:tab/>
      </w:r>
      <w:r>
        <w:rPr>
          <w:lang w:val="sr-Latn-RS"/>
        </w:rPr>
        <w:tab/>
        <w:t>8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Jovanović Stefan </w:t>
      </w:r>
      <w:r>
        <w:rPr>
          <w:lang w:val="sr-Latn-RS"/>
        </w:rPr>
        <w:tab/>
      </w:r>
      <w:r>
        <w:rPr>
          <w:lang w:val="sr-Latn-RS"/>
        </w:rPr>
        <w:t>GR</w:t>
      </w:r>
      <w:r>
        <w:rPr>
          <w:lang w:val="sr-Latn-RS"/>
        </w:rPr>
        <w:t>4/14</w:t>
      </w:r>
      <w:r>
        <w:rPr>
          <w:lang w:val="sr-Latn-RS"/>
        </w:rPr>
        <w:tab/>
      </w:r>
      <w:r>
        <w:rPr>
          <w:lang w:val="sr-Latn-RS"/>
        </w:rPr>
        <w:tab/>
        <w:t>*12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Jakovljević Radovan </w:t>
      </w:r>
      <w:r>
        <w:rPr>
          <w:lang w:val="sr-Latn-RS"/>
        </w:rPr>
        <w:tab/>
        <w:t>GR5/14</w:t>
      </w:r>
      <w:r>
        <w:rPr>
          <w:lang w:val="sr-Latn-RS"/>
        </w:rPr>
        <w:tab/>
      </w:r>
      <w:r>
        <w:rPr>
          <w:lang w:val="sr-Latn-RS"/>
        </w:rPr>
        <w:tab/>
        <w:t>*16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Kremić Marko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GR</w:t>
      </w:r>
      <w:r>
        <w:rPr>
          <w:lang w:val="sr-Latn-RS"/>
        </w:rPr>
        <w:t>6/14</w:t>
      </w:r>
      <w:r>
        <w:rPr>
          <w:lang w:val="sr-Latn-RS"/>
        </w:rPr>
        <w:tab/>
      </w:r>
      <w:r>
        <w:rPr>
          <w:lang w:val="sr-Latn-RS"/>
        </w:rPr>
        <w:tab/>
        <w:t>*16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Mladjenović David </w:t>
      </w:r>
      <w:r>
        <w:rPr>
          <w:lang w:val="sr-Latn-RS"/>
        </w:rPr>
        <w:tab/>
      </w:r>
      <w:r>
        <w:rPr>
          <w:lang w:val="sr-Latn-RS"/>
        </w:rPr>
        <w:t>GR</w:t>
      </w:r>
      <w:r>
        <w:rPr>
          <w:lang w:val="sr-Latn-RS"/>
        </w:rPr>
        <w:t>7/14</w:t>
      </w:r>
      <w:r>
        <w:rPr>
          <w:lang w:val="sr-Latn-RS"/>
        </w:rPr>
        <w:tab/>
      </w:r>
      <w:r>
        <w:rPr>
          <w:lang w:val="sr-Latn-RS"/>
        </w:rPr>
        <w:tab/>
        <w:t>4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Dučić Aleksandar </w:t>
      </w:r>
      <w:r>
        <w:rPr>
          <w:lang w:val="sr-Latn-RS"/>
        </w:rPr>
        <w:tab/>
      </w:r>
      <w:r>
        <w:rPr>
          <w:lang w:val="sr-Latn-RS"/>
        </w:rPr>
        <w:t>GR</w:t>
      </w:r>
      <w:r>
        <w:rPr>
          <w:lang w:val="sr-Latn-RS"/>
        </w:rPr>
        <w:t>8/14</w:t>
      </w:r>
      <w:r>
        <w:rPr>
          <w:lang w:val="sr-Latn-RS"/>
        </w:rPr>
        <w:tab/>
      </w:r>
      <w:r>
        <w:rPr>
          <w:lang w:val="sr-Latn-RS"/>
        </w:rPr>
        <w:tab/>
        <w:t>*16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Karaić Igor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GR</w:t>
      </w:r>
      <w:r>
        <w:rPr>
          <w:lang w:val="sr-Latn-RS"/>
        </w:rPr>
        <w:t>11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9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Trnčić Armin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GR</w:t>
      </w:r>
      <w:r>
        <w:rPr>
          <w:lang w:val="sr-Latn-RS"/>
        </w:rPr>
        <w:t>14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*11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Marković Marijana </w:t>
      </w:r>
      <w:r>
        <w:rPr>
          <w:lang w:val="sr-Latn-RS"/>
        </w:rPr>
        <w:tab/>
        <w:t>GR1</w:t>
      </w:r>
      <w:r>
        <w:rPr>
          <w:lang w:val="sr-Latn-RS"/>
        </w:rPr>
        <w:t>5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8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Varnica Dejan </w:t>
      </w:r>
      <w:r>
        <w:rPr>
          <w:lang w:val="sr-Latn-RS"/>
        </w:rPr>
        <w:tab/>
      </w:r>
      <w:r>
        <w:rPr>
          <w:lang w:val="sr-Latn-RS"/>
        </w:rPr>
        <w:tab/>
        <w:t>GR1</w:t>
      </w:r>
      <w:r>
        <w:rPr>
          <w:lang w:val="sr-Latn-RS"/>
        </w:rPr>
        <w:t>6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*16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Radojković Vlade </w:t>
      </w:r>
      <w:r>
        <w:rPr>
          <w:lang w:val="sr-Latn-RS"/>
        </w:rPr>
        <w:tab/>
        <w:t>GR</w:t>
      </w:r>
      <w:r>
        <w:rPr>
          <w:lang w:val="sr-Latn-RS"/>
        </w:rPr>
        <w:t>2</w:t>
      </w:r>
      <w:r>
        <w:rPr>
          <w:lang w:val="sr-Latn-RS"/>
        </w:rPr>
        <w:t>4/14</w:t>
      </w:r>
      <w:r>
        <w:rPr>
          <w:lang w:val="sr-Latn-RS"/>
        </w:rPr>
        <w:tab/>
      </w:r>
      <w:r>
        <w:rPr>
          <w:lang w:val="sr-Latn-RS"/>
        </w:rPr>
        <w:t>7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Nikolić Sladjana </w:t>
      </w:r>
      <w:r>
        <w:rPr>
          <w:lang w:val="sr-Latn-RS"/>
        </w:rPr>
        <w:tab/>
        <w:t>GR</w:t>
      </w:r>
      <w:r>
        <w:rPr>
          <w:lang w:val="sr-Latn-RS"/>
        </w:rPr>
        <w:t>28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*</w:t>
      </w:r>
      <w:r>
        <w:rPr>
          <w:lang w:val="sr-Latn-RS"/>
        </w:rPr>
        <w:t>1</w:t>
      </w:r>
      <w:r>
        <w:rPr>
          <w:lang w:val="sr-Latn-RS"/>
        </w:rPr>
        <w:t>2</w:t>
      </w:r>
    </w:p>
    <w:p w:rsid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Pisković Milica </w:t>
      </w:r>
      <w:r>
        <w:rPr>
          <w:lang w:val="sr-Latn-RS"/>
        </w:rPr>
        <w:tab/>
      </w:r>
      <w:r>
        <w:rPr>
          <w:lang w:val="sr-Latn-RS"/>
        </w:rPr>
        <w:tab/>
        <w:t>GR30/14</w:t>
      </w:r>
      <w:r>
        <w:rPr>
          <w:lang w:val="sr-Latn-RS"/>
        </w:rPr>
        <w:tab/>
        <w:t>7</w:t>
      </w:r>
    </w:p>
    <w:p w:rsidR="00A022BE" w:rsidRDefault="00A022BE" w:rsidP="00A022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Mrlješ Pavle</w:t>
      </w:r>
      <w:r>
        <w:rPr>
          <w:lang w:val="sr-Latn-RS"/>
        </w:rPr>
        <w:tab/>
      </w:r>
      <w:r>
        <w:rPr>
          <w:lang w:val="sr-Latn-RS"/>
        </w:rPr>
        <w:tab/>
        <w:t>GR35/09</w:t>
      </w:r>
      <w:r>
        <w:rPr>
          <w:lang w:val="sr-Latn-RS"/>
        </w:rPr>
        <w:tab/>
        <w:t>*12</w:t>
      </w:r>
    </w:p>
    <w:p w:rsidR="005E2BFE" w:rsidRDefault="005E2BFE" w:rsidP="005E2BFE">
      <w:pPr>
        <w:pStyle w:val="ListParagraph"/>
        <w:rPr>
          <w:lang w:val="sr-Latn-RS"/>
        </w:rPr>
      </w:pPr>
    </w:p>
    <w:p w:rsidR="005E2BFE" w:rsidRDefault="005E2BFE" w:rsidP="005E2BFE">
      <w:pPr>
        <w:pStyle w:val="ListParagraph"/>
        <w:rPr>
          <w:lang w:val="sr-Latn-RS"/>
        </w:rPr>
      </w:pPr>
    </w:p>
    <w:p w:rsidR="005E2BFE" w:rsidRDefault="005E2BFE" w:rsidP="005E2BFE">
      <w:pPr>
        <w:pStyle w:val="ListParagraph"/>
        <w:rPr>
          <w:lang w:val="sr-Latn-RS"/>
        </w:rPr>
      </w:pPr>
    </w:p>
    <w:p w:rsidR="005E2BFE" w:rsidRDefault="005E2BFE" w:rsidP="005E2BFE">
      <w:pPr>
        <w:pStyle w:val="ListParagraph"/>
        <w:rPr>
          <w:lang w:val="sr-Latn-RS"/>
        </w:rPr>
      </w:pPr>
      <w:r>
        <w:rPr>
          <w:lang w:val="sr-Latn-RS"/>
        </w:rPr>
        <w:t>23.3.2015.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prof.dr Ljubica Diković</w:t>
      </w:r>
    </w:p>
    <w:p w:rsidR="005E2BFE" w:rsidRDefault="005E2BFE" w:rsidP="005E2BFE">
      <w:pPr>
        <w:tabs>
          <w:tab w:val="left" w:pos="7390"/>
        </w:tabs>
        <w:rPr>
          <w:lang w:val="sr-Latn-RS"/>
        </w:rPr>
      </w:pPr>
      <w:r>
        <w:rPr>
          <w:lang w:val="sr-Latn-RS"/>
        </w:rPr>
        <w:tab/>
      </w: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rPr>
          <w:lang w:val="sr-Latn-RS"/>
        </w:rPr>
      </w:pPr>
      <w:r>
        <w:rPr>
          <w:lang w:val="sr-Latn-RS"/>
        </w:rPr>
        <w:lastRenderedPageBreak/>
        <w:t>VPTŠ Užice</w:t>
      </w:r>
    </w:p>
    <w:p w:rsidR="005E2BFE" w:rsidRDefault="005E2BFE" w:rsidP="005E2BFE">
      <w:pPr>
        <w:rPr>
          <w:lang w:val="sr-Latn-RS"/>
        </w:rPr>
      </w:pPr>
      <w:r>
        <w:rPr>
          <w:lang w:val="sr-Latn-RS"/>
        </w:rPr>
        <w:t xml:space="preserve">Mašinsko </w:t>
      </w:r>
      <w:r>
        <w:rPr>
          <w:lang w:val="sr-Latn-RS"/>
        </w:rPr>
        <w:t>inženjerstvo</w:t>
      </w:r>
    </w:p>
    <w:p w:rsidR="005E2BFE" w:rsidRDefault="005E2BFE" w:rsidP="005E2BFE">
      <w:pPr>
        <w:jc w:val="center"/>
        <w:rPr>
          <w:lang w:val="sr-Latn-RS"/>
        </w:rPr>
      </w:pPr>
      <w:r>
        <w:rPr>
          <w:lang w:val="sr-Latn-RS"/>
        </w:rPr>
        <w:t>Matematika 2</w:t>
      </w:r>
    </w:p>
    <w:p w:rsidR="005E2BFE" w:rsidRDefault="005E2BFE" w:rsidP="005E2BFE">
      <w:pPr>
        <w:jc w:val="center"/>
        <w:rPr>
          <w:lang w:val="sr-Latn-RS"/>
        </w:rPr>
      </w:pPr>
      <w:r>
        <w:rPr>
          <w:lang w:val="sr-Latn-RS"/>
        </w:rPr>
        <w:t>Rezultati prvog kolokvijuma iz diferencijalnog računa (min.br. poena 11, max.br.poena 20):</w:t>
      </w:r>
    </w:p>
    <w:p w:rsidR="005E2BFE" w:rsidRDefault="005E2BFE" w:rsidP="005E2BFE">
      <w:pPr>
        <w:jc w:val="center"/>
        <w:rPr>
          <w:lang w:val="sr-Latn-RS"/>
        </w:rPr>
      </w:pPr>
      <w:r>
        <w:rPr>
          <w:lang w:val="sr-Latn-RS"/>
        </w:rPr>
        <w:t>POLOŽILI su oni studenti čija je ocena označena *.</w:t>
      </w:r>
    </w:p>
    <w:p w:rsidR="005E2BF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Lukić Aleksandar 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>MA2/14</w:t>
      </w:r>
      <w:r>
        <w:rPr>
          <w:lang w:val="sr-Latn-RS"/>
        </w:rPr>
        <w:tab/>
        <w:t>*14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Milićević Djordje 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>MA</w:t>
      </w:r>
      <w:r>
        <w:rPr>
          <w:lang w:val="sr-Latn-RS"/>
        </w:rPr>
        <w:t>4/14</w:t>
      </w:r>
      <w:r>
        <w:rPr>
          <w:lang w:val="sr-Latn-RS"/>
        </w:rPr>
        <w:tab/>
        <w:t>1</w:t>
      </w:r>
      <w:r>
        <w:rPr>
          <w:lang w:val="sr-Latn-RS"/>
        </w:rPr>
        <w:t>0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</w:t>
      </w:r>
      <w:r>
        <w:rPr>
          <w:lang w:val="sr-Latn-RS"/>
        </w:rPr>
        <w:t>oki</w:t>
      </w:r>
      <w:r>
        <w:rPr>
          <w:lang w:val="sr-Latn-RS"/>
        </w:rPr>
        <w:t xml:space="preserve">ć </w:t>
      </w:r>
      <w:r>
        <w:rPr>
          <w:lang w:val="sr-Latn-RS"/>
        </w:rPr>
        <w:t>Lazar</w:t>
      </w:r>
      <w:r>
        <w:rPr>
          <w:lang w:val="sr-Latn-RS"/>
        </w:rPr>
        <w:tab/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>MA9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8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Marić Vesna 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MA11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2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Zečević Marko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MA13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*12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Kostadinović Sandra 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>MA16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4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Popović Nikola </w:t>
      </w:r>
      <w:r>
        <w:rPr>
          <w:lang w:val="sr-Latn-RS"/>
        </w:rPr>
        <w:tab/>
      </w:r>
      <w:r>
        <w:rPr>
          <w:lang w:val="sr-Latn-RS"/>
        </w:rPr>
        <w:tab/>
        <w:t>MA24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4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Šopalović Nebojša </w:t>
      </w:r>
      <w:r>
        <w:rPr>
          <w:lang w:val="sr-Latn-RS"/>
        </w:rPr>
        <w:tab/>
        <w:t>MA26</w:t>
      </w:r>
      <w:r>
        <w:rPr>
          <w:lang w:val="sr-Latn-RS"/>
        </w:rPr>
        <w:t>/14</w:t>
      </w:r>
      <w:r>
        <w:rPr>
          <w:lang w:val="sr-Latn-RS"/>
        </w:rPr>
        <w:tab/>
        <w:t>*1</w:t>
      </w:r>
      <w:r>
        <w:rPr>
          <w:lang w:val="sr-Latn-RS"/>
        </w:rPr>
        <w:t>4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Marković </w:t>
      </w:r>
      <w:r>
        <w:rPr>
          <w:lang w:val="sr-Latn-RS"/>
        </w:rPr>
        <w:t xml:space="preserve">Žarko </w:t>
      </w:r>
      <w:r>
        <w:rPr>
          <w:lang w:val="sr-Latn-RS"/>
        </w:rPr>
        <w:tab/>
      </w:r>
      <w:r>
        <w:rPr>
          <w:lang w:val="sr-Latn-RS"/>
        </w:rPr>
        <w:tab/>
        <w:t>MA27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6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Knežević Nemanja </w:t>
      </w:r>
      <w:r>
        <w:rPr>
          <w:lang w:val="sr-Latn-RS"/>
        </w:rPr>
        <w:tab/>
      </w:r>
      <w:r>
        <w:rPr>
          <w:lang w:val="sr-Latn-RS"/>
        </w:rPr>
        <w:t>MA28</w:t>
      </w:r>
      <w:r>
        <w:rPr>
          <w:lang w:val="sr-Latn-RS"/>
        </w:rPr>
        <w:t>/14</w:t>
      </w:r>
      <w:r>
        <w:rPr>
          <w:lang w:val="sr-Latn-RS"/>
        </w:rPr>
        <w:tab/>
        <w:t>*1</w:t>
      </w:r>
      <w:r>
        <w:rPr>
          <w:lang w:val="sr-Latn-RS"/>
        </w:rPr>
        <w:t>1</w:t>
      </w:r>
    </w:p>
    <w:p w:rsidR="005E2BFE" w:rsidRPr="005E2BFE" w:rsidRDefault="005E2BFE" w:rsidP="005E2BFE">
      <w:pPr>
        <w:pStyle w:val="ListParagraph"/>
        <w:numPr>
          <w:ilvl w:val="0"/>
          <w:numId w:val="2"/>
        </w:numPr>
        <w:rPr>
          <w:lang w:val="sr-Latn-RS"/>
        </w:rPr>
      </w:pPr>
      <w:r w:rsidRPr="005E2BFE">
        <w:rPr>
          <w:lang w:val="sr-Latn-RS"/>
        </w:rPr>
        <w:t xml:space="preserve">Obućina Jasmina </w:t>
      </w:r>
      <w:r w:rsidRPr="005E2BFE">
        <w:rPr>
          <w:lang w:val="sr-Latn-RS"/>
        </w:rPr>
        <w:tab/>
        <w:t>MA33/</w:t>
      </w:r>
      <w:r w:rsidRPr="005E2BFE">
        <w:rPr>
          <w:lang w:val="sr-Latn-RS"/>
        </w:rPr>
        <w:tab/>
      </w:r>
      <w:r w:rsidRPr="005E2BFE">
        <w:rPr>
          <w:lang w:val="sr-Latn-RS"/>
        </w:rPr>
        <w:tab/>
        <w:t>*1</w:t>
      </w:r>
      <w:r>
        <w:rPr>
          <w:lang w:val="sr-Latn-RS"/>
        </w:rPr>
        <w:t>3</w:t>
      </w:r>
    </w:p>
    <w:p w:rsidR="005E2BFE" w:rsidRDefault="005E2BFE" w:rsidP="005E2BFE">
      <w:pPr>
        <w:pStyle w:val="ListParagraph"/>
        <w:rPr>
          <w:lang w:val="sr-Latn-RS"/>
        </w:rPr>
      </w:pPr>
    </w:p>
    <w:p w:rsidR="005E2BFE" w:rsidRDefault="005E2BFE" w:rsidP="005E2BFE">
      <w:pPr>
        <w:pStyle w:val="ListParagraph"/>
        <w:rPr>
          <w:lang w:val="sr-Latn-RS"/>
        </w:rPr>
      </w:pPr>
    </w:p>
    <w:p w:rsidR="005E2BFE" w:rsidRDefault="005E2BFE" w:rsidP="005E2BFE">
      <w:pPr>
        <w:pStyle w:val="ListParagraph"/>
        <w:rPr>
          <w:lang w:val="sr-Latn-RS"/>
        </w:rPr>
      </w:pPr>
    </w:p>
    <w:p w:rsidR="005E2BFE" w:rsidRPr="00A022BE" w:rsidRDefault="005E2BFE" w:rsidP="005E2BFE">
      <w:pPr>
        <w:pStyle w:val="ListParagraph"/>
        <w:rPr>
          <w:lang w:val="sr-Latn-RS"/>
        </w:rPr>
      </w:pPr>
      <w:r>
        <w:rPr>
          <w:lang w:val="sr-Latn-RS"/>
        </w:rPr>
        <w:t>23.3.2015.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prof.dr Ljubica Diković</w:t>
      </w: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5E2BFE" w:rsidRDefault="005E2BFE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  <w:bookmarkStart w:id="0" w:name="_GoBack"/>
      <w:bookmarkEnd w:id="0"/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760052">
      <w:pPr>
        <w:rPr>
          <w:lang w:val="sr-Latn-RS"/>
        </w:rPr>
      </w:pPr>
      <w:r>
        <w:rPr>
          <w:lang w:val="sr-Latn-RS"/>
        </w:rPr>
        <w:lastRenderedPageBreak/>
        <w:t>VPTŠ Užice</w:t>
      </w:r>
    </w:p>
    <w:p w:rsidR="00760052" w:rsidRDefault="00F02BA5" w:rsidP="00760052">
      <w:pPr>
        <w:rPr>
          <w:lang w:val="sr-Latn-RS"/>
        </w:rPr>
      </w:pPr>
      <w:r>
        <w:rPr>
          <w:lang w:val="sr-Latn-RS"/>
        </w:rPr>
        <w:t>I</w:t>
      </w:r>
      <w:r w:rsidR="00760052">
        <w:rPr>
          <w:lang w:val="sr-Latn-RS"/>
        </w:rPr>
        <w:t>nženjerstvo</w:t>
      </w:r>
      <w:r>
        <w:rPr>
          <w:lang w:val="sr-Latn-RS"/>
        </w:rPr>
        <w:t xml:space="preserve"> zaštite životne sredine</w:t>
      </w:r>
    </w:p>
    <w:p w:rsidR="00760052" w:rsidRDefault="00760052" w:rsidP="00760052">
      <w:pPr>
        <w:jc w:val="center"/>
        <w:rPr>
          <w:lang w:val="sr-Latn-RS"/>
        </w:rPr>
      </w:pPr>
      <w:r>
        <w:rPr>
          <w:lang w:val="sr-Latn-RS"/>
        </w:rPr>
        <w:t>Matematika 2</w:t>
      </w:r>
    </w:p>
    <w:p w:rsidR="00760052" w:rsidRDefault="00760052" w:rsidP="00760052">
      <w:pPr>
        <w:jc w:val="center"/>
        <w:rPr>
          <w:lang w:val="sr-Latn-RS"/>
        </w:rPr>
      </w:pPr>
      <w:r>
        <w:rPr>
          <w:lang w:val="sr-Latn-RS"/>
        </w:rPr>
        <w:t>Rezultati prvog kolokvijuma iz diferencijalnog računa (min.br. poena 11, max.br.poena 20):</w:t>
      </w:r>
    </w:p>
    <w:p w:rsidR="00760052" w:rsidRDefault="00760052" w:rsidP="00760052">
      <w:pPr>
        <w:jc w:val="center"/>
        <w:rPr>
          <w:lang w:val="sr-Latn-RS"/>
        </w:rPr>
      </w:pPr>
      <w:r>
        <w:rPr>
          <w:lang w:val="sr-Latn-RS"/>
        </w:rPr>
        <w:t>POLOŽILI su oni studenti čija je ocena označena *.</w:t>
      </w:r>
    </w:p>
    <w:p w:rsidR="00760052" w:rsidRDefault="00F02BA5" w:rsidP="0076005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Gluščević Darinka </w:t>
      </w:r>
      <w:r>
        <w:rPr>
          <w:lang w:val="sr-Latn-RS"/>
        </w:rPr>
        <w:tab/>
        <w:t>TH1/14</w:t>
      </w:r>
      <w:r>
        <w:rPr>
          <w:lang w:val="sr-Latn-RS"/>
        </w:rPr>
        <w:tab/>
      </w:r>
      <w:r>
        <w:rPr>
          <w:lang w:val="sr-Latn-RS"/>
        </w:rPr>
        <w:tab/>
        <w:t>*20</w:t>
      </w:r>
    </w:p>
    <w:p w:rsidR="00F02BA5" w:rsidRDefault="00F02BA5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Gajić Milena </w:t>
      </w:r>
      <w:r>
        <w:rPr>
          <w:lang w:val="sr-Latn-RS"/>
        </w:rPr>
        <w:tab/>
        <w:t xml:space="preserve"> </w:t>
      </w:r>
      <w:r>
        <w:rPr>
          <w:lang w:val="sr-Latn-RS"/>
        </w:rPr>
        <w:tab/>
        <w:t>TH3/14</w:t>
      </w:r>
      <w:r>
        <w:rPr>
          <w:lang w:val="sr-Latn-RS"/>
        </w:rPr>
        <w:tab/>
      </w:r>
      <w:r>
        <w:rPr>
          <w:lang w:val="sr-Latn-RS"/>
        </w:rPr>
        <w:tab/>
        <w:t>6</w:t>
      </w:r>
    </w:p>
    <w:p w:rsidR="00F02BA5" w:rsidRDefault="00F02BA5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Božanić Isidora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6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4</w:t>
      </w:r>
    </w:p>
    <w:p w:rsidR="00F02BA5" w:rsidRDefault="00F02BA5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Radmilović Ivana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7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6</w:t>
      </w:r>
    </w:p>
    <w:p w:rsidR="00F02BA5" w:rsidRDefault="00F02BA5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G</w:t>
      </w:r>
      <w:r>
        <w:rPr>
          <w:lang w:val="sr-Latn-RS"/>
        </w:rPr>
        <w:t xml:space="preserve">ordić Angelina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9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ab/>
        <w:t>*</w:t>
      </w:r>
      <w:r>
        <w:rPr>
          <w:lang w:val="sr-Latn-RS"/>
        </w:rPr>
        <w:t>11</w:t>
      </w:r>
    </w:p>
    <w:p w:rsidR="00F02BA5" w:rsidRDefault="00F02BA5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Zlatić Bogdan 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TH1</w:t>
      </w:r>
      <w:r>
        <w:rPr>
          <w:lang w:val="sr-Latn-RS"/>
        </w:rPr>
        <w:t>0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6</w:t>
      </w:r>
    </w:p>
    <w:p w:rsidR="00F02BA5" w:rsidRDefault="0075679C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Vasiljević Marija </w:t>
      </w:r>
      <w:r w:rsidR="00F02BA5">
        <w:rPr>
          <w:lang w:val="sr-Latn-RS"/>
        </w:rPr>
        <w:t xml:space="preserve"> </w:t>
      </w:r>
      <w:r w:rsidR="00F02BA5">
        <w:rPr>
          <w:lang w:val="sr-Latn-RS"/>
        </w:rPr>
        <w:tab/>
        <w:t>TH1</w:t>
      </w:r>
      <w:r>
        <w:rPr>
          <w:lang w:val="sr-Latn-RS"/>
        </w:rPr>
        <w:t>1</w:t>
      </w:r>
      <w:r w:rsidR="00F02BA5">
        <w:rPr>
          <w:lang w:val="sr-Latn-RS"/>
        </w:rPr>
        <w:t>/14</w:t>
      </w:r>
      <w:r w:rsidR="00F02BA5">
        <w:rPr>
          <w:lang w:val="sr-Latn-RS"/>
        </w:rPr>
        <w:tab/>
        <w:t>*</w:t>
      </w:r>
      <w:r>
        <w:rPr>
          <w:lang w:val="sr-Latn-RS"/>
        </w:rPr>
        <w:t>11</w:t>
      </w:r>
    </w:p>
    <w:p w:rsidR="00F02BA5" w:rsidRDefault="0075679C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Tomić Milena </w:t>
      </w:r>
      <w:r>
        <w:rPr>
          <w:lang w:val="sr-Latn-RS"/>
        </w:rPr>
        <w:tab/>
      </w:r>
      <w:r w:rsidR="00F02BA5">
        <w:rPr>
          <w:lang w:val="sr-Latn-RS"/>
        </w:rPr>
        <w:t xml:space="preserve"> </w:t>
      </w:r>
      <w:r w:rsidR="00F02BA5">
        <w:rPr>
          <w:lang w:val="sr-Latn-RS"/>
        </w:rPr>
        <w:tab/>
        <w:t>TH1</w:t>
      </w:r>
      <w:r>
        <w:rPr>
          <w:lang w:val="sr-Latn-RS"/>
        </w:rPr>
        <w:t>2</w:t>
      </w:r>
      <w:r w:rsidR="00F02BA5">
        <w:rPr>
          <w:lang w:val="sr-Latn-RS"/>
        </w:rPr>
        <w:t>/14</w:t>
      </w:r>
      <w:r w:rsidR="00F02BA5">
        <w:rPr>
          <w:lang w:val="sr-Latn-RS"/>
        </w:rPr>
        <w:tab/>
        <w:t>*</w:t>
      </w:r>
      <w:r>
        <w:rPr>
          <w:lang w:val="sr-Latn-RS"/>
        </w:rPr>
        <w:t>16</w:t>
      </w:r>
    </w:p>
    <w:p w:rsidR="00F02BA5" w:rsidRDefault="0075679C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Lojanica Nikola </w:t>
      </w:r>
      <w:r w:rsidR="00F02BA5">
        <w:rPr>
          <w:lang w:val="sr-Latn-RS"/>
        </w:rPr>
        <w:t xml:space="preserve"> </w:t>
      </w:r>
      <w:r w:rsidR="00F02BA5">
        <w:rPr>
          <w:lang w:val="sr-Latn-RS"/>
        </w:rPr>
        <w:tab/>
        <w:t>TH1</w:t>
      </w:r>
      <w:r>
        <w:rPr>
          <w:lang w:val="sr-Latn-RS"/>
        </w:rPr>
        <w:t>3</w:t>
      </w:r>
      <w:r w:rsidR="00F02BA5">
        <w:rPr>
          <w:lang w:val="sr-Latn-RS"/>
        </w:rPr>
        <w:t>/14</w:t>
      </w:r>
      <w:r w:rsidR="00F02BA5">
        <w:rPr>
          <w:lang w:val="sr-Latn-RS"/>
        </w:rPr>
        <w:tab/>
      </w:r>
      <w:r>
        <w:rPr>
          <w:lang w:val="sr-Latn-RS"/>
        </w:rPr>
        <w:t>*12</w:t>
      </w:r>
    </w:p>
    <w:p w:rsidR="00F02BA5" w:rsidRDefault="0075679C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Vilotijević Aleksandar </w:t>
      </w:r>
      <w:r w:rsidR="00F02BA5">
        <w:rPr>
          <w:lang w:val="sr-Latn-RS"/>
        </w:rPr>
        <w:t xml:space="preserve"> </w:t>
      </w:r>
      <w:r w:rsidR="00F02BA5">
        <w:rPr>
          <w:lang w:val="sr-Latn-RS"/>
        </w:rPr>
        <w:tab/>
        <w:t>TH1</w:t>
      </w:r>
      <w:r>
        <w:rPr>
          <w:lang w:val="sr-Latn-RS"/>
        </w:rPr>
        <w:t>4</w:t>
      </w:r>
      <w:r w:rsidR="00F02BA5">
        <w:rPr>
          <w:lang w:val="sr-Latn-RS"/>
        </w:rPr>
        <w:t>/14</w:t>
      </w:r>
      <w:r w:rsidR="00F02BA5">
        <w:rPr>
          <w:lang w:val="sr-Latn-RS"/>
        </w:rPr>
        <w:tab/>
      </w:r>
      <w:r>
        <w:rPr>
          <w:lang w:val="sr-Latn-RS"/>
        </w:rPr>
        <w:t>*18</w:t>
      </w:r>
    </w:p>
    <w:p w:rsidR="00F02BA5" w:rsidRDefault="006476C2" w:rsidP="00F02B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Pavić Jelena </w:t>
      </w:r>
      <w:r>
        <w:rPr>
          <w:lang w:val="sr-Latn-RS"/>
        </w:rPr>
        <w:tab/>
      </w:r>
      <w:r w:rsidR="00F02BA5">
        <w:rPr>
          <w:lang w:val="sr-Latn-RS"/>
        </w:rPr>
        <w:t xml:space="preserve"> </w:t>
      </w:r>
      <w:r w:rsidR="00F02BA5">
        <w:rPr>
          <w:lang w:val="sr-Latn-RS"/>
        </w:rPr>
        <w:tab/>
        <w:t>TH1</w:t>
      </w:r>
      <w:r>
        <w:rPr>
          <w:lang w:val="sr-Latn-RS"/>
        </w:rPr>
        <w:t>6</w:t>
      </w:r>
      <w:r w:rsidR="00F02BA5">
        <w:rPr>
          <w:lang w:val="sr-Latn-RS"/>
        </w:rPr>
        <w:t>/14</w:t>
      </w:r>
      <w:r w:rsidR="00F02BA5">
        <w:rPr>
          <w:lang w:val="sr-Latn-RS"/>
        </w:rPr>
        <w:tab/>
      </w:r>
      <w:r>
        <w:rPr>
          <w:lang w:val="sr-Latn-RS"/>
        </w:rPr>
        <w:t>4</w:t>
      </w:r>
    </w:p>
    <w:p w:rsidR="006476C2" w:rsidRDefault="006476C2" w:rsidP="006476C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Vasić Bojana </w:t>
      </w:r>
      <w:r>
        <w:rPr>
          <w:lang w:val="sr-Latn-RS"/>
        </w:rPr>
        <w:tab/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20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2</w:t>
      </w:r>
    </w:p>
    <w:p w:rsidR="006476C2" w:rsidRDefault="006476C2" w:rsidP="006476C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Jovičić Nebojša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2</w:t>
      </w:r>
      <w:r>
        <w:rPr>
          <w:lang w:val="sr-Latn-RS"/>
        </w:rPr>
        <w:t>1/14</w:t>
      </w:r>
      <w:r>
        <w:rPr>
          <w:lang w:val="sr-Latn-RS"/>
        </w:rPr>
        <w:tab/>
        <w:t>*20</w:t>
      </w:r>
    </w:p>
    <w:p w:rsidR="006476C2" w:rsidRDefault="006476C2" w:rsidP="006476C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Laz</w:t>
      </w:r>
      <w:r>
        <w:rPr>
          <w:lang w:val="sr-Latn-RS"/>
        </w:rPr>
        <w:t xml:space="preserve">ić </w:t>
      </w:r>
      <w:r>
        <w:rPr>
          <w:lang w:val="sr-Latn-RS"/>
        </w:rPr>
        <w:t xml:space="preserve">Aleksandar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23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4</w:t>
      </w:r>
    </w:p>
    <w:p w:rsidR="006476C2" w:rsidRDefault="006476C2" w:rsidP="006476C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Marić Nataša </w:t>
      </w:r>
      <w:r>
        <w:rPr>
          <w:lang w:val="sr-Latn-RS"/>
        </w:rPr>
        <w:tab/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24/</w:t>
      </w:r>
      <w:r>
        <w:rPr>
          <w:lang w:val="sr-Latn-RS"/>
        </w:rPr>
        <w:t>14</w:t>
      </w:r>
      <w:r>
        <w:rPr>
          <w:lang w:val="sr-Latn-RS"/>
        </w:rPr>
        <w:tab/>
      </w:r>
      <w:r>
        <w:rPr>
          <w:lang w:val="sr-Latn-RS"/>
        </w:rPr>
        <w:t>9</w:t>
      </w:r>
    </w:p>
    <w:p w:rsidR="006476C2" w:rsidRDefault="0095434F" w:rsidP="006476C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Pejić Violeta </w:t>
      </w:r>
      <w:r>
        <w:rPr>
          <w:lang w:val="sr-Latn-RS"/>
        </w:rPr>
        <w:tab/>
      </w:r>
      <w:r w:rsidR="006476C2">
        <w:rPr>
          <w:lang w:val="sr-Latn-RS"/>
        </w:rPr>
        <w:t xml:space="preserve"> </w:t>
      </w:r>
      <w:r w:rsidR="006476C2">
        <w:rPr>
          <w:lang w:val="sr-Latn-RS"/>
        </w:rPr>
        <w:tab/>
        <w:t>TH</w:t>
      </w:r>
      <w:r>
        <w:rPr>
          <w:lang w:val="sr-Latn-RS"/>
        </w:rPr>
        <w:t>27</w:t>
      </w:r>
      <w:r w:rsidR="006476C2">
        <w:rPr>
          <w:lang w:val="sr-Latn-RS"/>
        </w:rPr>
        <w:t>/14</w:t>
      </w:r>
      <w:r w:rsidR="006476C2">
        <w:rPr>
          <w:lang w:val="sr-Latn-RS"/>
        </w:rPr>
        <w:tab/>
      </w:r>
      <w:r>
        <w:rPr>
          <w:lang w:val="sr-Latn-RS"/>
        </w:rPr>
        <w:t>4</w:t>
      </w:r>
    </w:p>
    <w:p w:rsidR="006476C2" w:rsidRDefault="0095434F" w:rsidP="006476C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Sretenović Andrijana </w:t>
      </w:r>
      <w:r w:rsidR="006476C2">
        <w:rPr>
          <w:lang w:val="sr-Latn-RS"/>
        </w:rPr>
        <w:t xml:space="preserve"> </w:t>
      </w:r>
      <w:r w:rsidR="006476C2">
        <w:rPr>
          <w:lang w:val="sr-Latn-RS"/>
        </w:rPr>
        <w:tab/>
        <w:t>TH</w:t>
      </w:r>
      <w:r>
        <w:rPr>
          <w:lang w:val="sr-Latn-RS"/>
        </w:rPr>
        <w:t>3</w:t>
      </w:r>
      <w:r w:rsidR="006476C2">
        <w:rPr>
          <w:lang w:val="sr-Latn-RS"/>
        </w:rPr>
        <w:t>1/14</w:t>
      </w:r>
      <w:r w:rsidR="006476C2">
        <w:rPr>
          <w:lang w:val="sr-Latn-RS"/>
        </w:rPr>
        <w:tab/>
      </w:r>
      <w:r>
        <w:rPr>
          <w:lang w:val="sr-Latn-RS"/>
        </w:rPr>
        <w:t>6</w:t>
      </w:r>
    </w:p>
    <w:p w:rsidR="0095434F" w:rsidRDefault="0095434F" w:rsidP="0095434F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Ignjatović Petar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33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9</w:t>
      </w:r>
    </w:p>
    <w:p w:rsidR="0095434F" w:rsidRDefault="0095434F" w:rsidP="0095434F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Mirosavljević Tijana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36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4</w:t>
      </w:r>
    </w:p>
    <w:p w:rsidR="0095434F" w:rsidRDefault="0095434F" w:rsidP="0095434F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Bjeličić Milica </w:t>
      </w:r>
      <w:r>
        <w:rPr>
          <w:lang w:val="sr-Latn-RS"/>
        </w:rPr>
        <w:tab/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37</w:t>
      </w:r>
      <w:r>
        <w:rPr>
          <w:lang w:val="sr-Latn-RS"/>
        </w:rPr>
        <w:t>/14</w:t>
      </w:r>
      <w:r>
        <w:rPr>
          <w:lang w:val="sr-Latn-RS"/>
        </w:rPr>
        <w:tab/>
        <w:t>*</w:t>
      </w:r>
      <w:r>
        <w:rPr>
          <w:lang w:val="sr-Latn-RS"/>
        </w:rPr>
        <w:t>11</w:t>
      </w:r>
    </w:p>
    <w:p w:rsidR="00E50235" w:rsidRDefault="00E50235" w:rsidP="00E5023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Opančina Nevena  </w:t>
      </w:r>
      <w:r>
        <w:rPr>
          <w:lang w:val="sr-Latn-RS"/>
        </w:rPr>
        <w:tab/>
        <w:t>TH39</w:t>
      </w:r>
      <w:r>
        <w:rPr>
          <w:lang w:val="sr-Latn-RS"/>
        </w:rPr>
        <w:t>/14</w:t>
      </w:r>
      <w:r>
        <w:rPr>
          <w:lang w:val="sr-Latn-RS"/>
        </w:rPr>
        <w:tab/>
      </w:r>
      <w:r>
        <w:rPr>
          <w:lang w:val="sr-Latn-RS"/>
        </w:rPr>
        <w:t>*11</w:t>
      </w:r>
    </w:p>
    <w:p w:rsidR="00E50235" w:rsidRDefault="00E50235" w:rsidP="00E5023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Gendžić Sabrina </w:t>
      </w:r>
      <w:r>
        <w:rPr>
          <w:lang w:val="sr-Latn-RS"/>
        </w:rPr>
        <w:t xml:space="preserve"> </w:t>
      </w:r>
      <w:r>
        <w:rPr>
          <w:lang w:val="sr-Latn-RS"/>
        </w:rPr>
        <w:tab/>
        <w:t>TH</w:t>
      </w:r>
      <w:r>
        <w:rPr>
          <w:lang w:val="sr-Latn-RS"/>
        </w:rPr>
        <w:t>4</w:t>
      </w:r>
      <w:r>
        <w:rPr>
          <w:lang w:val="sr-Latn-RS"/>
        </w:rPr>
        <w:t>1/14</w:t>
      </w:r>
      <w:r>
        <w:rPr>
          <w:lang w:val="sr-Latn-RS"/>
        </w:rPr>
        <w:tab/>
      </w:r>
      <w:r>
        <w:rPr>
          <w:lang w:val="sr-Latn-RS"/>
        </w:rPr>
        <w:t>*12</w:t>
      </w:r>
    </w:p>
    <w:p w:rsidR="00E50235" w:rsidRDefault="00E50235" w:rsidP="00E5023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Sandić Zorica 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TH</w:t>
      </w:r>
      <w:r>
        <w:rPr>
          <w:lang w:val="sr-Latn-RS"/>
        </w:rPr>
        <w:t>36/12</w:t>
      </w:r>
      <w:r>
        <w:rPr>
          <w:lang w:val="sr-Latn-RS"/>
        </w:rPr>
        <w:tab/>
      </w:r>
      <w:r>
        <w:rPr>
          <w:lang w:val="sr-Latn-RS"/>
        </w:rPr>
        <w:t>8</w:t>
      </w:r>
    </w:p>
    <w:p w:rsidR="00F02BA5" w:rsidRDefault="00E50235" w:rsidP="00760052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Radovanović Aleksandra TH39/12</w:t>
      </w:r>
      <w:r>
        <w:rPr>
          <w:lang w:val="sr-Latn-RS"/>
        </w:rPr>
        <w:tab/>
        <w:t>6</w:t>
      </w:r>
    </w:p>
    <w:p w:rsidR="00760052" w:rsidRDefault="00760052" w:rsidP="00760052">
      <w:pPr>
        <w:pStyle w:val="ListParagraph"/>
        <w:rPr>
          <w:lang w:val="sr-Latn-RS"/>
        </w:rPr>
      </w:pPr>
    </w:p>
    <w:p w:rsidR="00760052" w:rsidRDefault="00760052" w:rsidP="00760052">
      <w:pPr>
        <w:pStyle w:val="ListParagraph"/>
        <w:rPr>
          <w:lang w:val="sr-Latn-RS"/>
        </w:rPr>
      </w:pPr>
    </w:p>
    <w:p w:rsidR="00760052" w:rsidRDefault="00760052" w:rsidP="00760052">
      <w:pPr>
        <w:pStyle w:val="ListParagraph"/>
        <w:rPr>
          <w:lang w:val="sr-Latn-RS"/>
        </w:rPr>
      </w:pPr>
    </w:p>
    <w:p w:rsidR="00760052" w:rsidRPr="00A022BE" w:rsidRDefault="00760052" w:rsidP="00760052">
      <w:pPr>
        <w:pStyle w:val="ListParagraph"/>
        <w:rPr>
          <w:lang w:val="sr-Latn-RS"/>
        </w:rPr>
      </w:pPr>
      <w:r>
        <w:rPr>
          <w:lang w:val="sr-Latn-RS"/>
        </w:rPr>
        <w:t>23.3.2015.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prof.dr Ljubica Diković</w:t>
      </w: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760052" w:rsidRDefault="00760052" w:rsidP="005E2BFE">
      <w:pPr>
        <w:tabs>
          <w:tab w:val="left" w:pos="7390"/>
        </w:tabs>
        <w:rPr>
          <w:lang w:val="sr-Latn-RS"/>
        </w:rPr>
      </w:pPr>
    </w:p>
    <w:p w:rsidR="002D3284" w:rsidRDefault="002D3284" w:rsidP="006B0BAA">
      <w:pPr>
        <w:spacing w:after="0"/>
        <w:rPr>
          <w:lang w:val="sr-Latn-RS"/>
        </w:rPr>
      </w:pPr>
      <w:r>
        <w:rPr>
          <w:lang w:val="sr-Latn-RS"/>
        </w:rPr>
        <w:lastRenderedPageBreak/>
        <w:t>VPTŠ Užice</w:t>
      </w:r>
    </w:p>
    <w:p w:rsidR="002D3284" w:rsidRDefault="002D3284" w:rsidP="006B0BAA">
      <w:pPr>
        <w:spacing w:after="0"/>
        <w:rPr>
          <w:lang w:val="sr-Latn-RS"/>
        </w:rPr>
      </w:pPr>
      <w:r>
        <w:rPr>
          <w:lang w:val="sr-Latn-RS"/>
        </w:rPr>
        <w:t>In</w:t>
      </w:r>
      <w:r>
        <w:rPr>
          <w:lang w:val="sr-Latn-RS"/>
        </w:rPr>
        <w:t xml:space="preserve">formacione tehnologije </w:t>
      </w:r>
    </w:p>
    <w:p w:rsidR="002D3284" w:rsidRDefault="002D3284" w:rsidP="002D3284">
      <w:pPr>
        <w:jc w:val="center"/>
        <w:rPr>
          <w:lang w:val="sr-Latn-RS"/>
        </w:rPr>
      </w:pPr>
      <w:r>
        <w:rPr>
          <w:lang w:val="sr-Latn-RS"/>
        </w:rPr>
        <w:t>Matematika 2</w:t>
      </w:r>
    </w:p>
    <w:p w:rsidR="002D3284" w:rsidRDefault="002D3284" w:rsidP="006B0BAA">
      <w:pPr>
        <w:spacing w:after="0"/>
        <w:jc w:val="center"/>
        <w:rPr>
          <w:lang w:val="sr-Latn-RS"/>
        </w:rPr>
      </w:pPr>
      <w:r>
        <w:rPr>
          <w:lang w:val="sr-Latn-RS"/>
        </w:rPr>
        <w:t>Rezultati prvog kolokvijuma iz diferencijalnog računa (min.br. poena 11, max.br.poena 20):</w:t>
      </w:r>
    </w:p>
    <w:p w:rsidR="002D3284" w:rsidRDefault="002D3284" w:rsidP="006B0BAA">
      <w:pPr>
        <w:spacing w:after="0"/>
        <w:jc w:val="center"/>
        <w:rPr>
          <w:lang w:val="sr-Latn-RS"/>
        </w:rPr>
      </w:pPr>
      <w:r>
        <w:rPr>
          <w:lang w:val="sr-Latn-RS"/>
        </w:rPr>
        <w:t>POLOŽILI su oni studenti čija je ocena označena *.</w:t>
      </w:r>
    </w:p>
    <w:p w:rsidR="002D3284" w:rsidRDefault="00F8112A" w:rsidP="002D3284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Starčević Nemanja </w:t>
      </w:r>
      <w:r>
        <w:rPr>
          <w:lang w:val="sr-Latn-RS"/>
        </w:rPr>
        <w:tab/>
        <w:t>IN1</w:t>
      </w:r>
      <w:r w:rsidR="002D3284">
        <w:rPr>
          <w:lang w:val="sr-Latn-RS"/>
        </w:rPr>
        <w:t>/14</w:t>
      </w:r>
      <w:r w:rsidR="002D3284">
        <w:rPr>
          <w:lang w:val="sr-Latn-RS"/>
        </w:rPr>
        <w:tab/>
      </w:r>
      <w:r w:rsidR="002D3284">
        <w:rPr>
          <w:lang w:val="sr-Latn-RS"/>
        </w:rPr>
        <w:tab/>
        <w:t>*</w:t>
      </w:r>
      <w:r>
        <w:rPr>
          <w:lang w:val="sr-Latn-RS"/>
        </w:rPr>
        <w:t>18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Šojić Pavle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</w:t>
      </w:r>
      <w:r>
        <w:rPr>
          <w:lang w:val="sr-Latn-RS"/>
        </w:rPr>
        <w:t>2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 w:rsidR="00F8112A">
        <w:rPr>
          <w:lang w:val="sr-Latn-RS"/>
        </w:rPr>
        <w:tab/>
        <w:t>*1</w:t>
      </w:r>
      <w:r>
        <w:rPr>
          <w:lang w:val="sr-Latn-RS"/>
        </w:rPr>
        <w:t>4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Šojić Stefan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</w:t>
      </w:r>
      <w:r>
        <w:rPr>
          <w:lang w:val="sr-Latn-RS"/>
        </w:rPr>
        <w:t>3/14</w:t>
      </w:r>
      <w:r>
        <w:rPr>
          <w:lang w:val="sr-Latn-RS"/>
        </w:rPr>
        <w:tab/>
      </w:r>
      <w:r>
        <w:rPr>
          <w:lang w:val="sr-Latn-RS"/>
        </w:rPr>
        <w:tab/>
        <w:t>6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Joković Srećko </w:t>
      </w:r>
      <w:r>
        <w:rPr>
          <w:lang w:val="sr-Latn-RS"/>
        </w:rPr>
        <w:tab/>
      </w:r>
      <w:r w:rsidR="00F8112A">
        <w:rPr>
          <w:lang w:val="sr-Latn-RS"/>
        </w:rPr>
        <w:tab/>
        <w:t>IN</w:t>
      </w:r>
      <w:r>
        <w:rPr>
          <w:lang w:val="sr-Latn-RS"/>
        </w:rPr>
        <w:t>4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 w:rsidR="00F8112A">
        <w:rPr>
          <w:lang w:val="sr-Latn-RS"/>
        </w:rPr>
        <w:tab/>
        <w:t>*</w:t>
      </w:r>
      <w:r>
        <w:rPr>
          <w:lang w:val="sr-Latn-RS"/>
        </w:rPr>
        <w:t>14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Munjić Sanja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</w:t>
      </w:r>
      <w:r>
        <w:rPr>
          <w:lang w:val="sr-Latn-RS"/>
        </w:rPr>
        <w:t>7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 w:rsidR="00F8112A">
        <w:rPr>
          <w:lang w:val="sr-Latn-RS"/>
        </w:rPr>
        <w:tab/>
        <w:t>*</w:t>
      </w:r>
      <w:r>
        <w:rPr>
          <w:lang w:val="sr-Latn-RS"/>
        </w:rPr>
        <w:t>14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Luković Jelena </w:t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</w:r>
      <w:r>
        <w:rPr>
          <w:lang w:val="sr-Latn-RS"/>
        </w:rPr>
        <w:tab/>
      </w:r>
      <w:r w:rsidR="00F8112A">
        <w:rPr>
          <w:lang w:val="sr-Latn-RS"/>
        </w:rPr>
        <w:t>IN</w:t>
      </w:r>
      <w:r>
        <w:rPr>
          <w:lang w:val="sr-Latn-RS"/>
        </w:rPr>
        <w:t>8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 w:rsidR="00F8112A">
        <w:rPr>
          <w:lang w:val="sr-Latn-RS"/>
        </w:rPr>
        <w:tab/>
        <w:t>*</w:t>
      </w:r>
      <w:r>
        <w:rPr>
          <w:lang w:val="sr-Latn-RS"/>
        </w:rPr>
        <w:t>14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Rabrenović Miloš</w:t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</w:t>
      </w:r>
      <w:r>
        <w:rPr>
          <w:lang w:val="sr-Latn-RS"/>
        </w:rPr>
        <w:t>9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 w:rsidR="00F8112A">
        <w:rPr>
          <w:lang w:val="sr-Latn-RS"/>
        </w:rPr>
        <w:tab/>
        <w:t>*</w:t>
      </w:r>
      <w:r>
        <w:rPr>
          <w:lang w:val="sr-Latn-RS"/>
        </w:rPr>
        <w:t>12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Lazić Milan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IN1</w:t>
      </w:r>
      <w:r>
        <w:rPr>
          <w:lang w:val="sr-Latn-RS"/>
        </w:rPr>
        <w:t>0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>
        <w:rPr>
          <w:lang w:val="sr-Latn-RS"/>
        </w:rPr>
        <w:t>5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Zarić Ilija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</w:t>
      </w:r>
      <w:r>
        <w:rPr>
          <w:lang w:val="sr-Latn-RS"/>
        </w:rPr>
        <w:t>1</w:t>
      </w:r>
      <w:r w:rsidR="00F8112A">
        <w:rPr>
          <w:lang w:val="sr-Latn-RS"/>
        </w:rPr>
        <w:t>1/14</w:t>
      </w:r>
      <w:r w:rsidR="00F8112A">
        <w:rPr>
          <w:lang w:val="sr-Latn-RS"/>
        </w:rPr>
        <w:tab/>
      </w:r>
      <w:r>
        <w:rPr>
          <w:lang w:val="sr-Latn-RS"/>
        </w:rPr>
        <w:t>3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Botić Marijana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IN1</w:t>
      </w:r>
      <w:r>
        <w:rPr>
          <w:lang w:val="sr-Latn-RS"/>
        </w:rPr>
        <w:t>2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  <w:t>*</w:t>
      </w:r>
      <w:r>
        <w:rPr>
          <w:lang w:val="sr-Latn-RS"/>
        </w:rPr>
        <w:t>16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Tošanić Ivan </w:t>
      </w:r>
      <w:r>
        <w:rPr>
          <w:lang w:val="sr-Latn-RS"/>
        </w:rPr>
        <w:tab/>
      </w:r>
      <w:r w:rsidR="00F8112A">
        <w:rPr>
          <w:lang w:val="sr-Latn-RS"/>
        </w:rPr>
        <w:t xml:space="preserve"> </w:t>
      </w:r>
      <w:r w:rsidR="00F8112A">
        <w:rPr>
          <w:lang w:val="sr-Latn-RS"/>
        </w:rPr>
        <w:tab/>
        <w:t>IN1</w:t>
      </w:r>
      <w:r>
        <w:rPr>
          <w:lang w:val="sr-Latn-RS"/>
        </w:rPr>
        <w:t>4</w:t>
      </w:r>
      <w:r w:rsidR="00F8112A">
        <w:rPr>
          <w:lang w:val="sr-Latn-RS"/>
        </w:rPr>
        <w:t>/14</w:t>
      </w:r>
      <w:r w:rsidR="00F8112A">
        <w:rPr>
          <w:lang w:val="sr-Latn-RS"/>
        </w:rPr>
        <w:tab/>
      </w:r>
      <w:r>
        <w:rPr>
          <w:lang w:val="sr-Latn-RS"/>
        </w:rPr>
        <w:t>2</w:t>
      </w:r>
    </w:p>
    <w:p w:rsidR="003E19FD" w:rsidRDefault="003E19FD" w:rsidP="003E19F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Mitrović Goran </w:t>
      </w:r>
      <w:r>
        <w:rPr>
          <w:lang w:val="sr-Latn-RS"/>
        </w:rPr>
        <w:t xml:space="preserve"> </w:t>
      </w:r>
      <w:r>
        <w:rPr>
          <w:lang w:val="sr-Latn-RS"/>
        </w:rPr>
        <w:tab/>
        <w:t>IN1</w:t>
      </w:r>
      <w:r>
        <w:rPr>
          <w:lang w:val="sr-Latn-RS"/>
        </w:rPr>
        <w:t>5</w:t>
      </w:r>
      <w:r>
        <w:rPr>
          <w:lang w:val="sr-Latn-RS"/>
        </w:rPr>
        <w:t>/14</w:t>
      </w:r>
      <w:r>
        <w:rPr>
          <w:lang w:val="sr-Latn-RS"/>
        </w:rPr>
        <w:tab/>
        <w:t>*</w:t>
      </w:r>
      <w:r>
        <w:rPr>
          <w:lang w:val="sr-Latn-RS"/>
        </w:rPr>
        <w:t>16</w:t>
      </w:r>
    </w:p>
    <w:p w:rsidR="003E19FD" w:rsidRDefault="003E19FD" w:rsidP="003E19F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Golubović Ana </w:t>
      </w:r>
      <w:r>
        <w:rPr>
          <w:lang w:val="sr-Latn-RS"/>
        </w:rPr>
        <w:tab/>
      </w:r>
      <w:r>
        <w:rPr>
          <w:lang w:val="sr-Latn-RS"/>
        </w:rPr>
        <w:t xml:space="preserve"> </w:t>
      </w:r>
      <w:r>
        <w:rPr>
          <w:lang w:val="sr-Latn-RS"/>
        </w:rPr>
        <w:tab/>
        <w:t>IN1</w:t>
      </w:r>
      <w:r>
        <w:rPr>
          <w:lang w:val="sr-Latn-RS"/>
        </w:rPr>
        <w:t>9</w:t>
      </w:r>
      <w:r>
        <w:rPr>
          <w:lang w:val="sr-Latn-RS"/>
        </w:rPr>
        <w:t>/14</w:t>
      </w:r>
      <w:r>
        <w:rPr>
          <w:lang w:val="sr-Latn-RS"/>
        </w:rPr>
        <w:tab/>
        <w:t>*</w:t>
      </w:r>
      <w:r>
        <w:rPr>
          <w:lang w:val="sr-Latn-RS"/>
        </w:rPr>
        <w:t>14</w:t>
      </w:r>
    </w:p>
    <w:p w:rsidR="003E19FD" w:rsidRDefault="003E19FD" w:rsidP="003E19F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Petrović Vladimir </w:t>
      </w:r>
      <w:r>
        <w:rPr>
          <w:lang w:val="sr-Latn-RS"/>
        </w:rPr>
        <w:t xml:space="preserve"> </w:t>
      </w:r>
      <w:r>
        <w:rPr>
          <w:lang w:val="sr-Latn-RS"/>
        </w:rPr>
        <w:tab/>
        <w:t>IN1</w:t>
      </w:r>
      <w:r>
        <w:rPr>
          <w:lang w:val="sr-Latn-RS"/>
        </w:rPr>
        <w:t>8/11</w:t>
      </w:r>
      <w:r>
        <w:rPr>
          <w:lang w:val="sr-Latn-RS"/>
        </w:rPr>
        <w:tab/>
      </w:r>
      <w:r>
        <w:rPr>
          <w:lang w:val="sr-Latn-RS"/>
        </w:rPr>
        <w:t>4</w:t>
      </w:r>
    </w:p>
    <w:p w:rsidR="003E19FD" w:rsidRDefault="003E19FD" w:rsidP="003E19FD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Šćepanović Vanja </w:t>
      </w:r>
      <w:r>
        <w:rPr>
          <w:lang w:val="sr-Latn-RS"/>
        </w:rPr>
        <w:t xml:space="preserve"> </w:t>
      </w:r>
      <w:r>
        <w:rPr>
          <w:lang w:val="sr-Latn-RS"/>
        </w:rPr>
        <w:tab/>
        <w:t>IN</w:t>
      </w:r>
      <w:r>
        <w:rPr>
          <w:lang w:val="sr-Latn-RS"/>
        </w:rPr>
        <w:t>22</w:t>
      </w:r>
      <w:r>
        <w:rPr>
          <w:lang w:val="sr-Latn-RS"/>
        </w:rPr>
        <w:t>/14</w:t>
      </w:r>
      <w:r>
        <w:rPr>
          <w:lang w:val="sr-Latn-RS"/>
        </w:rPr>
        <w:tab/>
        <w:t>*</w:t>
      </w:r>
      <w:r>
        <w:rPr>
          <w:lang w:val="sr-Latn-RS"/>
        </w:rPr>
        <w:t>16</w:t>
      </w:r>
    </w:p>
    <w:p w:rsidR="003E19FD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Jovanović Željko </w:t>
      </w:r>
      <w:r>
        <w:rPr>
          <w:lang w:val="sr-Latn-RS"/>
        </w:rPr>
        <w:tab/>
        <w:t>IN23/14</w:t>
      </w:r>
      <w:r>
        <w:rPr>
          <w:lang w:val="sr-Latn-RS"/>
        </w:rPr>
        <w:tab/>
        <w:t>2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Krejović Stefan </w:t>
      </w:r>
      <w:r>
        <w:rPr>
          <w:lang w:val="sr-Latn-RS"/>
        </w:rPr>
        <w:tab/>
      </w:r>
      <w:r>
        <w:rPr>
          <w:lang w:val="sr-Latn-RS"/>
        </w:rPr>
        <w:tab/>
        <w:t>IN24/14</w:t>
      </w:r>
      <w:r>
        <w:rPr>
          <w:lang w:val="sr-Latn-RS"/>
        </w:rPr>
        <w:tab/>
        <w:t>4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Ignjatović Milica </w:t>
      </w:r>
      <w:r>
        <w:rPr>
          <w:lang w:val="sr-Latn-RS"/>
        </w:rPr>
        <w:tab/>
        <w:t>IN26/14</w:t>
      </w:r>
      <w:r>
        <w:rPr>
          <w:lang w:val="sr-Latn-RS"/>
        </w:rPr>
        <w:tab/>
        <w:t>*20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Pušonjić Danijela </w:t>
      </w:r>
      <w:r>
        <w:rPr>
          <w:lang w:val="sr-Latn-RS"/>
        </w:rPr>
        <w:tab/>
        <w:t>IN27/14</w:t>
      </w:r>
      <w:r>
        <w:rPr>
          <w:lang w:val="sr-Latn-RS"/>
        </w:rPr>
        <w:tab/>
        <w:t>4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Stojčić Goran </w:t>
      </w:r>
      <w:r>
        <w:rPr>
          <w:lang w:val="sr-Latn-RS"/>
        </w:rPr>
        <w:tab/>
      </w:r>
      <w:r>
        <w:rPr>
          <w:lang w:val="sr-Latn-RS"/>
        </w:rPr>
        <w:tab/>
        <w:t>IN28/14</w:t>
      </w:r>
      <w:r>
        <w:rPr>
          <w:lang w:val="sr-Latn-RS"/>
        </w:rPr>
        <w:tab/>
        <w:t>*20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Ćosić Bojan </w:t>
      </w:r>
      <w:r>
        <w:rPr>
          <w:lang w:val="sr-Latn-RS"/>
        </w:rPr>
        <w:tab/>
      </w:r>
      <w:r>
        <w:rPr>
          <w:lang w:val="sr-Latn-RS"/>
        </w:rPr>
        <w:tab/>
        <w:t>IN30/14</w:t>
      </w:r>
      <w:r>
        <w:rPr>
          <w:lang w:val="sr-Latn-RS"/>
        </w:rPr>
        <w:tab/>
        <w:t>*14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Milivojević Nemanja</w:t>
      </w:r>
      <w:r>
        <w:rPr>
          <w:lang w:val="sr-Latn-RS"/>
        </w:rPr>
        <w:tab/>
        <w:t>IN31/14</w:t>
      </w:r>
      <w:r>
        <w:rPr>
          <w:lang w:val="sr-Latn-RS"/>
        </w:rPr>
        <w:tab/>
        <w:t>*20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Jevtović Dragan </w:t>
      </w:r>
      <w:r>
        <w:rPr>
          <w:lang w:val="sr-Latn-RS"/>
        </w:rPr>
        <w:tab/>
        <w:t>IN32/14</w:t>
      </w:r>
      <w:r>
        <w:rPr>
          <w:lang w:val="sr-Latn-RS"/>
        </w:rPr>
        <w:tab/>
        <w:t>*14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Stanišić Milan </w:t>
      </w:r>
      <w:r>
        <w:rPr>
          <w:lang w:val="sr-Latn-RS"/>
        </w:rPr>
        <w:tab/>
      </w:r>
      <w:r>
        <w:rPr>
          <w:lang w:val="sr-Latn-RS"/>
        </w:rPr>
        <w:tab/>
        <w:t>IN34/14</w:t>
      </w:r>
      <w:r>
        <w:rPr>
          <w:lang w:val="sr-Latn-RS"/>
        </w:rPr>
        <w:tab/>
        <w:t>*14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Kastratović Andrej</w:t>
      </w:r>
      <w:r>
        <w:rPr>
          <w:lang w:val="sr-Latn-RS"/>
        </w:rPr>
        <w:tab/>
        <w:t>IN35/14</w:t>
      </w:r>
      <w:r>
        <w:rPr>
          <w:lang w:val="sr-Latn-RS"/>
        </w:rPr>
        <w:tab/>
        <w:t>*16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Radović Jovan</w:t>
      </w:r>
      <w:r>
        <w:rPr>
          <w:lang w:val="sr-Latn-RS"/>
        </w:rPr>
        <w:tab/>
      </w:r>
      <w:r>
        <w:rPr>
          <w:lang w:val="sr-Latn-RS"/>
        </w:rPr>
        <w:tab/>
        <w:t>IN36/14</w:t>
      </w:r>
      <w:r>
        <w:rPr>
          <w:lang w:val="sr-Latn-RS"/>
        </w:rPr>
        <w:tab/>
        <w:t>*12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Dimitrijević Bogdan </w:t>
      </w:r>
      <w:r>
        <w:rPr>
          <w:lang w:val="sr-Latn-RS"/>
        </w:rPr>
        <w:tab/>
        <w:t>IN39/12</w:t>
      </w:r>
      <w:r>
        <w:rPr>
          <w:lang w:val="sr-Latn-RS"/>
        </w:rPr>
        <w:tab/>
        <w:t>3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Savić Dušan </w:t>
      </w:r>
      <w:r>
        <w:rPr>
          <w:lang w:val="sr-Latn-RS"/>
        </w:rPr>
        <w:tab/>
      </w:r>
      <w:r>
        <w:rPr>
          <w:lang w:val="sr-Latn-RS"/>
        </w:rPr>
        <w:tab/>
        <w:t>IN40/14</w:t>
      </w:r>
      <w:r>
        <w:rPr>
          <w:lang w:val="sr-Latn-RS"/>
        </w:rPr>
        <w:tab/>
        <w:t>*13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Ljubinac Aleksandra</w:t>
      </w:r>
      <w:r>
        <w:rPr>
          <w:lang w:val="sr-Latn-RS"/>
        </w:rPr>
        <w:tab/>
        <w:t>IN41/14</w:t>
      </w:r>
      <w:r>
        <w:rPr>
          <w:lang w:val="sr-Latn-RS"/>
        </w:rPr>
        <w:tab/>
        <w:t>*16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Gardić Aleksandar </w:t>
      </w:r>
      <w:r>
        <w:rPr>
          <w:lang w:val="sr-Latn-RS"/>
        </w:rPr>
        <w:tab/>
        <w:t>IN43/14</w:t>
      </w:r>
      <w:r>
        <w:rPr>
          <w:lang w:val="sr-Latn-RS"/>
        </w:rPr>
        <w:tab/>
        <w:t>*20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Miletić Radovan </w:t>
      </w:r>
      <w:r>
        <w:rPr>
          <w:lang w:val="sr-Latn-RS"/>
        </w:rPr>
        <w:tab/>
        <w:t>IN46/14</w:t>
      </w:r>
      <w:r>
        <w:rPr>
          <w:lang w:val="sr-Latn-RS"/>
        </w:rPr>
        <w:tab/>
        <w:t>7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Terzić Slobodan</w:t>
      </w:r>
      <w:r>
        <w:rPr>
          <w:lang w:val="sr-Latn-RS"/>
        </w:rPr>
        <w:tab/>
      </w:r>
      <w:r>
        <w:rPr>
          <w:lang w:val="sr-Latn-RS"/>
        </w:rPr>
        <w:tab/>
        <w:t>IN59/14</w:t>
      </w:r>
      <w:r>
        <w:rPr>
          <w:lang w:val="sr-Latn-RS"/>
        </w:rPr>
        <w:tab/>
        <w:t>9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Memović Said </w:t>
      </w:r>
      <w:r>
        <w:rPr>
          <w:lang w:val="sr-Latn-RS"/>
        </w:rPr>
        <w:tab/>
      </w:r>
      <w:r>
        <w:rPr>
          <w:lang w:val="sr-Latn-RS"/>
        </w:rPr>
        <w:tab/>
        <w:t>IN61/14</w:t>
      </w:r>
      <w:r>
        <w:rPr>
          <w:lang w:val="sr-Latn-RS"/>
        </w:rPr>
        <w:tab/>
        <w:t>8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Pavlović Aleksandar </w:t>
      </w:r>
      <w:r>
        <w:rPr>
          <w:lang w:val="sr-Latn-RS"/>
        </w:rPr>
        <w:tab/>
        <w:t>IN73/13</w:t>
      </w:r>
      <w:r>
        <w:rPr>
          <w:lang w:val="sr-Latn-RS"/>
        </w:rPr>
        <w:tab/>
        <w:t>*12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 xml:space="preserve">Radivojčević Ivan </w:t>
      </w:r>
      <w:r>
        <w:rPr>
          <w:lang w:val="sr-Latn-RS"/>
        </w:rPr>
        <w:tab/>
        <w:t>IN74/13</w:t>
      </w:r>
      <w:r>
        <w:rPr>
          <w:lang w:val="sr-Latn-RS"/>
        </w:rPr>
        <w:tab/>
        <w:t>6</w:t>
      </w:r>
      <w:r>
        <w:rPr>
          <w:lang w:val="sr-Latn-RS"/>
        </w:rPr>
        <w:tab/>
      </w:r>
      <w:r>
        <w:rPr>
          <w:lang w:val="sr-Latn-RS"/>
        </w:rPr>
        <w:tab/>
      </w:r>
    </w:p>
    <w:p w:rsidR="00760052" w:rsidRPr="005E2BFE" w:rsidRDefault="002D3284" w:rsidP="006B0BAA">
      <w:pPr>
        <w:pStyle w:val="ListParagraph"/>
        <w:rPr>
          <w:lang w:val="sr-Latn-RS"/>
        </w:rPr>
      </w:pPr>
      <w:r>
        <w:rPr>
          <w:lang w:val="sr-Latn-RS"/>
        </w:rPr>
        <w:t>23.3.2015.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prof.dr Ljubica Diković</w:t>
      </w:r>
    </w:p>
    <w:sectPr w:rsidR="00760052" w:rsidRPr="005E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8C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3A5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D3D82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7619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56"/>
    <w:rsid w:val="00000756"/>
    <w:rsid w:val="00002C11"/>
    <w:rsid w:val="0000357B"/>
    <w:rsid w:val="00005B72"/>
    <w:rsid w:val="000079DB"/>
    <w:rsid w:val="00012AEA"/>
    <w:rsid w:val="0001345B"/>
    <w:rsid w:val="00016568"/>
    <w:rsid w:val="00016B3E"/>
    <w:rsid w:val="00022B76"/>
    <w:rsid w:val="00027EAB"/>
    <w:rsid w:val="000346CE"/>
    <w:rsid w:val="00037186"/>
    <w:rsid w:val="00042144"/>
    <w:rsid w:val="000427B1"/>
    <w:rsid w:val="00043EA5"/>
    <w:rsid w:val="00045DBB"/>
    <w:rsid w:val="00045E06"/>
    <w:rsid w:val="0004728E"/>
    <w:rsid w:val="0004779F"/>
    <w:rsid w:val="00047935"/>
    <w:rsid w:val="00047CB3"/>
    <w:rsid w:val="00050842"/>
    <w:rsid w:val="00053158"/>
    <w:rsid w:val="000535AA"/>
    <w:rsid w:val="000535F4"/>
    <w:rsid w:val="00053F04"/>
    <w:rsid w:val="0005556E"/>
    <w:rsid w:val="00056256"/>
    <w:rsid w:val="0005744F"/>
    <w:rsid w:val="0006132E"/>
    <w:rsid w:val="0006295C"/>
    <w:rsid w:val="0006414F"/>
    <w:rsid w:val="00064482"/>
    <w:rsid w:val="00067365"/>
    <w:rsid w:val="000700AC"/>
    <w:rsid w:val="000714EF"/>
    <w:rsid w:val="00071E99"/>
    <w:rsid w:val="0007485D"/>
    <w:rsid w:val="00082857"/>
    <w:rsid w:val="00083355"/>
    <w:rsid w:val="000856D4"/>
    <w:rsid w:val="0008697A"/>
    <w:rsid w:val="00087A35"/>
    <w:rsid w:val="00092347"/>
    <w:rsid w:val="00095C07"/>
    <w:rsid w:val="000A6902"/>
    <w:rsid w:val="000A7E1D"/>
    <w:rsid w:val="000B0065"/>
    <w:rsid w:val="000B33B3"/>
    <w:rsid w:val="000B4770"/>
    <w:rsid w:val="000B4C9B"/>
    <w:rsid w:val="000B64BA"/>
    <w:rsid w:val="000C0CB3"/>
    <w:rsid w:val="000C7217"/>
    <w:rsid w:val="000D3750"/>
    <w:rsid w:val="000D68BE"/>
    <w:rsid w:val="000E0D3E"/>
    <w:rsid w:val="000E4906"/>
    <w:rsid w:val="000E6BA8"/>
    <w:rsid w:val="000E7A07"/>
    <w:rsid w:val="000F28A7"/>
    <w:rsid w:val="000F4F1E"/>
    <w:rsid w:val="000F7E3D"/>
    <w:rsid w:val="00100B40"/>
    <w:rsid w:val="00103AC4"/>
    <w:rsid w:val="00104CC6"/>
    <w:rsid w:val="001069F7"/>
    <w:rsid w:val="00107DBF"/>
    <w:rsid w:val="00112ABA"/>
    <w:rsid w:val="00116620"/>
    <w:rsid w:val="00116D2D"/>
    <w:rsid w:val="00116F56"/>
    <w:rsid w:val="00117ECB"/>
    <w:rsid w:val="00120081"/>
    <w:rsid w:val="00120AB5"/>
    <w:rsid w:val="001213F4"/>
    <w:rsid w:val="001220C1"/>
    <w:rsid w:val="00122D1C"/>
    <w:rsid w:val="00126729"/>
    <w:rsid w:val="00134C53"/>
    <w:rsid w:val="00140C8A"/>
    <w:rsid w:val="001430B3"/>
    <w:rsid w:val="001444EB"/>
    <w:rsid w:val="00145CFD"/>
    <w:rsid w:val="00151338"/>
    <w:rsid w:val="00155574"/>
    <w:rsid w:val="00155A99"/>
    <w:rsid w:val="00155CE0"/>
    <w:rsid w:val="001578A9"/>
    <w:rsid w:val="00163066"/>
    <w:rsid w:val="00163C0D"/>
    <w:rsid w:val="001703AD"/>
    <w:rsid w:val="001713E0"/>
    <w:rsid w:val="00173767"/>
    <w:rsid w:val="001738D9"/>
    <w:rsid w:val="001748B2"/>
    <w:rsid w:val="00175AD8"/>
    <w:rsid w:val="00176AF3"/>
    <w:rsid w:val="0018051D"/>
    <w:rsid w:val="001831C2"/>
    <w:rsid w:val="0018472C"/>
    <w:rsid w:val="0019216B"/>
    <w:rsid w:val="001A143E"/>
    <w:rsid w:val="001A1BC9"/>
    <w:rsid w:val="001A1F91"/>
    <w:rsid w:val="001B14F0"/>
    <w:rsid w:val="001B1A28"/>
    <w:rsid w:val="001B2385"/>
    <w:rsid w:val="001B31DC"/>
    <w:rsid w:val="001B5881"/>
    <w:rsid w:val="001B7563"/>
    <w:rsid w:val="001B792B"/>
    <w:rsid w:val="001D0EA6"/>
    <w:rsid w:val="001D2C24"/>
    <w:rsid w:val="001D4138"/>
    <w:rsid w:val="001D704E"/>
    <w:rsid w:val="001D7F92"/>
    <w:rsid w:val="001E1068"/>
    <w:rsid w:val="001E222D"/>
    <w:rsid w:val="001E4652"/>
    <w:rsid w:val="001F1432"/>
    <w:rsid w:val="001F15D0"/>
    <w:rsid w:val="001F4F83"/>
    <w:rsid w:val="001F625A"/>
    <w:rsid w:val="001F7412"/>
    <w:rsid w:val="00202BE1"/>
    <w:rsid w:val="002030AA"/>
    <w:rsid w:val="00203FC4"/>
    <w:rsid w:val="002066FB"/>
    <w:rsid w:val="00210EFA"/>
    <w:rsid w:val="00211CAD"/>
    <w:rsid w:val="002129DC"/>
    <w:rsid w:val="002173C1"/>
    <w:rsid w:val="00217B6C"/>
    <w:rsid w:val="00221F11"/>
    <w:rsid w:val="00221F3E"/>
    <w:rsid w:val="0022247F"/>
    <w:rsid w:val="002245E6"/>
    <w:rsid w:val="0022611E"/>
    <w:rsid w:val="00226C27"/>
    <w:rsid w:val="00227858"/>
    <w:rsid w:val="002301F8"/>
    <w:rsid w:val="002307E3"/>
    <w:rsid w:val="0023285A"/>
    <w:rsid w:val="00232ABD"/>
    <w:rsid w:val="002353C2"/>
    <w:rsid w:val="00236588"/>
    <w:rsid w:val="00236718"/>
    <w:rsid w:val="00236AEE"/>
    <w:rsid w:val="0023788A"/>
    <w:rsid w:val="0024240B"/>
    <w:rsid w:val="00243762"/>
    <w:rsid w:val="002439E3"/>
    <w:rsid w:val="002450EF"/>
    <w:rsid w:val="00246066"/>
    <w:rsid w:val="002513C0"/>
    <w:rsid w:val="00253EC0"/>
    <w:rsid w:val="00254879"/>
    <w:rsid w:val="00256540"/>
    <w:rsid w:val="00257928"/>
    <w:rsid w:val="00262AAD"/>
    <w:rsid w:val="00263EEA"/>
    <w:rsid w:val="0026529A"/>
    <w:rsid w:val="00265C78"/>
    <w:rsid w:val="00265EDF"/>
    <w:rsid w:val="00270741"/>
    <w:rsid w:val="00272205"/>
    <w:rsid w:val="002733AC"/>
    <w:rsid w:val="0027369B"/>
    <w:rsid w:val="00274B88"/>
    <w:rsid w:val="0027522C"/>
    <w:rsid w:val="002762A1"/>
    <w:rsid w:val="00282835"/>
    <w:rsid w:val="002829DB"/>
    <w:rsid w:val="00283550"/>
    <w:rsid w:val="002858B4"/>
    <w:rsid w:val="0028591B"/>
    <w:rsid w:val="002906B3"/>
    <w:rsid w:val="00291CF5"/>
    <w:rsid w:val="00292317"/>
    <w:rsid w:val="00292E11"/>
    <w:rsid w:val="002932DF"/>
    <w:rsid w:val="0029625F"/>
    <w:rsid w:val="002974A1"/>
    <w:rsid w:val="0029752F"/>
    <w:rsid w:val="002A0697"/>
    <w:rsid w:val="002A1131"/>
    <w:rsid w:val="002A2F4D"/>
    <w:rsid w:val="002A52D8"/>
    <w:rsid w:val="002A5BCF"/>
    <w:rsid w:val="002A5D83"/>
    <w:rsid w:val="002B0887"/>
    <w:rsid w:val="002B0B59"/>
    <w:rsid w:val="002B0BC4"/>
    <w:rsid w:val="002B5132"/>
    <w:rsid w:val="002B5BA8"/>
    <w:rsid w:val="002C18E2"/>
    <w:rsid w:val="002C216A"/>
    <w:rsid w:val="002C34D1"/>
    <w:rsid w:val="002C5594"/>
    <w:rsid w:val="002C66D9"/>
    <w:rsid w:val="002D1747"/>
    <w:rsid w:val="002D1927"/>
    <w:rsid w:val="002D3284"/>
    <w:rsid w:val="002D5F92"/>
    <w:rsid w:val="002E0ED9"/>
    <w:rsid w:val="002E3C02"/>
    <w:rsid w:val="002E433B"/>
    <w:rsid w:val="002E7BA4"/>
    <w:rsid w:val="002F3DF6"/>
    <w:rsid w:val="002F7737"/>
    <w:rsid w:val="00300B3E"/>
    <w:rsid w:val="00300C68"/>
    <w:rsid w:val="00301883"/>
    <w:rsid w:val="00302DEA"/>
    <w:rsid w:val="003055A9"/>
    <w:rsid w:val="003072B7"/>
    <w:rsid w:val="00307E2D"/>
    <w:rsid w:val="003102EC"/>
    <w:rsid w:val="003118F3"/>
    <w:rsid w:val="00313F7D"/>
    <w:rsid w:val="00314EF9"/>
    <w:rsid w:val="00323371"/>
    <w:rsid w:val="00324438"/>
    <w:rsid w:val="00325B80"/>
    <w:rsid w:val="00326756"/>
    <w:rsid w:val="00335403"/>
    <w:rsid w:val="00337B87"/>
    <w:rsid w:val="003406C7"/>
    <w:rsid w:val="003416E0"/>
    <w:rsid w:val="00341C13"/>
    <w:rsid w:val="00343AB2"/>
    <w:rsid w:val="00344D78"/>
    <w:rsid w:val="003514AE"/>
    <w:rsid w:val="00352E2A"/>
    <w:rsid w:val="003537D1"/>
    <w:rsid w:val="00355C03"/>
    <w:rsid w:val="0036180C"/>
    <w:rsid w:val="00363BC7"/>
    <w:rsid w:val="00364088"/>
    <w:rsid w:val="00364103"/>
    <w:rsid w:val="00371153"/>
    <w:rsid w:val="003729E3"/>
    <w:rsid w:val="00373697"/>
    <w:rsid w:val="00374150"/>
    <w:rsid w:val="003741D4"/>
    <w:rsid w:val="00374C52"/>
    <w:rsid w:val="00375F61"/>
    <w:rsid w:val="00382509"/>
    <w:rsid w:val="00383A71"/>
    <w:rsid w:val="00386104"/>
    <w:rsid w:val="00386875"/>
    <w:rsid w:val="00387C9D"/>
    <w:rsid w:val="003945C9"/>
    <w:rsid w:val="00394A87"/>
    <w:rsid w:val="00394AEC"/>
    <w:rsid w:val="00397084"/>
    <w:rsid w:val="003A1E8A"/>
    <w:rsid w:val="003A4D1B"/>
    <w:rsid w:val="003A706E"/>
    <w:rsid w:val="003C0177"/>
    <w:rsid w:val="003C11F0"/>
    <w:rsid w:val="003C2094"/>
    <w:rsid w:val="003C610E"/>
    <w:rsid w:val="003D6465"/>
    <w:rsid w:val="003E19FD"/>
    <w:rsid w:val="003E32E5"/>
    <w:rsid w:val="003E46EE"/>
    <w:rsid w:val="003E648C"/>
    <w:rsid w:val="003F2188"/>
    <w:rsid w:val="003F3B38"/>
    <w:rsid w:val="003F4ED0"/>
    <w:rsid w:val="00402B50"/>
    <w:rsid w:val="00403350"/>
    <w:rsid w:val="004039B6"/>
    <w:rsid w:val="00413919"/>
    <w:rsid w:val="00417052"/>
    <w:rsid w:val="00417AE0"/>
    <w:rsid w:val="00421021"/>
    <w:rsid w:val="004225E0"/>
    <w:rsid w:val="004243EB"/>
    <w:rsid w:val="00424528"/>
    <w:rsid w:val="00425DCC"/>
    <w:rsid w:val="00433702"/>
    <w:rsid w:val="004351CB"/>
    <w:rsid w:val="00435761"/>
    <w:rsid w:val="00445DDA"/>
    <w:rsid w:val="00450DB3"/>
    <w:rsid w:val="00455238"/>
    <w:rsid w:val="0046074C"/>
    <w:rsid w:val="00462082"/>
    <w:rsid w:val="00462CC4"/>
    <w:rsid w:val="004637B9"/>
    <w:rsid w:val="0047071F"/>
    <w:rsid w:val="004710DF"/>
    <w:rsid w:val="0047123F"/>
    <w:rsid w:val="004717E1"/>
    <w:rsid w:val="00472F5F"/>
    <w:rsid w:val="0047453D"/>
    <w:rsid w:val="00480B23"/>
    <w:rsid w:val="00487C29"/>
    <w:rsid w:val="00492B98"/>
    <w:rsid w:val="00497361"/>
    <w:rsid w:val="00497998"/>
    <w:rsid w:val="004A26D0"/>
    <w:rsid w:val="004A2C89"/>
    <w:rsid w:val="004A31B8"/>
    <w:rsid w:val="004A3D3E"/>
    <w:rsid w:val="004B3F0C"/>
    <w:rsid w:val="004B49EB"/>
    <w:rsid w:val="004C19E0"/>
    <w:rsid w:val="004C2AFF"/>
    <w:rsid w:val="004C30A0"/>
    <w:rsid w:val="004C30AE"/>
    <w:rsid w:val="004C4CF3"/>
    <w:rsid w:val="004D1C69"/>
    <w:rsid w:val="004D26E3"/>
    <w:rsid w:val="004D6A6B"/>
    <w:rsid w:val="004E1949"/>
    <w:rsid w:val="004E3F94"/>
    <w:rsid w:val="004E5461"/>
    <w:rsid w:val="004F22BA"/>
    <w:rsid w:val="004F616A"/>
    <w:rsid w:val="00504839"/>
    <w:rsid w:val="00507047"/>
    <w:rsid w:val="005107D6"/>
    <w:rsid w:val="0051109B"/>
    <w:rsid w:val="00513BD2"/>
    <w:rsid w:val="00516A03"/>
    <w:rsid w:val="00520983"/>
    <w:rsid w:val="00521DD5"/>
    <w:rsid w:val="00522AD9"/>
    <w:rsid w:val="00523922"/>
    <w:rsid w:val="005243FD"/>
    <w:rsid w:val="00525A55"/>
    <w:rsid w:val="00526E07"/>
    <w:rsid w:val="00527D16"/>
    <w:rsid w:val="0053699E"/>
    <w:rsid w:val="00540FF8"/>
    <w:rsid w:val="00541B10"/>
    <w:rsid w:val="00543CDA"/>
    <w:rsid w:val="00543EB8"/>
    <w:rsid w:val="00545085"/>
    <w:rsid w:val="00550025"/>
    <w:rsid w:val="005531D4"/>
    <w:rsid w:val="00560608"/>
    <w:rsid w:val="005607D0"/>
    <w:rsid w:val="00561BAC"/>
    <w:rsid w:val="00566BD9"/>
    <w:rsid w:val="005728E0"/>
    <w:rsid w:val="00574335"/>
    <w:rsid w:val="00574599"/>
    <w:rsid w:val="005751FD"/>
    <w:rsid w:val="005752C7"/>
    <w:rsid w:val="00575E9C"/>
    <w:rsid w:val="005823DF"/>
    <w:rsid w:val="00582A99"/>
    <w:rsid w:val="00583118"/>
    <w:rsid w:val="00586D92"/>
    <w:rsid w:val="005922F7"/>
    <w:rsid w:val="005A097E"/>
    <w:rsid w:val="005A4A9D"/>
    <w:rsid w:val="005A4ABA"/>
    <w:rsid w:val="005B0014"/>
    <w:rsid w:val="005B3D91"/>
    <w:rsid w:val="005B4A69"/>
    <w:rsid w:val="005B4CD8"/>
    <w:rsid w:val="005B76A8"/>
    <w:rsid w:val="005C03B3"/>
    <w:rsid w:val="005C34BD"/>
    <w:rsid w:val="005C481B"/>
    <w:rsid w:val="005C7508"/>
    <w:rsid w:val="005C7796"/>
    <w:rsid w:val="005D05BB"/>
    <w:rsid w:val="005D13F1"/>
    <w:rsid w:val="005D3191"/>
    <w:rsid w:val="005D4291"/>
    <w:rsid w:val="005D4AC9"/>
    <w:rsid w:val="005D5D81"/>
    <w:rsid w:val="005E2BFE"/>
    <w:rsid w:val="005E4034"/>
    <w:rsid w:val="005F18B2"/>
    <w:rsid w:val="005F3AF1"/>
    <w:rsid w:val="005F40B2"/>
    <w:rsid w:val="005F47C2"/>
    <w:rsid w:val="005F4FAB"/>
    <w:rsid w:val="005F5169"/>
    <w:rsid w:val="00601A8D"/>
    <w:rsid w:val="00603EA8"/>
    <w:rsid w:val="00605CA0"/>
    <w:rsid w:val="006074F3"/>
    <w:rsid w:val="00610F4C"/>
    <w:rsid w:val="0061436F"/>
    <w:rsid w:val="006152D8"/>
    <w:rsid w:val="006156BA"/>
    <w:rsid w:val="0061589D"/>
    <w:rsid w:val="00615A7E"/>
    <w:rsid w:val="006218D8"/>
    <w:rsid w:val="00622EB8"/>
    <w:rsid w:val="00623FC0"/>
    <w:rsid w:val="00631BD6"/>
    <w:rsid w:val="00633351"/>
    <w:rsid w:val="00633E1A"/>
    <w:rsid w:val="00634BBC"/>
    <w:rsid w:val="006403C8"/>
    <w:rsid w:val="00640AB8"/>
    <w:rsid w:val="006436DA"/>
    <w:rsid w:val="00643DEE"/>
    <w:rsid w:val="00645B4A"/>
    <w:rsid w:val="006466F8"/>
    <w:rsid w:val="00646952"/>
    <w:rsid w:val="006476A4"/>
    <w:rsid w:val="006476C2"/>
    <w:rsid w:val="0065450B"/>
    <w:rsid w:val="00655132"/>
    <w:rsid w:val="00661342"/>
    <w:rsid w:val="00663217"/>
    <w:rsid w:val="00667D7A"/>
    <w:rsid w:val="00672CCD"/>
    <w:rsid w:val="00675353"/>
    <w:rsid w:val="00675720"/>
    <w:rsid w:val="00684A4B"/>
    <w:rsid w:val="006878F2"/>
    <w:rsid w:val="00691386"/>
    <w:rsid w:val="00692314"/>
    <w:rsid w:val="006A1FED"/>
    <w:rsid w:val="006A2176"/>
    <w:rsid w:val="006A2F72"/>
    <w:rsid w:val="006A3761"/>
    <w:rsid w:val="006B0BAA"/>
    <w:rsid w:val="006C3869"/>
    <w:rsid w:val="006C4B38"/>
    <w:rsid w:val="006D2532"/>
    <w:rsid w:val="006D430E"/>
    <w:rsid w:val="006D7839"/>
    <w:rsid w:val="006D7BA9"/>
    <w:rsid w:val="006E52A9"/>
    <w:rsid w:val="006E581C"/>
    <w:rsid w:val="006F0342"/>
    <w:rsid w:val="006F11BD"/>
    <w:rsid w:val="006F2C44"/>
    <w:rsid w:val="006F4006"/>
    <w:rsid w:val="006F41A6"/>
    <w:rsid w:val="006F4DE3"/>
    <w:rsid w:val="006F794F"/>
    <w:rsid w:val="00700CB6"/>
    <w:rsid w:val="00704709"/>
    <w:rsid w:val="00707B98"/>
    <w:rsid w:val="00710A9E"/>
    <w:rsid w:val="00710BB3"/>
    <w:rsid w:val="00711691"/>
    <w:rsid w:val="00711F60"/>
    <w:rsid w:val="00713861"/>
    <w:rsid w:val="00722DC5"/>
    <w:rsid w:val="007236DD"/>
    <w:rsid w:val="0072464C"/>
    <w:rsid w:val="00727483"/>
    <w:rsid w:val="00730EB7"/>
    <w:rsid w:val="00735035"/>
    <w:rsid w:val="00735F9E"/>
    <w:rsid w:val="00736CFA"/>
    <w:rsid w:val="00736FEF"/>
    <w:rsid w:val="0074020A"/>
    <w:rsid w:val="00745382"/>
    <w:rsid w:val="00745F7A"/>
    <w:rsid w:val="00751E84"/>
    <w:rsid w:val="00752138"/>
    <w:rsid w:val="00753982"/>
    <w:rsid w:val="00755553"/>
    <w:rsid w:val="0075679C"/>
    <w:rsid w:val="00760052"/>
    <w:rsid w:val="00761944"/>
    <w:rsid w:val="0076232F"/>
    <w:rsid w:val="0076402C"/>
    <w:rsid w:val="00767A4B"/>
    <w:rsid w:val="0077541E"/>
    <w:rsid w:val="00777F8D"/>
    <w:rsid w:val="00782D71"/>
    <w:rsid w:val="0078377D"/>
    <w:rsid w:val="00783F2A"/>
    <w:rsid w:val="0079244E"/>
    <w:rsid w:val="00793638"/>
    <w:rsid w:val="00796242"/>
    <w:rsid w:val="00796E52"/>
    <w:rsid w:val="007A15B7"/>
    <w:rsid w:val="007A318A"/>
    <w:rsid w:val="007A516E"/>
    <w:rsid w:val="007B31D6"/>
    <w:rsid w:val="007B3AA0"/>
    <w:rsid w:val="007B57ED"/>
    <w:rsid w:val="007B7BB4"/>
    <w:rsid w:val="007C0226"/>
    <w:rsid w:val="007C3615"/>
    <w:rsid w:val="007C40F1"/>
    <w:rsid w:val="007D2167"/>
    <w:rsid w:val="007D28F9"/>
    <w:rsid w:val="007D3332"/>
    <w:rsid w:val="007D40BD"/>
    <w:rsid w:val="007D5093"/>
    <w:rsid w:val="007E204F"/>
    <w:rsid w:val="007E3009"/>
    <w:rsid w:val="007E5590"/>
    <w:rsid w:val="007F1BBD"/>
    <w:rsid w:val="007F34EF"/>
    <w:rsid w:val="007F377C"/>
    <w:rsid w:val="007F40F0"/>
    <w:rsid w:val="007F7A9C"/>
    <w:rsid w:val="0080182F"/>
    <w:rsid w:val="008053C2"/>
    <w:rsid w:val="00813012"/>
    <w:rsid w:val="008135B3"/>
    <w:rsid w:val="00816C34"/>
    <w:rsid w:val="00817D97"/>
    <w:rsid w:val="0082212C"/>
    <w:rsid w:val="008225E2"/>
    <w:rsid w:val="00823E88"/>
    <w:rsid w:val="0082422A"/>
    <w:rsid w:val="008247B9"/>
    <w:rsid w:val="008259B4"/>
    <w:rsid w:val="008270CF"/>
    <w:rsid w:val="008404F8"/>
    <w:rsid w:val="008416DD"/>
    <w:rsid w:val="008476CF"/>
    <w:rsid w:val="00851165"/>
    <w:rsid w:val="00851D5E"/>
    <w:rsid w:val="0085374A"/>
    <w:rsid w:val="008543F5"/>
    <w:rsid w:val="0085698F"/>
    <w:rsid w:val="00860614"/>
    <w:rsid w:val="00860C45"/>
    <w:rsid w:val="00861A98"/>
    <w:rsid w:val="00866A52"/>
    <w:rsid w:val="00870D0E"/>
    <w:rsid w:val="00872F0C"/>
    <w:rsid w:val="00884AFB"/>
    <w:rsid w:val="00892259"/>
    <w:rsid w:val="00893E52"/>
    <w:rsid w:val="0089576A"/>
    <w:rsid w:val="008A2EE2"/>
    <w:rsid w:val="008A3226"/>
    <w:rsid w:val="008A73A2"/>
    <w:rsid w:val="008A7830"/>
    <w:rsid w:val="008B2FA0"/>
    <w:rsid w:val="008C0140"/>
    <w:rsid w:val="008C23BA"/>
    <w:rsid w:val="008C26E3"/>
    <w:rsid w:val="008C3380"/>
    <w:rsid w:val="008C41D3"/>
    <w:rsid w:val="008D3799"/>
    <w:rsid w:val="008D7CE3"/>
    <w:rsid w:val="008E3FFD"/>
    <w:rsid w:val="008E4F99"/>
    <w:rsid w:val="008E52C2"/>
    <w:rsid w:val="008E5DCB"/>
    <w:rsid w:val="008F1170"/>
    <w:rsid w:val="008F12C8"/>
    <w:rsid w:val="008F2CB5"/>
    <w:rsid w:val="008F3452"/>
    <w:rsid w:val="008F73B2"/>
    <w:rsid w:val="008F7A0F"/>
    <w:rsid w:val="0090298C"/>
    <w:rsid w:val="00905231"/>
    <w:rsid w:val="00905AE4"/>
    <w:rsid w:val="009075CD"/>
    <w:rsid w:val="009141F7"/>
    <w:rsid w:val="009212B2"/>
    <w:rsid w:val="00924825"/>
    <w:rsid w:val="00927927"/>
    <w:rsid w:val="00930816"/>
    <w:rsid w:val="00930910"/>
    <w:rsid w:val="009310F2"/>
    <w:rsid w:val="00932D84"/>
    <w:rsid w:val="0093382D"/>
    <w:rsid w:val="00934FB9"/>
    <w:rsid w:val="009355E2"/>
    <w:rsid w:val="0093777C"/>
    <w:rsid w:val="00937E36"/>
    <w:rsid w:val="00953D98"/>
    <w:rsid w:val="0095434F"/>
    <w:rsid w:val="0096586E"/>
    <w:rsid w:val="00970BE7"/>
    <w:rsid w:val="00970F63"/>
    <w:rsid w:val="00973C43"/>
    <w:rsid w:val="00974B17"/>
    <w:rsid w:val="00975614"/>
    <w:rsid w:val="009774A7"/>
    <w:rsid w:val="00980AF3"/>
    <w:rsid w:val="009836DB"/>
    <w:rsid w:val="00990A3A"/>
    <w:rsid w:val="00992D88"/>
    <w:rsid w:val="00996CAB"/>
    <w:rsid w:val="009A0875"/>
    <w:rsid w:val="009A15BE"/>
    <w:rsid w:val="009A27F8"/>
    <w:rsid w:val="009A3474"/>
    <w:rsid w:val="009A4B8A"/>
    <w:rsid w:val="009B176D"/>
    <w:rsid w:val="009B5FB8"/>
    <w:rsid w:val="009B68F5"/>
    <w:rsid w:val="009B7020"/>
    <w:rsid w:val="009C0877"/>
    <w:rsid w:val="009C0E47"/>
    <w:rsid w:val="009C0ECC"/>
    <w:rsid w:val="009C4746"/>
    <w:rsid w:val="009C4ACA"/>
    <w:rsid w:val="009C4FCC"/>
    <w:rsid w:val="009D05C6"/>
    <w:rsid w:val="009D1DA5"/>
    <w:rsid w:val="009D23DA"/>
    <w:rsid w:val="009D3138"/>
    <w:rsid w:val="009D5F52"/>
    <w:rsid w:val="009E25BD"/>
    <w:rsid w:val="009E6040"/>
    <w:rsid w:val="009F010A"/>
    <w:rsid w:val="009F1155"/>
    <w:rsid w:val="009F42F6"/>
    <w:rsid w:val="009F60DF"/>
    <w:rsid w:val="00A0025A"/>
    <w:rsid w:val="00A01D07"/>
    <w:rsid w:val="00A02212"/>
    <w:rsid w:val="00A022BE"/>
    <w:rsid w:val="00A037CD"/>
    <w:rsid w:val="00A052D3"/>
    <w:rsid w:val="00A0751F"/>
    <w:rsid w:val="00A105ED"/>
    <w:rsid w:val="00A10B3F"/>
    <w:rsid w:val="00A128F5"/>
    <w:rsid w:val="00A1316C"/>
    <w:rsid w:val="00A13C85"/>
    <w:rsid w:val="00A14823"/>
    <w:rsid w:val="00A17597"/>
    <w:rsid w:val="00A1771E"/>
    <w:rsid w:val="00A178AE"/>
    <w:rsid w:val="00A17A6F"/>
    <w:rsid w:val="00A206B1"/>
    <w:rsid w:val="00A22495"/>
    <w:rsid w:val="00A2532E"/>
    <w:rsid w:val="00A27689"/>
    <w:rsid w:val="00A27C0D"/>
    <w:rsid w:val="00A33070"/>
    <w:rsid w:val="00A34CEF"/>
    <w:rsid w:val="00A35899"/>
    <w:rsid w:val="00A37462"/>
    <w:rsid w:val="00A420B8"/>
    <w:rsid w:val="00A43FA9"/>
    <w:rsid w:val="00A46061"/>
    <w:rsid w:val="00A553E0"/>
    <w:rsid w:val="00A55CF3"/>
    <w:rsid w:val="00A572DB"/>
    <w:rsid w:val="00A574BC"/>
    <w:rsid w:val="00A601CB"/>
    <w:rsid w:val="00A61C52"/>
    <w:rsid w:val="00A6259C"/>
    <w:rsid w:val="00A632FF"/>
    <w:rsid w:val="00A63C78"/>
    <w:rsid w:val="00A70925"/>
    <w:rsid w:val="00A71C67"/>
    <w:rsid w:val="00A73088"/>
    <w:rsid w:val="00A74BAF"/>
    <w:rsid w:val="00A80D10"/>
    <w:rsid w:val="00A81872"/>
    <w:rsid w:val="00A82E25"/>
    <w:rsid w:val="00A83A41"/>
    <w:rsid w:val="00A84576"/>
    <w:rsid w:val="00A85EF7"/>
    <w:rsid w:val="00A86D18"/>
    <w:rsid w:val="00A90684"/>
    <w:rsid w:val="00A90F5E"/>
    <w:rsid w:val="00A9145D"/>
    <w:rsid w:val="00A91CA9"/>
    <w:rsid w:val="00A9230A"/>
    <w:rsid w:val="00A926E0"/>
    <w:rsid w:val="00AA002B"/>
    <w:rsid w:val="00AA0B87"/>
    <w:rsid w:val="00AA3AB9"/>
    <w:rsid w:val="00AA4A42"/>
    <w:rsid w:val="00AA4B5A"/>
    <w:rsid w:val="00AA5912"/>
    <w:rsid w:val="00AA77DD"/>
    <w:rsid w:val="00AB11CB"/>
    <w:rsid w:val="00AB14D0"/>
    <w:rsid w:val="00AB2FA0"/>
    <w:rsid w:val="00AB6516"/>
    <w:rsid w:val="00AB7535"/>
    <w:rsid w:val="00AC5138"/>
    <w:rsid w:val="00AC5EEA"/>
    <w:rsid w:val="00AC79B4"/>
    <w:rsid w:val="00AD0CA6"/>
    <w:rsid w:val="00AD3D63"/>
    <w:rsid w:val="00AD7323"/>
    <w:rsid w:val="00AD7C2B"/>
    <w:rsid w:val="00AE0D70"/>
    <w:rsid w:val="00AE37C0"/>
    <w:rsid w:val="00AE3BD8"/>
    <w:rsid w:val="00AE4C88"/>
    <w:rsid w:val="00AF1F51"/>
    <w:rsid w:val="00AF252F"/>
    <w:rsid w:val="00AF27DE"/>
    <w:rsid w:val="00AF4FEE"/>
    <w:rsid w:val="00AF525C"/>
    <w:rsid w:val="00AF62D2"/>
    <w:rsid w:val="00B017F1"/>
    <w:rsid w:val="00B02FEA"/>
    <w:rsid w:val="00B04B01"/>
    <w:rsid w:val="00B0794E"/>
    <w:rsid w:val="00B13FC0"/>
    <w:rsid w:val="00B15775"/>
    <w:rsid w:val="00B20C28"/>
    <w:rsid w:val="00B20CC8"/>
    <w:rsid w:val="00B2532E"/>
    <w:rsid w:val="00B31078"/>
    <w:rsid w:val="00B338CF"/>
    <w:rsid w:val="00B412C3"/>
    <w:rsid w:val="00B422F2"/>
    <w:rsid w:val="00B42531"/>
    <w:rsid w:val="00B45A77"/>
    <w:rsid w:val="00B45DD5"/>
    <w:rsid w:val="00B50404"/>
    <w:rsid w:val="00B50926"/>
    <w:rsid w:val="00B53111"/>
    <w:rsid w:val="00B5424B"/>
    <w:rsid w:val="00B56533"/>
    <w:rsid w:val="00B63061"/>
    <w:rsid w:val="00B637AE"/>
    <w:rsid w:val="00B642D0"/>
    <w:rsid w:val="00B71EF0"/>
    <w:rsid w:val="00B73FE6"/>
    <w:rsid w:val="00B743A6"/>
    <w:rsid w:val="00B747C7"/>
    <w:rsid w:val="00B82D44"/>
    <w:rsid w:val="00B86629"/>
    <w:rsid w:val="00B8777A"/>
    <w:rsid w:val="00B91A51"/>
    <w:rsid w:val="00B920D8"/>
    <w:rsid w:val="00B9210C"/>
    <w:rsid w:val="00B97561"/>
    <w:rsid w:val="00BA0541"/>
    <w:rsid w:val="00BA20A7"/>
    <w:rsid w:val="00BB0FFB"/>
    <w:rsid w:val="00BB28D1"/>
    <w:rsid w:val="00BB4681"/>
    <w:rsid w:val="00BB69DB"/>
    <w:rsid w:val="00BC04E8"/>
    <w:rsid w:val="00BC11AF"/>
    <w:rsid w:val="00BC1A54"/>
    <w:rsid w:val="00BC1DF0"/>
    <w:rsid w:val="00BC22A3"/>
    <w:rsid w:val="00BC725A"/>
    <w:rsid w:val="00BC78B0"/>
    <w:rsid w:val="00BD021A"/>
    <w:rsid w:val="00BD0906"/>
    <w:rsid w:val="00BD3B7E"/>
    <w:rsid w:val="00BD61A9"/>
    <w:rsid w:val="00BE71C0"/>
    <w:rsid w:val="00BE721E"/>
    <w:rsid w:val="00BF27EE"/>
    <w:rsid w:val="00BF3528"/>
    <w:rsid w:val="00BF6775"/>
    <w:rsid w:val="00BF757F"/>
    <w:rsid w:val="00BF776B"/>
    <w:rsid w:val="00BF7BAB"/>
    <w:rsid w:val="00C009EC"/>
    <w:rsid w:val="00C014AA"/>
    <w:rsid w:val="00C02E57"/>
    <w:rsid w:val="00C06F13"/>
    <w:rsid w:val="00C071F6"/>
    <w:rsid w:val="00C075C4"/>
    <w:rsid w:val="00C1004D"/>
    <w:rsid w:val="00C11A67"/>
    <w:rsid w:val="00C128BA"/>
    <w:rsid w:val="00C1755A"/>
    <w:rsid w:val="00C22D7E"/>
    <w:rsid w:val="00C25F7D"/>
    <w:rsid w:val="00C27935"/>
    <w:rsid w:val="00C31917"/>
    <w:rsid w:val="00C33887"/>
    <w:rsid w:val="00C37430"/>
    <w:rsid w:val="00C43AA0"/>
    <w:rsid w:val="00C44217"/>
    <w:rsid w:val="00C4724A"/>
    <w:rsid w:val="00C47646"/>
    <w:rsid w:val="00C50508"/>
    <w:rsid w:val="00C508D9"/>
    <w:rsid w:val="00C51177"/>
    <w:rsid w:val="00C54178"/>
    <w:rsid w:val="00C54DBF"/>
    <w:rsid w:val="00C555B1"/>
    <w:rsid w:val="00C56550"/>
    <w:rsid w:val="00C57347"/>
    <w:rsid w:val="00C611A1"/>
    <w:rsid w:val="00C622B5"/>
    <w:rsid w:val="00C62C66"/>
    <w:rsid w:val="00C637B3"/>
    <w:rsid w:val="00C65354"/>
    <w:rsid w:val="00C66147"/>
    <w:rsid w:val="00C7281B"/>
    <w:rsid w:val="00C72FD2"/>
    <w:rsid w:val="00C73D78"/>
    <w:rsid w:val="00C73EBE"/>
    <w:rsid w:val="00C8183D"/>
    <w:rsid w:val="00C835E6"/>
    <w:rsid w:val="00C83E87"/>
    <w:rsid w:val="00C85A9D"/>
    <w:rsid w:val="00C87AA3"/>
    <w:rsid w:val="00C95483"/>
    <w:rsid w:val="00C96AF5"/>
    <w:rsid w:val="00CB0C28"/>
    <w:rsid w:val="00CB1FCF"/>
    <w:rsid w:val="00CB33D1"/>
    <w:rsid w:val="00CB363C"/>
    <w:rsid w:val="00CB3E90"/>
    <w:rsid w:val="00CB4F35"/>
    <w:rsid w:val="00CB586E"/>
    <w:rsid w:val="00CC1B82"/>
    <w:rsid w:val="00CC2B19"/>
    <w:rsid w:val="00CD0E16"/>
    <w:rsid w:val="00CD151C"/>
    <w:rsid w:val="00CD1537"/>
    <w:rsid w:val="00CD41C4"/>
    <w:rsid w:val="00CD4F7D"/>
    <w:rsid w:val="00CE3587"/>
    <w:rsid w:val="00CE50E7"/>
    <w:rsid w:val="00CF2FD4"/>
    <w:rsid w:val="00D00263"/>
    <w:rsid w:val="00D01A66"/>
    <w:rsid w:val="00D02448"/>
    <w:rsid w:val="00D04471"/>
    <w:rsid w:val="00D07E36"/>
    <w:rsid w:val="00D104DC"/>
    <w:rsid w:val="00D122FA"/>
    <w:rsid w:val="00D15C77"/>
    <w:rsid w:val="00D20792"/>
    <w:rsid w:val="00D2198B"/>
    <w:rsid w:val="00D26D56"/>
    <w:rsid w:val="00D279F5"/>
    <w:rsid w:val="00D31064"/>
    <w:rsid w:val="00D320F4"/>
    <w:rsid w:val="00D3452A"/>
    <w:rsid w:val="00D419AE"/>
    <w:rsid w:val="00D42B7C"/>
    <w:rsid w:val="00D42BF6"/>
    <w:rsid w:val="00D447D9"/>
    <w:rsid w:val="00D46D68"/>
    <w:rsid w:val="00D47426"/>
    <w:rsid w:val="00D51C1C"/>
    <w:rsid w:val="00D5428C"/>
    <w:rsid w:val="00D542BE"/>
    <w:rsid w:val="00D54E63"/>
    <w:rsid w:val="00D54FCD"/>
    <w:rsid w:val="00D553F7"/>
    <w:rsid w:val="00D563F1"/>
    <w:rsid w:val="00D63709"/>
    <w:rsid w:val="00D63F36"/>
    <w:rsid w:val="00D66429"/>
    <w:rsid w:val="00D6705D"/>
    <w:rsid w:val="00D70311"/>
    <w:rsid w:val="00D71068"/>
    <w:rsid w:val="00D75653"/>
    <w:rsid w:val="00D76339"/>
    <w:rsid w:val="00D84420"/>
    <w:rsid w:val="00D84E5D"/>
    <w:rsid w:val="00D91AE3"/>
    <w:rsid w:val="00D937CC"/>
    <w:rsid w:val="00DA46F6"/>
    <w:rsid w:val="00DA53CD"/>
    <w:rsid w:val="00DB79DF"/>
    <w:rsid w:val="00DC0DBC"/>
    <w:rsid w:val="00DC33C4"/>
    <w:rsid w:val="00DC5326"/>
    <w:rsid w:val="00DC53B4"/>
    <w:rsid w:val="00DC5DB7"/>
    <w:rsid w:val="00DD1272"/>
    <w:rsid w:val="00DD48B4"/>
    <w:rsid w:val="00DD71D0"/>
    <w:rsid w:val="00DD7B97"/>
    <w:rsid w:val="00DD7FF8"/>
    <w:rsid w:val="00DF1916"/>
    <w:rsid w:val="00DF1E8B"/>
    <w:rsid w:val="00DF34FB"/>
    <w:rsid w:val="00DF3B53"/>
    <w:rsid w:val="00DF582F"/>
    <w:rsid w:val="00DF7B05"/>
    <w:rsid w:val="00E01ED3"/>
    <w:rsid w:val="00E0589D"/>
    <w:rsid w:val="00E104BF"/>
    <w:rsid w:val="00E12B77"/>
    <w:rsid w:val="00E16A12"/>
    <w:rsid w:val="00E16E78"/>
    <w:rsid w:val="00E2227C"/>
    <w:rsid w:val="00E270BF"/>
    <w:rsid w:val="00E27E35"/>
    <w:rsid w:val="00E304E7"/>
    <w:rsid w:val="00E3094C"/>
    <w:rsid w:val="00E3143C"/>
    <w:rsid w:val="00E345DE"/>
    <w:rsid w:val="00E34CE2"/>
    <w:rsid w:val="00E36D52"/>
    <w:rsid w:val="00E41F41"/>
    <w:rsid w:val="00E50235"/>
    <w:rsid w:val="00E5496E"/>
    <w:rsid w:val="00E56A87"/>
    <w:rsid w:val="00E57B67"/>
    <w:rsid w:val="00E601A4"/>
    <w:rsid w:val="00E6410F"/>
    <w:rsid w:val="00E658F2"/>
    <w:rsid w:val="00E65E24"/>
    <w:rsid w:val="00E66BA9"/>
    <w:rsid w:val="00E74DE8"/>
    <w:rsid w:val="00E750E6"/>
    <w:rsid w:val="00E7729B"/>
    <w:rsid w:val="00E80AB1"/>
    <w:rsid w:val="00E81124"/>
    <w:rsid w:val="00E836C8"/>
    <w:rsid w:val="00E8411D"/>
    <w:rsid w:val="00E848B3"/>
    <w:rsid w:val="00E855CB"/>
    <w:rsid w:val="00E85885"/>
    <w:rsid w:val="00E91438"/>
    <w:rsid w:val="00E92F46"/>
    <w:rsid w:val="00E955A2"/>
    <w:rsid w:val="00E9600A"/>
    <w:rsid w:val="00E96949"/>
    <w:rsid w:val="00EA04F9"/>
    <w:rsid w:val="00EA204D"/>
    <w:rsid w:val="00EA46A2"/>
    <w:rsid w:val="00EA485C"/>
    <w:rsid w:val="00EA5254"/>
    <w:rsid w:val="00EB0D8B"/>
    <w:rsid w:val="00EB2104"/>
    <w:rsid w:val="00EB2BB9"/>
    <w:rsid w:val="00EB4969"/>
    <w:rsid w:val="00EB6DFA"/>
    <w:rsid w:val="00EB73FF"/>
    <w:rsid w:val="00EB7DD4"/>
    <w:rsid w:val="00EC19E9"/>
    <w:rsid w:val="00ED30FC"/>
    <w:rsid w:val="00ED44B8"/>
    <w:rsid w:val="00ED7887"/>
    <w:rsid w:val="00ED7B7F"/>
    <w:rsid w:val="00EE02B7"/>
    <w:rsid w:val="00EE1C7B"/>
    <w:rsid w:val="00EE20D9"/>
    <w:rsid w:val="00EE389D"/>
    <w:rsid w:val="00EE44BF"/>
    <w:rsid w:val="00EE569B"/>
    <w:rsid w:val="00EE728F"/>
    <w:rsid w:val="00EF46C0"/>
    <w:rsid w:val="00EF50D5"/>
    <w:rsid w:val="00EF7A5E"/>
    <w:rsid w:val="00F02BA5"/>
    <w:rsid w:val="00F0307A"/>
    <w:rsid w:val="00F047F5"/>
    <w:rsid w:val="00F0524B"/>
    <w:rsid w:val="00F05CAA"/>
    <w:rsid w:val="00F103ED"/>
    <w:rsid w:val="00F149EE"/>
    <w:rsid w:val="00F16960"/>
    <w:rsid w:val="00F16A9E"/>
    <w:rsid w:val="00F200B6"/>
    <w:rsid w:val="00F221FC"/>
    <w:rsid w:val="00F22898"/>
    <w:rsid w:val="00F26C26"/>
    <w:rsid w:val="00F30A97"/>
    <w:rsid w:val="00F31CB9"/>
    <w:rsid w:val="00F37692"/>
    <w:rsid w:val="00F40F30"/>
    <w:rsid w:val="00F42857"/>
    <w:rsid w:val="00F42AB0"/>
    <w:rsid w:val="00F43194"/>
    <w:rsid w:val="00F431DC"/>
    <w:rsid w:val="00F43507"/>
    <w:rsid w:val="00F4358C"/>
    <w:rsid w:val="00F43C4C"/>
    <w:rsid w:val="00F47491"/>
    <w:rsid w:val="00F549F7"/>
    <w:rsid w:val="00F6003B"/>
    <w:rsid w:val="00F611FD"/>
    <w:rsid w:val="00F62050"/>
    <w:rsid w:val="00F62357"/>
    <w:rsid w:val="00F634F6"/>
    <w:rsid w:val="00F6369E"/>
    <w:rsid w:val="00F66E53"/>
    <w:rsid w:val="00F71514"/>
    <w:rsid w:val="00F7332D"/>
    <w:rsid w:val="00F7470B"/>
    <w:rsid w:val="00F76F49"/>
    <w:rsid w:val="00F77315"/>
    <w:rsid w:val="00F8112A"/>
    <w:rsid w:val="00F81B18"/>
    <w:rsid w:val="00F834FE"/>
    <w:rsid w:val="00F83D35"/>
    <w:rsid w:val="00F85843"/>
    <w:rsid w:val="00F900C0"/>
    <w:rsid w:val="00F94D8D"/>
    <w:rsid w:val="00F960B7"/>
    <w:rsid w:val="00FA2BCF"/>
    <w:rsid w:val="00FA7956"/>
    <w:rsid w:val="00FB005D"/>
    <w:rsid w:val="00FB3B3C"/>
    <w:rsid w:val="00FB50DF"/>
    <w:rsid w:val="00FC6E0A"/>
    <w:rsid w:val="00FC779A"/>
    <w:rsid w:val="00FD2A56"/>
    <w:rsid w:val="00FD2F5D"/>
    <w:rsid w:val="00FD3932"/>
    <w:rsid w:val="00FD4D66"/>
    <w:rsid w:val="00FD6827"/>
    <w:rsid w:val="00FE08B7"/>
    <w:rsid w:val="00FE21A7"/>
    <w:rsid w:val="00FE4CE3"/>
    <w:rsid w:val="00FE5BA3"/>
    <w:rsid w:val="00FE6954"/>
    <w:rsid w:val="00FF0E1E"/>
    <w:rsid w:val="00FF275F"/>
    <w:rsid w:val="00FF45DB"/>
    <w:rsid w:val="00FF71C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esktop\Fax\Master\Rekonstrukcija\rekonstrukcija%20jelena\TEHNI&#268;KI%20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TEHNIČKI OPIS</Template>
  <TotalTime>68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2015-03-22T18:00:00Z</dcterms:created>
  <dcterms:modified xsi:type="dcterms:W3CDTF">2015-03-22T19:08:00Z</dcterms:modified>
</cp:coreProperties>
</file>