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-106" w:type="dxa"/>
        <w:tblLook w:val="00A0" w:firstRow="1" w:lastRow="0" w:firstColumn="1" w:lastColumn="0" w:noHBand="0" w:noVBand="0"/>
      </w:tblPr>
      <w:tblGrid>
        <w:gridCol w:w="6185"/>
        <w:gridCol w:w="2140"/>
        <w:gridCol w:w="1840"/>
      </w:tblGrid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 xml:space="preserve">БИЛАНС УСПЕХА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Нето приход од реализације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750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Цена коштања реализованих готових производа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БРУТО ДОБИТАК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Трошкови периода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60,000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Трошкови амортизације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ПОСЛОВНИ ДОБИТАК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90,000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Камате на кредите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ДОБИТАК ПРЕ ОПОРЕЗИВАЊА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Порез на добитак 10%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НЕТО ДОБИТАК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45,000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 xml:space="preserve">     БИЛАНС УСПЕХА ПО МЕТОДИ "DIRECT COSTING"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Нето приход од реализације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Варијабилни трошкови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МАРГИНАЛНИ ДОБИТАК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Фиксни трошкови периода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160,000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ПОСЛОВНИ ДОБИТАК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90,000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Камате на кредите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ДОБИТАК ПРЕ ОПОРЕЗИВАЊА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Порез на добит 10%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НЕТО ДОБИТАК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45,000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10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15"/>
        </w:trPr>
        <w:tc>
          <w:tcPr>
            <w:tcW w:w="10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0117" w:rsidRPr="001B6562">
        <w:trPr>
          <w:trHeight w:val="300"/>
        </w:trPr>
        <w:tc>
          <w:tcPr>
            <w:tcW w:w="10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БИЛАНС СТАЊА</w:t>
            </w:r>
          </w:p>
        </w:tc>
      </w:tr>
      <w:tr w:rsidR="00A70117" w:rsidRPr="001B6562">
        <w:trPr>
          <w:trHeight w:val="315"/>
        </w:trPr>
        <w:tc>
          <w:tcPr>
            <w:tcW w:w="10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750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Назив позиције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почетку године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крају године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Готовина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60,000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Купци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60,000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Залихе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 Обртна средства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140,000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180,000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Основна средства, набавна вредност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210,000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Исправка вредности основних средстава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  Основна средства, садашња вредност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160,000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150,000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Добављачи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Укалкулисане обавезе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Краткорочни кредити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   Краткорочне обавезе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70,000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90,000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Дугорочни кредити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70,000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65,000</w:t>
            </w:r>
          </w:p>
        </w:tc>
      </w:tr>
      <w:tr w:rsidR="00A70117" w:rsidRPr="001B6562">
        <w:trPr>
          <w:trHeight w:val="37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   Укупне обавезе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140,000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155,000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Акцијски капитал – обичне акције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150,000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(150 * 1000 динара)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Акумулирани добици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25,000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 xml:space="preserve">    Сопствени капитал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160,000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sz w:val="28"/>
                <w:szCs w:val="28"/>
              </w:rPr>
              <w:t>175,000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ПАСИВА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330,000</w:t>
            </w:r>
          </w:p>
        </w:tc>
      </w:tr>
      <w:tr w:rsidR="00A70117" w:rsidRPr="001B6562">
        <w:trPr>
          <w:trHeight w:val="270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0">
              <w:rPr>
                <w:rFonts w:ascii="Times New Roman" w:hAnsi="Times New Roman" w:cs="Times New Roman"/>
                <w:sz w:val="24"/>
                <w:szCs w:val="24"/>
              </w:rPr>
              <w:t>Допунске информације: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0">
              <w:rPr>
                <w:rFonts w:ascii="Times New Roman" w:hAnsi="Times New Roman" w:cs="Times New Roman"/>
                <w:sz w:val="24"/>
                <w:szCs w:val="24"/>
              </w:rPr>
              <w:t xml:space="preserve">Акцијски капитал чини 150 акција ном.вр. 1000 динара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0">
              <w:rPr>
                <w:rFonts w:ascii="Times New Roman" w:hAnsi="Times New Roman" w:cs="Times New Roman"/>
                <w:sz w:val="24"/>
                <w:szCs w:val="24"/>
              </w:rPr>
              <w:t xml:space="preserve">Тржишна вредност акција је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динара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0">
              <w:rPr>
                <w:rFonts w:ascii="Times New Roman" w:hAnsi="Times New Roman" w:cs="Times New Roman"/>
                <w:sz w:val="24"/>
                <w:szCs w:val="24"/>
              </w:rPr>
              <w:t xml:space="preserve">Исплаћена дивиденда пo акцији износи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динара.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0">
              <w:rPr>
                <w:rFonts w:ascii="Times New Roman" w:hAnsi="Times New Roman" w:cs="Times New Roman"/>
                <w:sz w:val="24"/>
                <w:szCs w:val="24"/>
              </w:rPr>
              <w:t xml:space="preserve">Отплата главнице дуга износи за текућу годину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динара</w:t>
            </w:r>
          </w:p>
        </w:tc>
      </w:tr>
      <w:tr w:rsidR="00A70117" w:rsidRPr="001B6562">
        <w:trPr>
          <w:trHeight w:val="315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0">
              <w:rPr>
                <w:rFonts w:ascii="Times New Roman" w:hAnsi="Times New Roman" w:cs="Times New Roman"/>
                <w:sz w:val="24"/>
                <w:szCs w:val="24"/>
              </w:rPr>
              <w:t>Каматна стопа је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0117" w:rsidRPr="00FD7C00" w:rsidRDefault="00A70117" w:rsidP="00FD7C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C00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</w:tbl>
    <w:p w:rsidR="00A70117" w:rsidRDefault="00A70117"/>
    <w:sectPr w:rsidR="00A70117" w:rsidSect="00A6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C00"/>
    <w:rsid w:val="000002A2"/>
    <w:rsid w:val="00001B5E"/>
    <w:rsid w:val="00003AFA"/>
    <w:rsid w:val="000047A8"/>
    <w:rsid w:val="000057F4"/>
    <w:rsid w:val="00011BBE"/>
    <w:rsid w:val="00012FC8"/>
    <w:rsid w:val="000134D8"/>
    <w:rsid w:val="0001464E"/>
    <w:rsid w:val="0001513A"/>
    <w:rsid w:val="0001644F"/>
    <w:rsid w:val="00017C31"/>
    <w:rsid w:val="000218CD"/>
    <w:rsid w:val="00021A16"/>
    <w:rsid w:val="00021C7E"/>
    <w:rsid w:val="00022552"/>
    <w:rsid w:val="00022B6A"/>
    <w:rsid w:val="0002418D"/>
    <w:rsid w:val="0002422D"/>
    <w:rsid w:val="00024497"/>
    <w:rsid w:val="000352B6"/>
    <w:rsid w:val="00040A95"/>
    <w:rsid w:val="0004545A"/>
    <w:rsid w:val="00045C67"/>
    <w:rsid w:val="00052644"/>
    <w:rsid w:val="00053BB2"/>
    <w:rsid w:val="000557C2"/>
    <w:rsid w:val="00062E90"/>
    <w:rsid w:val="000631C4"/>
    <w:rsid w:val="000651FB"/>
    <w:rsid w:val="00065804"/>
    <w:rsid w:val="000714DF"/>
    <w:rsid w:val="0007400E"/>
    <w:rsid w:val="00076043"/>
    <w:rsid w:val="0007725B"/>
    <w:rsid w:val="000846F5"/>
    <w:rsid w:val="00086B9D"/>
    <w:rsid w:val="00090362"/>
    <w:rsid w:val="00093D31"/>
    <w:rsid w:val="0009417F"/>
    <w:rsid w:val="0009513F"/>
    <w:rsid w:val="000A37CB"/>
    <w:rsid w:val="000A4F92"/>
    <w:rsid w:val="000A6C08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2A5"/>
    <w:rsid w:val="000C4846"/>
    <w:rsid w:val="000C4D2E"/>
    <w:rsid w:val="000C71D0"/>
    <w:rsid w:val="000D531C"/>
    <w:rsid w:val="000D7634"/>
    <w:rsid w:val="000E1326"/>
    <w:rsid w:val="000E4364"/>
    <w:rsid w:val="000E535E"/>
    <w:rsid w:val="000F0524"/>
    <w:rsid w:val="000F05DE"/>
    <w:rsid w:val="000F3083"/>
    <w:rsid w:val="000F5A40"/>
    <w:rsid w:val="000F5DE8"/>
    <w:rsid w:val="00100D9D"/>
    <w:rsid w:val="0010362F"/>
    <w:rsid w:val="00106746"/>
    <w:rsid w:val="00106E88"/>
    <w:rsid w:val="00112733"/>
    <w:rsid w:val="00112803"/>
    <w:rsid w:val="00114A35"/>
    <w:rsid w:val="00117104"/>
    <w:rsid w:val="00121A24"/>
    <w:rsid w:val="00122D2C"/>
    <w:rsid w:val="00123E2B"/>
    <w:rsid w:val="00124289"/>
    <w:rsid w:val="001246C2"/>
    <w:rsid w:val="00127133"/>
    <w:rsid w:val="00127EEA"/>
    <w:rsid w:val="001307A8"/>
    <w:rsid w:val="0013106C"/>
    <w:rsid w:val="00133C54"/>
    <w:rsid w:val="00137633"/>
    <w:rsid w:val="00141B24"/>
    <w:rsid w:val="001431C0"/>
    <w:rsid w:val="001438DC"/>
    <w:rsid w:val="0014427B"/>
    <w:rsid w:val="00144BDF"/>
    <w:rsid w:val="00144C13"/>
    <w:rsid w:val="00145436"/>
    <w:rsid w:val="00146B9C"/>
    <w:rsid w:val="00151153"/>
    <w:rsid w:val="00154085"/>
    <w:rsid w:val="001626D6"/>
    <w:rsid w:val="00163D3F"/>
    <w:rsid w:val="00165EBA"/>
    <w:rsid w:val="00170794"/>
    <w:rsid w:val="001711ED"/>
    <w:rsid w:val="00171708"/>
    <w:rsid w:val="00172998"/>
    <w:rsid w:val="00172CA8"/>
    <w:rsid w:val="00175743"/>
    <w:rsid w:val="00175CC4"/>
    <w:rsid w:val="00180218"/>
    <w:rsid w:val="00180B1D"/>
    <w:rsid w:val="0018206D"/>
    <w:rsid w:val="00183429"/>
    <w:rsid w:val="00183D20"/>
    <w:rsid w:val="0018501B"/>
    <w:rsid w:val="0018552D"/>
    <w:rsid w:val="0018565F"/>
    <w:rsid w:val="001861B4"/>
    <w:rsid w:val="001861F0"/>
    <w:rsid w:val="00187223"/>
    <w:rsid w:val="00190DDC"/>
    <w:rsid w:val="0019205A"/>
    <w:rsid w:val="001920DB"/>
    <w:rsid w:val="001936F3"/>
    <w:rsid w:val="00194A19"/>
    <w:rsid w:val="00197539"/>
    <w:rsid w:val="001A17D3"/>
    <w:rsid w:val="001A1BA8"/>
    <w:rsid w:val="001A3598"/>
    <w:rsid w:val="001A5B82"/>
    <w:rsid w:val="001A6E5D"/>
    <w:rsid w:val="001B0B8D"/>
    <w:rsid w:val="001B1C19"/>
    <w:rsid w:val="001B2842"/>
    <w:rsid w:val="001B6562"/>
    <w:rsid w:val="001B7265"/>
    <w:rsid w:val="001C0C9D"/>
    <w:rsid w:val="001C1E71"/>
    <w:rsid w:val="001C432A"/>
    <w:rsid w:val="001C4DEF"/>
    <w:rsid w:val="001C648E"/>
    <w:rsid w:val="001D1999"/>
    <w:rsid w:val="001D328C"/>
    <w:rsid w:val="001D67D8"/>
    <w:rsid w:val="001D6CED"/>
    <w:rsid w:val="001E0657"/>
    <w:rsid w:val="001E10C7"/>
    <w:rsid w:val="001E1738"/>
    <w:rsid w:val="001E2AAF"/>
    <w:rsid w:val="001E3E53"/>
    <w:rsid w:val="001E4475"/>
    <w:rsid w:val="001E599B"/>
    <w:rsid w:val="001E68FB"/>
    <w:rsid w:val="001F29B2"/>
    <w:rsid w:val="001F57AD"/>
    <w:rsid w:val="001F6835"/>
    <w:rsid w:val="001F75D3"/>
    <w:rsid w:val="00202CB7"/>
    <w:rsid w:val="00203E7E"/>
    <w:rsid w:val="00204D29"/>
    <w:rsid w:val="002050A0"/>
    <w:rsid w:val="00206A0A"/>
    <w:rsid w:val="00206FDA"/>
    <w:rsid w:val="00211F14"/>
    <w:rsid w:val="00215F5E"/>
    <w:rsid w:val="002161C8"/>
    <w:rsid w:val="00216FC7"/>
    <w:rsid w:val="00220657"/>
    <w:rsid w:val="00223BB0"/>
    <w:rsid w:val="00226AFB"/>
    <w:rsid w:val="002272CE"/>
    <w:rsid w:val="0023077E"/>
    <w:rsid w:val="00231E79"/>
    <w:rsid w:val="002324D4"/>
    <w:rsid w:val="00234514"/>
    <w:rsid w:val="002346DF"/>
    <w:rsid w:val="00235160"/>
    <w:rsid w:val="002354D1"/>
    <w:rsid w:val="00240144"/>
    <w:rsid w:val="002415DE"/>
    <w:rsid w:val="00241DE7"/>
    <w:rsid w:val="00241E25"/>
    <w:rsid w:val="00242EE9"/>
    <w:rsid w:val="00244962"/>
    <w:rsid w:val="00244D02"/>
    <w:rsid w:val="00245845"/>
    <w:rsid w:val="00251D04"/>
    <w:rsid w:val="00254AC2"/>
    <w:rsid w:val="00261DB8"/>
    <w:rsid w:val="0026335A"/>
    <w:rsid w:val="00263677"/>
    <w:rsid w:val="002650C4"/>
    <w:rsid w:val="00265A4D"/>
    <w:rsid w:val="00265E4A"/>
    <w:rsid w:val="002721D3"/>
    <w:rsid w:val="002734C9"/>
    <w:rsid w:val="0027410D"/>
    <w:rsid w:val="002770F9"/>
    <w:rsid w:val="0027744D"/>
    <w:rsid w:val="00281865"/>
    <w:rsid w:val="002855F3"/>
    <w:rsid w:val="002874FA"/>
    <w:rsid w:val="002933DE"/>
    <w:rsid w:val="002938AA"/>
    <w:rsid w:val="00293F3C"/>
    <w:rsid w:val="002A05B2"/>
    <w:rsid w:val="002A2CAF"/>
    <w:rsid w:val="002A305C"/>
    <w:rsid w:val="002A30F9"/>
    <w:rsid w:val="002A422E"/>
    <w:rsid w:val="002A4936"/>
    <w:rsid w:val="002A6177"/>
    <w:rsid w:val="002A6FCB"/>
    <w:rsid w:val="002A704D"/>
    <w:rsid w:val="002B26BC"/>
    <w:rsid w:val="002B3438"/>
    <w:rsid w:val="002B5F96"/>
    <w:rsid w:val="002B62AD"/>
    <w:rsid w:val="002B6E93"/>
    <w:rsid w:val="002B6FEA"/>
    <w:rsid w:val="002B792F"/>
    <w:rsid w:val="002B7C63"/>
    <w:rsid w:val="002C4957"/>
    <w:rsid w:val="002C5402"/>
    <w:rsid w:val="002C6037"/>
    <w:rsid w:val="002C6C72"/>
    <w:rsid w:val="002C7F40"/>
    <w:rsid w:val="002D188C"/>
    <w:rsid w:val="002D18D9"/>
    <w:rsid w:val="002D2E7A"/>
    <w:rsid w:val="002D4F9E"/>
    <w:rsid w:val="002D587F"/>
    <w:rsid w:val="002E6795"/>
    <w:rsid w:val="002E7258"/>
    <w:rsid w:val="002F2A9A"/>
    <w:rsid w:val="002F4460"/>
    <w:rsid w:val="002F44BE"/>
    <w:rsid w:val="003006E6"/>
    <w:rsid w:val="003027A7"/>
    <w:rsid w:val="00305523"/>
    <w:rsid w:val="00305852"/>
    <w:rsid w:val="00306274"/>
    <w:rsid w:val="00306802"/>
    <w:rsid w:val="0030789F"/>
    <w:rsid w:val="0031065D"/>
    <w:rsid w:val="00312559"/>
    <w:rsid w:val="003125FD"/>
    <w:rsid w:val="003150B7"/>
    <w:rsid w:val="0031598C"/>
    <w:rsid w:val="00315E5F"/>
    <w:rsid w:val="003174DB"/>
    <w:rsid w:val="0031775B"/>
    <w:rsid w:val="003250CF"/>
    <w:rsid w:val="003259A0"/>
    <w:rsid w:val="00325F39"/>
    <w:rsid w:val="00326425"/>
    <w:rsid w:val="00336292"/>
    <w:rsid w:val="00342166"/>
    <w:rsid w:val="003422CF"/>
    <w:rsid w:val="00342809"/>
    <w:rsid w:val="00351D9C"/>
    <w:rsid w:val="00353CC6"/>
    <w:rsid w:val="00356D3E"/>
    <w:rsid w:val="00361604"/>
    <w:rsid w:val="003643B4"/>
    <w:rsid w:val="00365795"/>
    <w:rsid w:val="0037263C"/>
    <w:rsid w:val="00372916"/>
    <w:rsid w:val="00372DC3"/>
    <w:rsid w:val="0037483A"/>
    <w:rsid w:val="0037595F"/>
    <w:rsid w:val="00376147"/>
    <w:rsid w:val="0037697A"/>
    <w:rsid w:val="0037702A"/>
    <w:rsid w:val="00377809"/>
    <w:rsid w:val="00380C25"/>
    <w:rsid w:val="00380CF5"/>
    <w:rsid w:val="00382086"/>
    <w:rsid w:val="003831B4"/>
    <w:rsid w:val="00383351"/>
    <w:rsid w:val="00385D64"/>
    <w:rsid w:val="003969CC"/>
    <w:rsid w:val="00396D95"/>
    <w:rsid w:val="0039751B"/>
    <w:rsid w:val="003A0396"/>
    <w:rsid w:val="003A04DE"/>
    <w:rsid w:val="003A23B6"/>
    <w:rsid w:val="003A284C"/>
    <w:rsid w:val="003A29C6"/>
    <w:rsid w:val="003A50BA"/>
    <w:rsid w:val="003A528E"/>
    <w:rsid w:val="003A71D3"/>
    <w:rsid w:val="003B44C1"/>
    <w:rsid w:val="003B6BB0"/>
    <w:rsid w:val="003B7696"/>
    <w:rsid w:val="003B7800"/>
    <w:rsid w:val="003B7855"/>
    <w:rsid w:val="003C0035"/>
    <w:rsid w:val="003C0577"/>
    <w:rsid w:val="003C1733"/>
    <w:rsid w:val="003C1ADB"/>
    <w:rsid w:val="003C243D"/>
    <w:rsid w:val="003C35D4"/>
    <w:rsid w:val="003C57E5"/>
    <w:rsid w:val="003C5A8E"/>
    <w:rsid w:val="003C5D26"/>
    <w:rsid w:val="003D13B9"/>
    <w:rsid w:val="003D3CC4"/>
    <w:rsid w:val="003D4318"/>
    <w:rsid w:val="003D549C"/>
    <w:rsid w:val="003E025C"/>
    <w:rsid w:val="003E1448"/>
    <w:rsid w:val="003E1F39"/>
    <w:rsid w:val="003E27CF"/>
    <w:rsid w:val="003E4D48"/>
    <w:rsid w:val="003E5550"/>
    <w:rsid w:val="003F3C74"/>
    <w:rsid w:val="003F3C88"/>
    <w:rsid w:val="003F449E"/>
    <w:rsid w:val="003F4B67"/>
    <w:rsid w:val="003F557F"/>
    <w:rsid w:val="003F5CBA"/>
    <w:rsid w:val="003F61DC"/>
    <w:rsid w:val="00401124"/>
    <w:rsid w:val="00402861"/>
    <w:rsid w:val="0040558E"/>
    <w:rsid w:val="00410B9D"/>
    <w:rsid w:val="00411357"/>
    <w:rsid w:val="00411981"/>
    <w:rsid w:val="00413F9A"/>
    <w:rsid w:val="004161BC"/>
    <w:rsid w:val="00416D2C"/>
    <w:rsid w:val="0041738D"/>
    <w:rsid w:val="00417C17"/>
    <w:rsid w:val="00420E0E"/>
    <w:rsid w:val="00421080"/>
    <w:rsid w:val="00422CD9"/>
    <w:rsid w:val="00423497"/>
    <w:rsid w:val="00423CEA"/>
    <w:rsid w:val="00425251"/>
    <w:rsid w:val="00427299"/>
    <w:rsid w:val="00427423"/>
    <w:rsid w:val="00427464"/>
    <w:rsid w:val="00430E2E"/>
    <w:rsid w:val="0043473B"/>
    <w:rsid w:val="0043508E"/>
    <w:rsid w:val="00437A8D"/>
    <w:rsid w:val="00440174"/>
    <w:rsid w:val="004406E5"/>
    <w:rsid w:val="004432C5"/>
    <w:rsid w:val="00443ED9"/>
    <w:rsid w:val="00446C6D"/>
    <w:rsid w:val="00447EAA"/>
    <w:rsid w:val="00450584"/>
    <w:rsid w:val="00450AEA"/>
    <w:rsid w:val="00450C6E"/>
    <w:rsid w:val="00451B08"/>
    <w:rsid w:val="00452E44"/>
    <w:rsid w:val="004545B2"/>
    <w:rsid w:val="004551A4"/>
    <w:rsid w:val="0045618D"/>
    <w:rsid w:val="00456746"/>
    <w:rsid w:val="00457C50"/>
    <w:rsid w:val="0046125F"/>
    <w:rsid w:val="00461628"/>
    <w:rsid w:val="00461965"/>
    <w:rsid w:val="00461DFC"/>
    <w:rsid w:val="0046492B"/>
    <w:rsid w:val="00467815"/>
    <w:rsid w:val="00473A7A"/>
    <w:rsid w:val="0047436C"/>
    <w:rsid w:val="00474A6E"/>
    <w:rsid w:val="0047517F"/>
    <w:rsid w:val="00475D3D"/>
    <w:rsid w:val="004811D1"/>
    <w:rsid w:val="0048156E"/>
    <w:rsid w:val="00481606"/>
    <w:rsid w:val="004834EF"/>
    <w:rsid w:val="00484457"/>
    <w:rsid w:val="00486659"/>
    <w:rsid w:val="00486C42"/>
    <w:rsid w:val="00487798"/>
    <w:rsid w:val="00490253"/>
    <w:rsid w:val="00494975"/>
    <w:rsid w:val="00496E2A"/>
    <w:rsid w:val="004A19C1"/>
    <w:rsid w:val="004A2A72"/>
    <w:rsid w:val="004A4E42"/>
    <w:rsid w:val="004A7AE4"/>
    <w:rsid w:val="004B01A9"/>
    <w:rsid w:val="004B1A8C"/>
    <w:rsid w:val="004B3BB9"/>
    <w:rsid w:val="004C017E"/>
    <w:rsid w:val="004C137B"/>
    <w:rsid w:val="004C1971"/>
    <w:rsid w:val="004C1E06"/>
    <w:rsid w:val="004C236D"/>
    <w:rsid w:val="004C3154"/>
    <w:rsid w:val="004C33F4"/>
    <w:rsid w:val="004C36EB"/>
    <w:rsid w:val="004C5B75"/>
    <w:rsid w:val="004D5C78"/>
    <w:rsid w:val="004E1192"/>
    <w:rsid w:val="004E2648"/>
    <w:rsid w:val="004E310D"/>
    <w:rsid w:val="004E555F"/>
    <w:rsid w:val="004E5A13"/>
    <w:rsid w:val="004E5D83"/>
    <w:rsid w:val="004F0C45"/>
    <w:rsid w:val="004F1482"/>
    <w:rsid w:val="004F220E"/>
    <w:rsid w:val="004F2CE0"/>
    <w:rsid w:val="004F4ED2"/>
    <w:rsid w:val="004F60D7"/>
    <w:rsid w:val="004F6BE1"/>
    <w:rsid w:val="005006B4"/>
    <w:rsid w:val="00501AE2"/>
    <w:rsid w:val="00503389"/>
    <w:rsid w:val="00507C60"/>
    <w:rsid w:val="0051049E"/>
    <w:rsid w:val="0051297E"/>
    <w:rsid w:val="005161AE"/>
    <w:rsid w:val="00516306"/>
    <w:rsid w:val="005179BF"/>
    <w:rsid w:val="005209E2"/>
    <w:rsid w:val="00521839"/>
    <w:rsid w:val="005221C7"/>
    <w:rsid w:val="00523021"/>
    <w:rsid w:val="00523423"/>
    <w:rsid w:val="00524A67"/>
    <w:rsid w:val="00526DC7"/>
    <w:rsid w:val="00527BF1"/>
    <w:rsid w:val="00530135"/>
    <w:rsid w:val="005332EC"/>
    <w:rsid w:val="00540F79"/>
    <w:rsid w:val="00541735"/>
    <w:rsid w:val="00542C7E"/>
    <w:rsid w:val="00543F46"/>
    <w:rsid w:val="00545031"/>
    <w:rsid w:val="00546450"/>
    <w:rsid w:val="00546D13"/>
    <w:rsid w:val="0055097B"/>
    <w:rsid w:val="00554016"/>
    <w:rsid w:val="00554C12"/>
    <w:rsid w:val="00554E1E"/>
    <w:rsid w:val="00554ECE"/>
    <w:rsid w:val="00556CC2"/>
    <w:rsid w:val="00556FD6"/>
    <w:rsid w:val="005573A6"/>
    <w:rsid w:val="0056125C"/>
    <w:rsid w:val="00561445"/>
    <w:rsid w:val="005620ED"/>
    <w:rsid w:val="0056269F"/>
    <w:rsid w:val="00562FFB"/>
    <w:rsid w:val="0056355A"/>
    <w:rsid w:val="00563627"/>
    <w:rsid w:val="0056451D"/>
    <w:rsid w:val="00566EB8"/>
    <w:rsid w:val="00570567"/>
    <w:rsid w:val="0057110C"/>
    <w:rsid w:val="00572BEE"/>
    <w:rsid w:val="00572FF7"/>
    <w:rsid w:val="00573F55"/>
    <w:rsid w:val="0057598E"/>
    <w:rsid w:val="00581B56"/>
    <w:rsid w:val="00584B9D"/>
    <w:rsid w:val="00587A29"/>
    <w:rsid w:val="0059174D"/>
    <w:rsid w:val="005979A0"/>
    <w:rsid w:val="005A3362"/>
    <w:rsid w:val="005A4021"/>
    <w:rsid w:val="005A57F2"/>
    <w:rsid w:val="005A7C37"/>
    <w:rsid w:val="005A7F32"/>
    <w:rsid w:val="005B04CD"/>
    <w:rsid w:val="005B2CFB"/>
    <w:rsid w:val="005B478D"/>
    <w:rsid w:val="005B5F11"/>
    <w:rsid w:val="005C0240"/>
    <w:rsid w:val="005C04C8"/>
    <w:rsid w:val="005C09CC"/>
    <w:rsid w:val="005C386B"/>
    <w:rsid w:val="005C411F"/>
    <w:rsid w:val="005C6AA0"/>
    <w:rsid w:val="005C6ADD"/>
    <w:rsid w:val="005D0664"/>
    <w:rsid w:val="005D0D82"/>
    <w:rsid w:val="005D0DB0"/>
    <w:rsid w:val="005D1083"/>
    <w:rsid w:val="005D23E1"/>
    <w:rsid w:val="005D3BA5"/>
    <w:rsid w:val="005D4AF6"/>
    <w:rsid w:val="005D5CD1"/>
    <w:rsid w:val="005D77B1"/>
    <w:rsid w:val="005E1599"/>
    <w:rsid w:val="005E2706"/>
    <w:rsid w:val="005F0683"/>
    <w:rsid w:val="005F08BA"/>
    <w:rsid w:val="005F0A49"/>
    <w:rsid w:val="005F1E1D"/>
    <w:rsid w:val="005F313A"/>
    <w:rsid w:val="005F33CA"/>
    <w:rsid w:val="005F40BC"/>
    <w:rsid w:val="005F49C8"/>
    <w:rsid w:val="005F4BCE"/>
    <w:rsid w:val="005F7185"/>
    <w:rsid w:val="005F7A75"/>
    <w:rsid w:val="005F7CC1"/>
    <w:rsid w:val="0060455C"/>
    <w:rsid w:val="00606476"/>
    <w:rsid w:val="00610EE2"/>
    <w:rsid w:val="006110AE"/>
    <w:rsid w:val="00611757"/>
    <w:rsid w:val="00611F4C"/>
    <w:rsid w:val="006158FE"/>
    <w:rsid w:val="006159D5"/>
    <w:rsid w:val="00615F64"/>
    <w:rsid w:val="00620081"/>
    <w:rsid w:val="00620A7B"/>
    <w:rsid w:val="006245CF"/>
    <w:rsid w:val="00626691"/>
    <w:rsid w:val="006271E5"/>
    <w:rsid w:val="00627B14"/>
    <w:rsid w:val="006326D9"/>
    <w:rsid w:val="00632F0F"/>
    <w:rsid w:val="0063379C"/>
    <w:rsid w:val="006345EA"/>
    <w:rsid w:val="00634AED"/>
    <w:rsid w:val="00635639"/>
    <w:rsid w:val="0063569C"/>
    <w:rsid w:val="006359B9"/>
    <w:rsid w:val="0064016E"/>
    <w:rsid w:val="00640AE2"/>
    <w:rsid w:val="00644877"/>
    <w:rsid w:val="00646409"/>
    <w:rsid w:val="00646886"/>
    <w:rsid w:val="006469D5"/>
    <w:rsid w:val="00647181"/>
    <w:rsid w:val="00653881"/>
    <w:rsid w:val="00653CEE"/>
    <w:rsid w:val="00655F20"/>
    <w:rsid w:val="0065634F"/>
    <w:rsid w:val="00657A97"/>
    <w:rsid w:val="00657E08"/>
    <w:rsid w:val="00660674"/>
    <w:rsid w:val="006616F5"/>
    <w:rsid w:val="00663ACF"/>
    <w:rsid w:val="00663DA2"/>
    <w:rsid w:val="006707DF"/>
    <w:rsid w:val="0067623C"/>
    <w:rsid w:val="006801F1"/>
    <w:rsid w:val="0068061F"/>
    <w:rsid w:val="0068191E"/>
    <w:rsid w:val="00682863"/>
    <w:rsid w:val="00683513"/>
    <w:rsid w:val="0068799B"/>
    <w:rsid w:val="0069128F"/>
    <w:rsid w:val="006956AB"/>
    <w:rsid w:val="00695CF2"/>
    <w:rsid w:val="006A0234"/>
    <w:rsid w:val="006A2D03"/>
    <w:rsid w:val="006A5F68"/>
    <w:rsid w:val="006A74AC"/>
    <w:rsid w:val="006B31A2"/>
    <w:rsid w:val="006B58A4"/>
    <w:rsid w:val="006D1B31"/>
    <w:rsid w:val="006D1C0F"/>
    <w:rsid w:val="006D2DD1"/>
    <w:rsid w:val="006D6D14"/>
    <w:rsid w:val="006E18D1"/>
    <w:rsid w:val="006E25E2"/>
    <w:rsid w:val="006E5E6A"/>
    <w:rsid w:val="006F1FED"/>
    <w:rsid w:val="006F57DC"/>
    <w:rsid w:val="007003DA"/>
    <w:rsid w:val="00700D80"/>
    <w:rsid w:val="0070411F"/>
    <w:rsid w:val="0070486E"/>
    <w:rsid w:val="0071005A"/>
    <w:rsid w:val="00712081"/>
    <w:rsid w:val="00713A51"/>
    <w:rsid w:val="007155A6"/>
    <w:rsid w:val="007161B5"/>
    <w:rsid w:val="00723326"/>
    <w:rsid w:val="0072441A"/>
    <w:rsid w:val="00724F39"/>
    <w:rsid w:val="00730B9A"/>
    <w:rsid w:val="007312AE"/>
    <w:rsid w:val="007324F6"/>
    <w:rsid w:val="00732A93"/>
    <w:rsid w:val="007340B3"/>
    <w:rsid w:val="00734DF5"/>
    <w:rsid w:val="0073715B"/>
    <w:rsid w:val="007376FB"/>
    <w:rsid w:val="0074458B"/>
    <w:rsid w:val="00745EEB"/>
    <w:rsid w:val="0074695A"/>
    <w:rsid w:val="007502A9"/>
    <w:rsid w:val="00752C88"/>
    <w:rsid w:val="00755577"/>
    <w:rsid w:val="00756F60"/>
    <w:rsid w:val="00763573"/>
    <w:rsid w:val="00766DFF"/>
    <w:rsid w:val="0077249B"/>
    <w:rsid w:val="0077455D"/>
    <w:rsid w:val="00776E7D"/>
    <w:rsid w:val="0078010B"/>
    <w:rsid w:val="007857DF"/>
    <w:rsid w:val="00792A5E"/>
    <w:rsid w:val="00797AEE"/>
    <w:rsid w:val="007A5B2E"/>
    <w:rsid w:val="007A794D"/>
    <w:rsid w:val="007B43FD"/>
    <w:rsid w:val="007B535F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C5C57"/>
    <w:rsid w:val="007D0E20"/>
    <w:rsid w:val="007D0F03"/>
    <w:rsid w:val="007D2993"/>
    <w:rsid w:val="007D2F6C"/>
    <w:rsid w:val="007D4514"/>
    <w:rsid w:val="007D5AF3"/>
    <w:rsid w:val="007D75DD"/>
    <w:rsid w:val="007D7CF8"/>
    <w:rsid w:val="007E2BA4"/>
    <w:rsid w:val="007E2E7A"/>
    <w:rsid w:val="007E47B8"/>
    <w:rsid w:val="007F24DC"/>
    <w:rsid w:val="007F4684"/>
    <w:rsid w:val="007F4A55"/>
    <w:rsid w:val="007F4CE2"/>
    <w:rsid w:val="007F5348"/>
    <w:rsid w:val="00801DCD"/>
    <w:rsid w:val="008024B5"/>
    <w:rsid w:val="00802D9F"/>
    <w:rsid w:val="008042C2"/>
    <w:rsid w:val="008051DA"/>
    <w:rsid w:val="00806D6B"/>
    <w:rsid w:val="008166B5"/>
    <w:rsid w:val="00817096"/>
    <w:rsid w:val="0081769A"/>
    <w:rsid w:val="00817836"/>
    <w:rsid w:val="00821D0D"/>
    <w:rsid w:val="0082535A"/>
    <w:rsid w:val="0082592C"/>
    <w:rsid w:val="00831573"/>
    <w:rsid w:val="008316E5"/>
    <w:rsid w:val="00840C64"/>
    <w:rsid w:val="00840D4A"/>
    <w:rsid w:val="00845044"/>
    <w:rsid w:val="00845FEF"/>
    <w:rsid w:val="00847A52"/>
    <w:rsid w:val="00850440"/>
    <w:rsid w:val="008509F0"/>
    <w:rsid w:val="0085259A"/>
    <w:rsid w:val="0085279D"/>
    <w:rsid w:val="00853206"/>
    <w:rsid w:val="00854009"/>
    <w:rsid w:val="00854E54"/>
    <w:rsid w:val="00857004"/>
    <w:rsid w:val="008607C2"/>
    <w:rsid w:val="0086486E"/>
    <w:rsid w:val="00865AEF"/>
    <w:rsid w:val="008707AC"/>
    <w:rsid w:val="0087196C"/>
    <w:rsid w:val="00872712"/>
    <w:rsid w:val="00873088"/>
    <w:rsid w:val="00873BD1"/>
    <w:rsid w:val="00874AC4"/>
    <w:rsid w:val="00875823"/>
    <w:rsid w:val="00876823"/>
    <w:rsid w:val="00877B35"/>
    <w:rsid w:val="00877C35"/>
    <w:rsid w:val="008804D7"/>
    <w:rsid w:val="008820DE"/>
    <w:rsid w:val="00885BF7"/>
    <w:rsid w:val="00885C84"/>
    <w:rsid w:val="00887298"/>
    <w:rsid w:val="00891005"/>
    <w:rsid w:val="00891E6A"/>
    <w:rsid w:val="008936DF"/>
    <w:rsid w:val="008940FE"/>
    <w:rsid w:val="00894155"/>
    <w:rsid w:val="00895ED3"/>
    <w:rsid w:val="00897974"/>
    <w:rsid w:val="00897BA0"/>
    <w:rsid w:val="008A3169"/>
    <w:rsid w:val="008A39BD"/>
    <w:rsid w:val="008A47C4"/>
    <w:rsid w:val="008A4FB6"/>
    <w:rsid w:val="008A60EB"/>
    <w:rsid w:val="008A6CCF"/>
    <w:rsid w:val="008A7356"/>
    <w:rsid w:val="008B0F90"/>
    <w:rsid w:val="008B102E"/>
    <w:rsid w:val="008B166E"/>
    <w:rsid w:val="008B2418"/>
    <w:rsid w:val="008B4AE4"/>
    <w:rsid w:val="008B65CB"/>
    <w:rsid w:val="008B7BCC"/>
    <w:rsid w:val="008C0F79"/>
    <w:rsid w:val="008C2769"/>
    <w:rsid w:val="008C2AFB"/>
    <w:rsid w:val="008C5141"/>
    <w:rsid w:val="008C54A4"/>
    <w:rsid w:val="008C69DC"/>
    <w:rsid w:val="008D1022"/>
    <w:rsid w:val="008D3304"/>
    <w:rsid w:val="008E16B7"/>
    <w:rsid w:val="008E185F"/>
    <w:rsid w:val="008E22C6"/>
    <w:rsid w:val="008E3A2F"/>
    <w:rsid w:val="008E46EC"/>
    <w:rsid w:val="008E680A"/>
    <w:rsid w:val="008E7429"/>
    <w:rsid w:val="008F0D15"/>
    <w:rsid w:val="008F10AF"/>
    <w:rsid w:val="008F4FB7"/>
    <w:rsid w:val="008F5CFA"/>
    <w:rsid w:val="008F7EAA"/>
    <w:rsid w:val="009009B0"/>
    <w:rsid w:val="00902BC7"/>
    <w:rsid w:val="00903DCE"/>
    <w:rsid w:val="0090741A"/>
    <w:rsid w:val="00913077"/>
    <w:rsid w:val="0091469A"/>
    <w:rsid w:val="00916452"/>
    <w:rsid w:val="00916841"/>
    <w:rsid w:val="00921012"/>
    <w:rsid w:val="009215D5"/>
    <w:rsid w:val="00921FEB"/>
    <w:rsid w:val="009221CF"/>
    <w:rsid w:val="00924A51"/>
    <w:rsid w:val="00925425"/>
    <w:rsid w:val="0092585D"/>
    <w:rsid w:val="0092615D"/>
    <w:rsid w:val="00926F9D"/>
    <w:rsid w:val="0093040E"/>
    <w:rsid w:val="009306CC"/>
    <w:rsid w:val="00930FB8"/>
    <w:rsid w:val="0093120E"/>
    <w:rsid w:val="009361EA"/>
    <w:rsid w:val="00936E81"/>
    <w:rsid w:val="00937FA4"/>
    <w:rsid w:val="00940920"/>
    <w:rsid w:val="00941060"/>
    <w:rsid w:val="00941846"/>
    <w:rsid w:val="0094187C"/>
    <w:rsid w:val="00942034"/>
    <w:rsid w:val="00942BF8"/>
    <w:rsid w:val="009442E1"/>
    <w:rsid w:val="009442F6"/>
    <w:rsid w:val="00945872"/>
    <w:rsid w:val="00946788"/>
    <w:rsid w:val="00947F17"/>
    <w:rsid w:val="0095293A"/>
    <w:rsid w:val="00953957"/>
    <w:rsid w:val="00953AF1"/>
    <w:rsid w:val="009558B8"/>
    <w:rsid w:val="00955B48"/>
    <w:rsid w:val="00955D69"/>
    <w:rsid w:val="009568E0"/>
    <w:rsid w:val="00967DF2"/>
    <w:rsid w:val="0097061F"/>
    <w:rsid w:val="00971570"/>
    <w:rsid w:val="00971F25"/>
    <w:rsid w:val="009720CB"/>
    <w:rsid w:val="00973425"/>
    <w:rsid w:val="00973429"/>
    <w:rsid w:val="00974622"/>
    <w:rsid w:val="00974D97"/>
    <w:rsid w:val="009801A4"/>
    <w:rsid w:val="0098030E"/>
    <w:rsid w:val="00980B48"/>
    <w:rsid w:val="00981626"/>
    <w:rsid w:val="00981898"/>
    <w:rsid w:val="00982624"/>
    <w:rsid w:val="00983FCB"/>
    <w:rsid w:val="009848AA"/>
    <w:rsid w:val="009849D3"/>
    <w:rsid w:val="00986314"/>
    <w:rsid w:val="00987AC7"/>
    <w:rsid w:val="00994235"/>
    <w:rsid w:val="00994AB6"/>
    <w:rsid w:val="00995FCC"/>
    <w:rsid w:val="00996130"/>
    <w:rsid w:val="009A0053"/>
    <w:rsid w:val="009A2039"/>
    <w:rsid w:val="009A234C"/>
    <w:rsid w:val="009A23A7"/>
    <w:rsid w:val="009A450B"/>
    <w:rsid w:val="009A61C3"/>
    <w:rsid w:val="009A66CA"/>
    <w:rsid w:val="009A687E"/>
    <w:rsid w:val="009A6B97"/>
    <w:rsid w:val="009A7977"/>
    <w:rsid w:val="009B0E28"/>
    <w:rsid w:val="009B160D"/>
    <w:rsid w:val="009B5595"/>
    <w:rsid w:val="009B6475"/>
    <w:rsid w:val="009C0803"/>
    <w:rsid w:val="009C2FEF"/>
    <w:rsid w:val="009C3299"/>
    <w:rsid w:val="009C3A19"/>
    <w:rsid w:val="009C67F9"/>
    <w:rsid w:val="009C77F0"/>
    <w:rsid w:val="009D1332"/>
    <w:rsid w:val="009D1C84"/>
    <w:rsid w:val="009D26B8"/>
    <w:rsid w:val="009D60AC"/>
    <w:rsid w:val="009D72EF"/>
    <w:rsid w:val="009E100C"/>
    <w:rsid w:val="009E174A"/>
    <w:rsid w:val="009E5527"/>
    <w:rsid w:val="009E5610"/>
    <w:rsid w:val="009E6DE8"/>
    <w:rsid w:val="009E7E92"/>
    <w:rsid w:val="009F0B0B"/>
    <w:rsid w:val="009F2ED0"/>
    <w:rsid w:val="009F3D3E"/>
    <w:rsid w:val="009F4371"/>
    <w:rsid w:val="009F4E3C"/>
    <w:rsid w:val="009F7278"/>
    <w:rsid w:val="009F773A"/>
    <w:rsid w:val="00A0066E"/>
    <w:rsid w:val="00A037C0"/>
    <w:rsid w:val="00A100FC"/>
    <w:rsid w:val="00A12928"/>
    <w:rsid w:val="00A131A2"/>
    <w:rsid w:val="00A140B4"/>
    <w:rsid w:val="00A15834"/>
    <w:rsid w:val="00A17407"/>
    <w:rsid w:val="00A204B6"/>
    <w:rsid w:val="00A2070B"/>
    <w:rsid w:val="00A20E40"/>
    <w:rsid w:val="00A30055"/>
    <w:rsid w:val="00A31A85"/>
    <w:rsid w:val="00A344E3"/>
    <w:rsid w:val="00A34DFC"/>
    <w:rsid w:val="00A3647B"/>
    <w:rsid w:val="00A364DA"/>
    <w:rsid w:val="00A407CC"/>
    <w:rsid w:val="00A40EB9"/>
    <w:rsid w:val="00A41FD9"/>
    <w:rsid w:val="00A44C73"/>
    <w:rsid w:val="00A452E8"/>
    <w:rsid w:val="00A45BD9"/>
    <w:rsid w:val="00A47290"/>
    <w:rsid w:val="00A4762A"/>
    <w:rsid w:val="00A476C6"/>
    <w:rsid w:val="00A47700"/>
    <w:rsid w:val="00A477C0"/>
    <w:rsid w:val="00A50E97"/>
    <w:rsid w:val="00A515D6"/>
    <w:rsid w:val="00A54597"/>
    <w:rsid w:val="00A546DF"/>
    <w:rsid w:val="00A5498B"/>
    <w:rsid w:val="00A54E25"/>
    <w:rsid w:val="00A564D7"/>
    <w:rsid w:val="00A569B4"/>
    <w:rsid w:val="00A60381"/>
    <w:rsid w:val="00A60A21"/>
    <w:rsid w:val="00A614CB"/>
    <w:rsid w:val="00A6187F"/>
    <w:rsid w:val="00A65190"/>
    <w:rsid w:val="00A6678B"/>
    <w:rsid w:val="00A67444"/>
    <w:rsid w:val="00A70117"/>
    <w:rsid w:val="00A7051B"/>
    <w:rsid w:val="00A706EC"/>
    <w:rsid w:val="00A7425B"/>
    <w:rsid w:val="00A74A97"/>
    <w:rsid w:val="00A80150"/>
    <w:rsid w:val="00A82452"/>
    <w:rsid w:val="00A82E4A"/>
    <w:rsid w:val="00A848D1"/>
    <w:rsid w:val="00A860C7"/>
    <w:rsid w:val="00A8739F"/>
    <w:rsid w:val="00A87798"/>
    <w:rsid w:val="00A87A08"/>
    <w:rsid w:val="00A90E0A"/>
    <w:rsid w:val="00A916B8"/>
    <w:rsid w:val="00A918F5"/>
    <w:rsid w:val="00A931E5"/>
    <w:rsid w:val="00A93B85"/>
    <w:rsid w:val="00A93CFC"/>
    <w:rsid w:val="00A95FAE"/>
    <w:rsid w:val="00AA0F92"/>
    <w:rsid w:val="00AA2128"/>
    <w:rsid w:val="00AA49F3"/>
    <w:rsid w:val="00AA529D"/>
    <w:rsid w:val="00AB14EA"/>
    <w:rsid w:val="00AB466C"/>
    <w:rsid w:val="00AB5222"/>
    <w:rsid w:val="00AC134C"/>
    <w:rsid w:val="00AC7034"/>
    <w:rsid w:val="00AD0BC8"/>
    <w:rsid w:val="00AD2526"/>
    <w:rsid w:val="00AD28AD"/>
    <w:rsid w:val="00AD694A"/>
    <w:rsid w:val="00AE032E"/>
    <w:rsid w:val="00AE0F4C"/>
    <w:rsid w:val="00AE3350"/>
    <w:rsid w:val="00AF0A80"/>
    <w:rsid w:val="00AF3916"/>
    <w:rsid w:val="00AF4C55"/>
    <w:rsid w:val="00AF5D65"/>
    <w:rsid w:val="00B00197"/>
    <w:rsid w:val="00B01BD9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30AD"/>
    <w:rsid w:val="00B24960"/>
    <w:rsid w:val="00B25434"/>
    <w:rsid w:val="00B27CE3"/>
    <w:rsid w:val="00B30B51"/>
    <w:rsid w:val="00B32796"/>
    <w:rsid w:val="00B34242"/>
    <w:rsid w:val="00B3455B"/>
    <w:rsid w:val="00B3457C"/>
    <w:rsid w:val="00B3489E"/>
    <w:rsid w:val="00B35F7A"/>
    <w:rsid w:val="00B37BE5"/>
    <w:rsid w:val="00B407B8"/>
    <w:rsid w:val="00B419BE"/>
    <w:rsid w:val="00B42B36"/>
    <w:rsid w:val="00B42CC1"/>
    <w:rsid w:val="00B447D7"/>
    <w:rsid w:val="00B44831"/>
    <w:rsid w:val="00B44B3F"/>
    <w:rsid w:val="00B44C54"/>
    <w:rsid w:val="00B44F7C"/>
    <w:rsid w:val="00B45B36"/>
    <w:rsid w:val="00B45CB5"/>
    <w:rsid w:val="00B51382"/>
    <w:rsid w:val="00B52069"/>
    <w:rsid w:val="00B61EFC"/>
    <w:rsid w:val="00B62948"/>
    <w:rsid w:val="00B6413B"/>
    <w:rsid w:val="00B64A0D"/>
    <w:rsid w:val="00B65075"/>
    <w:rsid w:val="00B655C2"/>
    <w:rsid w:val="00B66337"/>
    <w:rsid w:val="00B727AE"/>
    <w:rsid w:val="00B73416"/>
    <w:rsid w:val="00B76BA1"/>
    <w:rsid w:val="00B81813"/>
    <w:rsid w:val="00B83853"/>
    <w:rsid w:val="00B83FB1"/>
    <w:rsid w:val="00B91E96"/>
    <w:rsid w:val="00B921E4"/>
    <w:rsid w:val="00B950AE"/>
    <w:rsid w:val="00B95B90"/>
    <w:rsid w:val="00BA25DF"/>
    <w:rsid w:val="00BA2804"/>
    <w:rsid w:val="00BA405F"/>
    <w:rsid w:val="00BA669E"/>
    <w:rsid w:val="00BA7BF0"/>
    <w:rsid w:val="00BB0D6D"/>
    <w:rsid w:val="00BB2FB7"/>
    <w:rsid w:val="00BB3D38"/>
    <w:rsid w:val="00BB3ED1"/>
    <w:rsid w:val="00BB5099"/>
    <w:rsid w:val="00BB72A4"/>
    <w:rsid w:val="00BB7495"/>
    <w:rsid w:val="00BC03C6"/>
    <w:rsid w:val="00BC0B83"/>
    <w:rsid w:val="00BC3AB7"/>
    <w:rsid w:val="00BC3BCB"/>
    <w:rsid w:val="00BC40C0"/>
    <w:rsid w:val="00BC5785"/>
    <w:rsid w:val="00BC6760"/>
    <w:rsid w:val="00BD3FDD"/>
    <w:rsid w:val="00BD6480"/>
    <w:rsid w:val="00BD7E48"/>
    <w:rsid w:val="00BE1BBF"/>
    <w:rsid w:val="00BE35DB"/>
    <w:rsid w:val="00BE3BE1"/>
    <w:rsid w:val="00BE453C"/>
    <w:rsid w:val="00BE5490"/>
    <w:rsid w:val="00BF0985"/>
    <w:rsid w:val="00BF1786"/>
    <w:rsid w:val="00BF4283"/>
    <w:rsid w:val="00C01BB4"/>
    <w:rsid w:val="00C023FE"/>
    <w:rsid w:val="00C062CB"/>
    <w:rsid w:val="00C07295"/>
    <w:rsid w:val="00C104F6"/>
    <w:rsid w:val="00C110B3"/>
    <w:rsid w:val="00C1159F"/>
    <w:rsid w:val="00C14436"/>
    <w:rsid w:val="00C150F4"/>
    <w:rsid w:val="00C15F05"/>
    <w:rsid w:val="00C1633C"/>
    <w:rsid w:val="00C17294"/>
    <w:rsid w:val="00C23FD2"/>
    <w:rsid w:val="00C3043E"/>
    <w:rsid w:val="00C315B2"/>
    <w:rsid w:val="00C31A1E"/>
    <w:rsid w:val="00C320EA"/>
    <w:rsid w:val="00C3408C"/>
    <w:rsid w:val="00C34E8B"/>
    <w:rsid w:val="00C35D14"/>
    <w:rsid w:val="00C35D26"/>
    <w:rsid w:val="00C360CC"/>
    <w:rsid w:val="00C37C34"/>
    <w:rsid w:val="00C431B7"/>
    <w:rsid w:val="00C47E31"/>
    <w:rsid w:val="00C51B8A"/>
    <w:rsid w:val="00C532DB"/>
    <w:rsid w:val="00C53E35"/>
    <w:rsid w:val="00C542E1"/>
    <w:rsid w:val="00C5717F"/>
    <w:rsid w:val="00C572EE"/>
    <w:rsid w:val="00C57E7D"/>
    <w:rsid w:val="00C61A34"/>
    <w:rsid w:val="00C65C28"/>
    <w:rsid w:val="00C71021"/>
    <w:rsid w:val="00C717C6"/>
    <w:rsid w:val="00C733D2"/>
    <w:rsid w:val="00C74165"/>
    <w:rsid w:val="00C77E5B"/>
    <w:rsid w:val="00C80CC6"/>
    <w:rsid w:val="00C82FCB"/>
    <w:rsid w:val="00C83F88"/>
    <w:rsid w:val="00C84D78"/>
    <w:rsid w:val="00C85A56"/>
    <w:rsid w:val="00C863E0"/>
    <w:rsid w:val="00C86C3C"/>
    <w:rsid w:val="00C870EF"/>
    <w:rsid w:val="00C87211"/>
    <w:rsid w:val="00C92254"/>
    <w:rsid w:val="00C94415"/>
    <w:rsid w:val="00C96480"/>
    <w:rsid w:val="00CA00B2"/>
    <w:rsid w:val="00CA025E"/>
    <w:rsid w:val="00CA1CD3"/>
    <w:rsid w:val="00CA1D14"/>
    <w:rsid w:val="00CA688A"/>
    <w:rsid w:val="00CB13FB"/>
    <w:rsid w:val="00CB3E32"/>
    <w:rsid w:val="00CB3EC8"/>
    <w:rsid w:val="00CB500C"/>
    <w:rsid w:val="00CB50CB"/>
    <w:rsid w:val="00CB546D"/>
    <w:rsid w:val="00CB5F09"/>
    <w:rsid w:val="00CB6161"/>
    <w:rsid w:val="00CB693B"/>
    <w:rsid w:val="00CB72DB"/>
    <w:rsid w:val="00CC0FF6"/>
    <w:rsid w:val="00CC2BAA"/>
    <w:rsid w:val="00CC3A6D"/>
    <w:rsid w:val="00CC64AB"/>
    <w:rsid w:val="00CD07CE"/>
    <w:rsid w:val="00CD1F2F"/>
    <w:rsid w:val="00CD478F"/>
    <w:rsid w:val="00CE1859"/>
    <w:rsid w:val="00CE296D"/>
    <w:rsid w:val="00CE3A1A"/>
    <w:rsid w:val="00CE45AF"/>
    <w:rsid w:val="00CE55BE"/>
    <w:rsid w:val="00CE7065"/>
    <w:rsid w:val="00CF2803"/>
    <w:rsid w:val="00CF2A3B"/>
    <w:rsid w:val="00CF472B"/>
    <w:rsid w:val="00D0087B"/>
    <w:rsid w:val="00D0447D"/>
    <w:rsid w:val="00D051B5"/>
    <w:rsid w:val="00D1033B"/>
    <w:rsid w:val="00D125BA"/>
    <w:rsid w:val="00D12FC3"/>
    <w:rsid w:val="00D13C79"/>
    <w:rsid w:val="00D1555A"/>
    <w:rsid w:val="00D157FA"/>
    <w:rsid w:val="00D21C79"/>
    <w:rsid w:val="00D2655B"/>
    <w:rsid w:val="00D276DA"/>
    <w:rsid w:val="00D31CFF"/>
    <w:rsid w:val="00D335FB"/>
    <w:rsid w:val="00D512AA"/>
    <w:rsid w:val="00D550C6"/>
    <w:rsid w:val="00D5518A"/>
    <w:rsid w:val="00D555DB"/>
    <w:rsid w:val="00D57050"/>
    <w:rsid w:val="00D601CE"/>
    <w:rsid w:val="00D60C04"/>
    <w:rsid w:val="00D60E2B"/>
    <w:rsid w:val="00D63412"/>
    <w:rsid w:val="00D7052D"/>
    <w:rsid w:val="00D70BA1"/>
    <w:rsid w:val="00D72CF9"/>
    <w:rsid w:val="00D736DF"/>
    <w:rsid w:val="00D73C89"/>
    <w:rsid w:val="00D74AE7"/>
    <w:rsid w:val="00D74CD0"/>
    <w:rsid w:val="00D758E4"/>
    <w:rsid w:val="00D75B4B"/>
    <w:rsid w:val="00D75B4F"/>
    <w:rsid w:val="00D76FD6"/>
    <w:rsid w:val="00D90867"/>
    <w:rsid w:val="00D90BB7"/>
    <w:rsid w:val="00D90F1E"/>
    <w:rsid w:val="00D9179F"/>
    <w:rsid w:val="00D96BEE"/>
    <w:rsid w:val="00DA6496"/>
    <w:rsid w:val="00DB008C"/>
    <w:rsid w:val="00DB02BF"/>
    <w:rsid w:val="00DB2A80"/>
    <w:rsid w:val="00DB36DC"/>
    <w:rsid w:val="00DB3825"/>
    <w:rsid w:val="00DB7544"/>
    <w:rsid w:val="00DC00D6"/>
    <w:rsid w:val="00DC0EDC"/>
    <w:rsid w:val="00DC447B"/>
    <w:rsid w:val="00DD04D7"/>
    <w:rsid w:val="00DD0895"/>
    <w:rsid w:val="00DD0AE1"/>
    <w:rsid w:val="00DD4278"/>
    <w:rsid w:val="00DD5943"/>
    <w:rsid w:val="00DD6BCF"/>
    <w:rsid w:val="00DD71A4"/>
    <w:rsid w:val="00DE1F18"/>
    <w:rsid w:val="00DE236F"/>
    <w:rsid w:val="00DE2E51"/>
    <w:rsid w:val="00DE5D4D"/>
    <w:rsid w:val="00DE6C6A"/>
    <w:rsid w:val="00DF379F"/>
    <w:rsid w:val="00DF49C8"/>
    <w:rsid w:val="00DF5E81"/>
    <w:rsid w:val="00DF6409"/>
    <w:rsid w:val="00DF69D3"/>
    <w:rsid w:val="00E03346"/>
    <w:rsid w:val="00E05A4E"/>
    <w:rsid w:val="00E103E0"/>
    <w:rsid w:val="00E10400"/>
    <w:rsid w:val="00E1342E"/>
    <w:rsid w:val="00E1509E"/>
    <w:rsid w:val="00E20D91"/>
    <w:rsid w:val="00E21894"/>
    <w:rsid w:val="00E27732"/>
    <w:rsid w:val="00E27787"/>
    <w:rsid w:val="00E34055"/>
    <w:rsid w:val="00E35F97"/>
    <w:rsid w:val="00E36088"/>
    <w:rsid w:val="00E37048"/>
    <w:rsid w:val="00E4081B"/>
    <w:rsid w:val="00E55F7E"/>
    <w:rsid w:val="00E5611B"/>
    <w:rsid w:val="00E56273"/>
    <w:rsid w:val="00E568C3"/>
    <w:rsid w:val="00E62729"/>
    <w:rsid w:val="00E6310C"/>
    <w:rsid w:val="00E64A49"/>
    <w:rsid w:val="00E64C7C"/>
    <w:rsid w:val="00E6514E"/>
    <w:rsid w:val="00E65BC0"/>
    <w:rsid w:val="00E677FA"/>
    <w:rsid w:val="00E67E36"/>
    <w:rsid w:val="00E7088F"/>
    <w:rsid w:val="00E73778"/>
    <w:rsid w:val="00E74106"/>
    <w:rsid w:val="00E749FE"/>
    <w:rsid w:val="00E76EA4"/>
    <w:rsid w:val="00E80A10"/>
    <w:rsid w:val="00E81D02"/>
    <w:rsid w:val="00E85320"/>
    <w:rsid w:val="00E865BB"/>
    <w:rsid w:val="00E90086"/>
    <w:rsid w:val="00E903D9"/>
    <w:rsid w:val="00E90591"/>
    <w:rsid w:val="00E90714"/>
    <w:rsid w:val="00E9394A"/>
    <w:rsid w:val="00E95331"/>
    <w:rsid w:val="00E95E6E"/>
    <w:rsid w:val="00E965DC"/>
    <w:rsid w:val="00EA0E54"/>
    <w:rsid w:val="00EA2156"/>
    <w:rsid w:val="00EA30BE"/>
    <w:rsid w:val="00EA3934"/>
    <w:rsid w:val="00EB1FCD"/>
    <w:rsid w:val="00EB45C2"/>
    <w:rsid w:val="00EB58DE"/>
    <w:rsid w:val="00EB6C36"/>
    <w:rsid w:val="00EB72C9"/>
    <w:rsid w:val="00EC06EA"/>
    <w:rsid w:val="00EC4665"/>
    <w:rsid w:val="00EC7677"/>
    <w:rsid w:val="00ED1992"/>
    <w:rsid w:val="00ED1A8E"/>
    <w:rsid w:val="00ED4A0E"/>
    <w:rsid w:val="00ED7B0B"/>
    <w:rsid w:val="00EE484D"/>
    <w:rsid w:val="00EE5624"/>
    <w:rsid w:val="00EE6671"/>
    <w:rsid w:val="00EE667C"/>
    <w:rsid w:val="00EE689E"/>
    <w:rsid w:val="00EE6CD1"/>
    <w:rsid w:val="00EE7BCA"/>
    <w:rsid w:val="00EF1A7B"/>
    <w:rsid w:val="00EF31BF"/>
    <w:rsid w:val="00EF4145"/>
    <w:rsid w:val="00EF5BBA"/>
    <w:rsid w:val="00EF6222"/>
    <w:rsid w:val="00EF7C9E"/>
    <w:rsid w:val="00F006EE"/>
    <w:rsid w:val="00F00A9E"/>
    <w:rsid w:val="00F02B3C"/>
    <w:rsid w:val="00F038A9"/>
    <w:rsid w:val="00F067EB"/>
    <w:rsid w:val="00F10FE8"/>
    <w:rsid w:val="00F1111D"/>
    <w:rsid w:val="00F11B1C"/>
    <w:rsid w:val="00F127C2"/>
    <w:rsid w:val="00F145CF"/>
    <w:rsid w:val="00F15877"/>
    <w:rsid w:val="00F159B8"/>
    <w:rsid w:val="00F17870"/>
    <w:rsid w:val="00F20CCF"/>
    <w:rsid w:val="00F20FB1"/>
    <w:rsid w:val="00F2156D"/>
    <w:rsid w:val="00F23EE9"/>
    <w:rsid w:val="00F26E35"/>
    <w:rsid w:val="00F271D0"/>
    <w:rsid w:val="00F278C9"/>
    <w:rsid w:val="00F32BC7"/>
    <w:rsid w:val="00F344C5"/>
    <w:rsid w:val="00F3685A"/>
    <w:rsid w:val="00F40084"/>
    <w:rsid w:val="00F42A4A"/>
    <w:rsid w:val="00F42F90"/>
    <w:rsid w:val="00F4442E"/>
    <w:rsid w:val="00F4492E"/>
    <w:rsid w:val="00F47C31"/>
    <w:rsid w:val="00F51E25"/>
    <w:rsid w:val="00F55493"/>
    <w:rsid w:val="00F56DE1"/>
    <w:rsid w:val="00F57264"/>
    <w:rsid w:val="00F602BD"/>
    <w:rsid w:val="00F63882"/>
    <w:rsid w:val="00F641A5"/>
    <w:rsid w:val="00F64313"/>
    <w:rsid w:val="00F664C0"/>
    <w:rsid w:val="00F718AD"/>
    <w:rsid w:val="00F73132"/>
    <w:rsid w:val="00F757C4"/>
    <w:rsid w:val="00F75A64"/>
    <w:rsid w:val="00F76589"/>
    <w:rsid w:val="00F806A3"/>
    <w:rsid w:val="00F81B05"/>
    <w:rsid w:val="00F82AA3"/>
    <w:rsid w:val="00F834AF"/>
    <w:rsid w:val="00F83C78"/>
    <w:rsid w:val="00F842C6"/>
    <w:rsid w:val="00F8769A"/>
    <w:rsid w:val="00F876CE"/>
    <w:rsid w:val="00F90719"/>
    <w:rsid w:val="00F92FD0"/>
    <w:rsid w:val="00F9352E"/>
    <w:rsid w:val="00F937AD"/>
    <w:rsid w:val="00F93A90"/>
    <w:rsid w:val="00F93D5D"/>
    <w:rsid w:val="00F93F01"/>
    <w:rsid w:val="00F950C9"/>
    <w:rsid w:val="00F95381"/>
    <w:rsid w:val="00FA049D"/>
    <w:rsid w:val="00FA107B"/>
    <w:rsid w:val="00FA37E0"/>
    <w:rsid w:val="00FA4EDD"/>
    <w:rsid w:val="00FA5DAB"/>
    <w:rsid w:val="00FA68E1"/>
    <w:rsid w:val="00FA747B"/>
    <w:rsid w:val="00FB3543"/>
    <w:rsid w:val="00FB6116"/>
    <w:rsid w:val="00FB6824"/>
    <w:rsid w:val="00FB7252"/>
    <w:rsid w:val="00FB7E36"/>
    <w:rsid w:val="00FC37B0"/>
    <w:rsid w:val="00FC6C19"/>
    <w:rsid w:val="00FC6CA9"/>
    <w:rsid w:val="00FD2020"/>
    <w:rsid w:val="00FD42E5"/>
    <w:rsid w:val="00FD445F"/>
    <w:rsid w:val="00FD6349"/>
    <w:rsid w:val="00FD66E3"/>
    <w:rsid w:val="00FD6CBF"/>
    <w:rsid w:val="00FD7C00"/>
    <w:rsid w:val="00FE0465"/>
    <w:rsid w:val="00FE0E98"/>
    <w:rsid w:val="00FE19C8"/>
    <w:rsid w:val="00FE2F23"/>
    <w:rsid w:val="00FE380A"/>
    <w:rsid w:val="00FE6D55"/>
    <w:rsid w:val="00FF2E8B"/>
    <w:rsid w:val="00FF32D5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262</Words>
  <Characters>1496</Characters>
  <Application>Microsoft Office Word</Application>
  <DocSecurity>0</DocSecurity>
  <Lines>0</Lines>
  <Paragraphs>0</Paragraphs>
  <ScaleCrop>false</ScaleCrop>
  <Company>VPTS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БИЛАНС УСПЕХА </dc:title>
  <dc:subject/>
  <dc:creator>Bilja204</dc:creator>
  <cp:keywords/>
  <dc:description/>
  <cp:lastModifiedBy>112</cp:lastModifiedBy>
  <cp:revision>2</cp:revision>
  <dcterms:created xsi:type="dcterms:W3CDTF">2014-05-16T09:37:00Z</dcterms:created>
  <dcterms:modified xsi:type="dcterms:W3CDTF">2014-05-16T09:37:00Z</dcterms:modified>
</cp:coreProperties>
</file>